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Default="00F31038" w:rsidP="00F31038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ALPHA &amp; OMEGA STUDY                           </w:t>
      </w:r>
      <w:r w:rsidR="006D0DD6" w:rsidRPr="00196601">
        <w:rPr>
          <w:rFonts w:ascii="Times New Roman" w:hAnsi="Times New Roman" w:cs="Times New Roman"/>
          <w:color w:val="000000" w:themeColor="text1"/>
          <w:sz w:val="26"/>
          <w:szCs w:val="26"/>
        </w:rPr>
        <w:t>LESSON 1</w:t>
      </w:r>
    </w:p>
    <w:p w:rsidR="006D0DD6" w:rsidRPr="001409C7" w:rsidRDefault="006D0DD6" w:rsidP="006D0DD6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09C7">
        <w:rPr>
          <w:rFonts w:ascii="Times New Roman" w:hAnsi="Times New Roman" w:cs="Times New Roman"/>
          <w:color w:val="000000" w:themeColor="text1"/>
        </w:rPr>
        <w:t>Chapter</w:t>
      </w:r>
      <w:r>
        <w:rPr>
          <w:rFonts w:ascii="Times New Roman" w:hAnsi="Times New Roman" w:cs="Times New Roman"/>
          <w:color w:val="000000" w:themeColor="text1"/>
        </w:rPr>
        <w:t>/</w:t>
      </w:r>
      <w:r w:rsidRPr="001409C7">
        <w:rPr>
          <w:rFonts w:ascii="Times New Roman" w:hAnsi="Times New Roman" w:cs="Times New Roman"/>
          <w:color w:val="000000" w:themeColor="text1"/>
        </w:rPr>
        <w:t xml:space="preserve">Verse  </w:t>
      </w:r>
      <w:r w:rsidR="00B35905">
        <w:rPr>
          <w:rFonts w:ascii="Times New Roman" w:hAnsi="Times New Roman" w:cs="Times New Roman"/>
          <w:color w:val="000000" w:themeColor="text1"/>
        </w:rPr>
        <w:t xml:space="preserve">  </w:t>
      </w:r>
      <w:r w:rsidRPr="001409C7">
        <w:rPr>
          <w:rFonts w:ascii="Times New Roman" w:hAnsi="Times New Roman" w:cs="Times New Roman"/>
          <w:color w:val="000000" w:themeColor="text1"/>
        </w:rPr>
        <w:t xml:space="preserve">T   </w:t>
      </w:r>
      <w:r w:rsidR="00B35905">
        <w:rPr>
          <w:rFonts w:ascii="Times New Roman" w:hAnsi="Times New Roman" w:cs="Times New Roman"/>
          <w:color w:val="000000" w:themeColor="text1"/>
        </w:rPr>
        <w:t xml:space="preserve">   </w:t>
      </w:r>
      <w:r w:rsidRPr="001409C7">
        <w:rPr>
          <w:rFonts w:ascii="Times New Roman" w:hAnsi="Times New Roman" w:cs="Times New Roman"/>
          <w:color w:val="000000" w:themeColor="text1"/>
        </w:rPr>
        <w:t xml:space="preserve">F                                                                    </w:t>
      </w:r>
      <w:r w:rsidR="00B35905"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  <w:r w:rsidRPr="001409C7">
        <w:rPr>
          <w:rFonts w:ascii="Times New Roman" w:hAnsi="Times New Roman" w:cs="Times New Roman"/>
          <w:color w:val="000000" w:themeColor="text1"/>
        </w:rPr>
        <w:t xml:space="preserve">   Assignment: Genesis 1-4</w:t>
      </w:r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7" o:spid="_x0000_s1026" style="position:absolute;margin-left:93.95pt;margin-top:22.7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6" o:spid="_x0000_s1075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5" o:spid="_x0000_s1074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bookmarkStart w:id="0" w:name="_Hlk53505276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There could be a vast amount of time between verses 1 and 2</w:t>
      </w:r>
      <w:bookmarkEnd w:id="0"/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8" o:spid="_x0000_s1073" style="position:absolute;margin-left:71.25pt;margin-top:.3pt;width:16.25pt;height:13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bookmarkStart w:id="1" w:name="_Hlk53505290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God performed creative acts on at least six days.</w:t>
      </w:r>
    </w:p>
    <w:bookmarkEnd w:id="1"/>
    <w:p w:rsidR="006D0DD6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bookmarkStart w:id="2" w:name="_Hlk53505303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On the fifth day the earth brought forth grass and trees.</w:t>
      </w:r>
      <w:bookmarkEnd w:id="2"/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4. Man and beast were created on the same day</w:t>
      </w:r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bookmarkStart w:id="3" w:name="_Hlk53505431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. It was God's will for man to replenish and subdue the earth.</w:t>
      </w:r>
    </w:p>
    <w:bookmarkEnd w:id="3"/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bookmarkStart w:id="4" w:name="_Hlk53505511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Everything God made was good.</w:t>
      </w:r>
      <w:bookmarkEnd w:id="4"/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19" o:spid="_x0000_s1064" style="position:absolute;margin-left:71.6pt;margin-top:22.35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18" o:spid="_x0000_s1063" style="position:absolute;margin-left:93.6pt;margin-top:.25pt;width:16.25pt;height:13.2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G1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17" o:spid="_x0000_s1062" style="position:absolute;margin-left:71.6pt;margin-top:.25pt;width:16.25pt;height:13.2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zx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bookmarkStart w:id="5" w:name="_Hlk53505530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God ended His work of creating on the sixth day.</w:t>
      </w:r>
      <w:bookmarkEnd w:id="5"/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20" o:spid="_x0000_s1061" style="position:absolute;margin-left:93.25pt;margin-top:.3pt;width:16.25pt;height:13.2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7dfw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</w:t>
      </w:r>
      <w:bookmarkStart w:id="6" w:name="_Hlk53505550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God watered the earth by showers of rain.</w:t>
      </w:r>
      <w:bookmarkEnd w:id="6"/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bookmarkStart w:id="7" w:name="_Hlk53505570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God created man and he became a living soul.</w:t>
      </w:r>
      <w:bookmarkEnd w:id="7"/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23" o:spid="_x0000_s1058" style="position:absolute;margin-left:93.95pt;margin-top:.3pt;width:16.25pt;height:13.2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h/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EfOWH+BAgAA&#10;/AQAAA4AAAAAAAAAAAAAAAAALgIAAGRycy9lMm9Eb2MueG1sUEsBAi0AFAAGAAgAAAAhAGCC4Njb&#10;AAAABwEAAA8AAAAAAAAAAAAAAAAA2wQAAGRycy9kb3ducmV2LnhtbFBLBQYAAAAABAAEAPMAAADj&#10;BQAAAAA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24" o:spid="_x0000_s1057" style="position:absolute;margin-left:72.05pt;margin-top:.35pt;width:16.25pt;height:13.2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g2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</w:t>
      </w:r>
      <w:bookmarkStart w:id="8" w:name="_Hlk53505588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In the second chapter, God forbade Adam to eat of the tree of life.</w:t>
      </w:r>
    </w:p>
    <w:bookmarkEnd w:id="8"/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28" o:spid="_x0000_s1056" style="position:absolute;margin-left:71.6pt;margin-top:22.65pt;width:16.25pt;height:13.2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PQ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l5iUkZ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26" o:spid="_x0000_s1055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25" o:spid="_x0000_s1054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</w:t>
      </w:r>
      <w:bookmarkStart w:id="9" w:name="_Hlk53505630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It is true that man now has one rib less than woman.</w:t>
      </w:r>
      <w:bookmarkEnd w:id="9"/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 </w:t>
      </w:r>
      <w:bookmarkStart w:id="10" w:name="_Hlk53505643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Monogamy was God's order for marriage from the beginning.</w:t>
      </w:r>
      <w:bookmarkEnd w:id="10"/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</w:t>
      </w:r>
      <w:bookmarkStart w:id="11" w:name="_Hlk53505659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The serpent's introduction to the woman was through a question.</w:t>
      </w:r>
      <w:bookmarkEnd w:id="11"/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32" o:spid="_x0000_s1050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31" o:spid="_x0000_s1049" style="position:absolute;margin-left:93.3pt;margin-top:.15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14. </w:t>
      </w:r>
      <w:bookmarkStart w:id="12" w:name="_Hlk53505677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There are five questions asked in the third chapter.</w:t>
      </w:r>
      <w:bookmarkEnd w:id="12"/>
    </w:p>
    <w:p w:rsidR="006D0DD6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15. </w:t>
      </w:r>
      <w:bookmarkStart w:id="13" w:name="_Hlk53505732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In conversing with the serpent, the woman's statements went beyond what</w:t>
      </w:r>
    </w:p>
    <w:p w:rsidR="006D0DD6" w:rsidRPr="00BB4110" w:rsidRDefault="00B3590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God had commanded Adam.</w:t>
      </w:r>
    </w:p>
    <w:bookmarkEnd w:id="13"/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16. </w:t>
      </w:r>
      <w:bookmarkStart w:id="14" w:name="_Hlk53505897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The serpent's temptation to Eve was five-fold.</w:t>
      </w:r>
    </w:p>
    <w:bookmarkEnd w:id="14"/>
    <w:p w:rsidR="006D0DD6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38" o:spid="_x0000_s1044" style="position:absolute;margin-left:71.65pt;margin-top:.5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mB7bpd0A&#10;AAAIAQAADwAAAAAAAAAAAAAAAADYBAAAZHJzL2Rvd25yZXYueG1sUEsFBgAAAAAEAAQA8wAAAOIF&#10;AAAAAA=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37" o:spid="_x0000_s1043" style="position:absolute;margin-left:93.15pt;margin-top:.6pt;width:16.25pt;height:13.2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C3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</w:t>
      </w:r>
      <w:bookmarkStart w:id="15" w:name="_Hlk53505972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The entrance of sin and the promise of redemption are recorded in the third</w:t>
      </w:r>
    </w:p>
    <w:p w:rsidR="006D0DD6" w:rsidRPr="00BB4110" w:rsidRDefault="00B3590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chapter.</w:t>
      </w:r>
    </w:p>
    <w:bookmarkEnd w:id="15"/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40" o:spid="_x0000_s1042" style="position:absolute;margin-left:1in;margin-top:.3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D4YegN0A&#10;AAAHAQAADwAAAAAAAAAAAAAAAADYBAAAZHJzL2Rvd25yZXYueG1sUEsFBgAAAAAEAAQA8wAAAOIF&#10;AAAAAA=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39" o:spid="_x0000_s1041" style="position:absolute;margin-left:93.95pt;margin-top:.3pt;width:16.25pt;height:13.2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KORgCSBAgAA&#10;/AQAAA4AAAAAAAAAAAAAAAAALgIAAGRycy9lMm9Eb2MueG1sUEsBAi0AFAAGAAgAAAAhAGCC4Njb&#10;AAAABwEAAA8AAAAAAAAAAAAAAAAA2wQAAGRycy9kb3ducmV2LnhtbFBLBQYAAAAABAAEAPMAAADj&#10;BQAAAAA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18. After the fall, man was left in the Garden of Eden.</w:t>
      </w:r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19. </w:t>
      </w:r>
      <w:bookmarkStart w:id="16" w:name="_Hlk53506124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placing of </w:t>
      </w:r>
      <w:r w:rsidR="00A64008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cherubim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on guard was an act of mercy.</w:t>
      </w:r>
    </w:p>
    <w:bookmarkEnd w:id="16"/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44" o:spid="_x0000_s1038" style="position:absolute;margin-left:71.85pt;margin-top:.5pt;width:16.25pt;height:13.2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43" o:spid="_x0000_s1037" style="position:absolute;margin-left:93.25pt;margin-top:.2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20. </w:t>
      </w:r>
      <w:bookmarkStart w:id="17" w:name="_Hlk53506223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Abel was a keeper of sheep, but Cain was a tiller of the ground.</w:t>
      </w:r>
      <w:bookmarkEnd w:id="17"/>
    </w:p>
    <w:p w:rsidR="006D0DD6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21. </w:t>
      </w:r>
      <w:bookmarkStart w:id="18" w:name="_Hlk53506244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Because Cain's heart was wrong is the major reason why God rejected his</w:t>
      </w:r>
    </w:p>
    <w:p w:rsidR="006D0DD6" w:rsidRPr="00BB4110" w:rsidRDefault="00B3590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offering</w:t>
      </w:r>
      <w:bookmarkEnd w:id="18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 </w:t>
      </w:r>
      <w:bookmarkStart w:id="19" w:name="_Hlk53506077"/>
      <w:bookmarkStart w:id="20" w:name="_Hlk53506271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God imposed capital punishment upon Cain.</w:t>
      </w:r>
      <w:bookmarkEnd w:id="19"/>
      <w:bookmarkEnd w:id="20"/>
    </w:p>
    <w:p w:rsidR="006D0DD6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bookmarkStart w:id="21" w:name="_Hlk53506294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Because Cain found a wife, we conclude that God created another race of </w:t>
      </w:r>
    </w:p>
    <w:p w:rsidR="006D0DD6" w:rsidRPr="00BB4110" w:rsidRDefault="00B3590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people.</w:t>
      </w:r>
    </w:p>
    <w:bookmarkEnd w:id="21"/>
    <w:p w:rsidR="006D0DD6" w:rsidRPr="00BB4110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24. </w:t>
      </w:r>
      <w:bookmarkStart w:id="22" w:name="_Hlk53506172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Lamech killed a man in self-defense.</w:t>
      </w:r>
      <w:bookmarkEnd w:id="22"/>
    </w:p>
    <w:p w:rsidR="006D0DD6" w:rsidRDefault="007E26F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Pr="007E26F1">
        <w:rPr>
          <w:rFonts w:ascii="Times New Roman" w:hAnsi="Times New Roman" w:cs="Times New Roman"/>
          <w:noProof/>
          <w:color w:val="000000" w:themeColor="text1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25. </w:t>
      </w:r>
      <w:bookmarkStart w:id="23" w:name="_Hlk53506314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There are three sons of Adam mentioned by name in chapter 4.</w:t>
      </w:r>
      <w:bookmarkEnd w:id="23"/>
    </w:p>
    <w:p w:rsidR="00C0623F" w:rsidRDefault="006D0DD6" w:rsidP="00C0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bookmarkStart w:id="24" w:name="_Hlk53506816"/>
    </w:p>
    <w:p w:rsidR="003D1B41" w:rsidRPr="00C0623F" w:rsidRDefault="003D1B41" w:rsidP="00C0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9F3B4F" w:rsidRPr="00CA22B7" w:rsidRDefault="003D1B41" w:rsidP="009F3B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Hlk53506864"/>
      <w:bookmarkEnd w:id="24"/>
      <w:r w:rsidRPr="009F3B4F">
        <w:rPr>
          <w:rFonts w:ascii="Times New Roman" w:hAnsi="Times New Roman" w:cs="Times New Roman"/>
          <w:color w:val="000000" w:themeColor="text1"/>
        </w:rPr>
        <w:t>Chapter &amp; Verse</w:t>
      </w:r>
      <w:bookmarkStart w:id="26" w:name="_Hlk53506897"/>
      <w:r w:rsidR="00AF67D1">
        <w:rPr>
          <w:rFonts w:ascii="Times New Roman" w:hAnsi="Times New Roman" w:cs="Times New Roman"/>
          <w:color w:val="000000" w:themeColor="text1"/>
        </w:rPr>
        <w:t xml:space="preserve">           </w:t>
      </w:r>
      <w:r w:rsidR="009F3B4F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>List the things God created on the following days of the first week:</w:t>
      </w:r>
    </w:p>
    <w:bookmarkEnd w:id="25"/>
    <w:bookmarkEnd w:id="26"/>
    <w:p w:rsidR="009F3B4F" w:rsidRDefault="009F3B4F" w:rsidP="009F3B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</w:rPr>
      </w:pPr>
    </w:p>
    <w:p w:rsidR="003D1B41" w:rsidRDefault="009B76D4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3D1B41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bookmarkStart w:id="27" w:name="_Hlk53507118"/>
      <w:r w:rsidR="003D1B41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First day</w:t>
      </w:r>
      <w:bookmarkEnd w:id="27"/>
      <w:r w:rsidR="009F3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</w:t>
      </w:r>
    </w:p>
    <w:p w:rsidR="009F3B4F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144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_____________________________________________________________.</w:t>
      </w:r>
    </w:p>
    <w:p w:rsidR="003D1B41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_Hlk5350759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>27. Second day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</w:t>
      </w:r>
    </w:p>
    <w:p w:rsidR="009F3B4F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144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_____________________________________________________________.</w:t>
      </w:r>
    </w:p>
    <w:p w:rsidR="003D1B41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_Hlk53507670"/>
      <w:bookmarkEnd w:id="2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>28. Third day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</w:t>
      </w:r>
    </w:p>
    <w:p w:rsidR="009F3B4F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144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_____________________________________________________________.</w:t>
      </w:r>
    </w:p>
    <w:p w:rsidR="003D1B41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Hlk53507719"/>
      <w:bookmarkEnd w:id="2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>29. Fourth day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</w:p>
    <w:p w:rsidR="009F3B4F" w:rsidRDefault="001445B3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9F3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_____________________________________________________________.</w:t>
      </w:r>
    </w:p>
    <w:p w:rsidR="009F3B4F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Hlk53507784"/>
      <w:bookmarkEnd w:id="3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>30. Fifth day</w:t>
      </w:r>
      <w:bookmarkStart w:id="32" w:name="_Hlk53507840"/>
      <w:bookmarkEnd w:id="3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</w:t>
      </w:r>
    </w:p>
    <w:p w:rsidR="009F3B4F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144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_____________________________________________________________.</w:t>
      </w:r>
    </w:p>
    <w:p w:rsidR="003D1B41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>31. Sixth day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</w:t>
      </w:r>
    </w:p>
    <w:p w:rsidR="00C0623F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144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_____________________________________________________________.</w:t>
      </w:r>
    </w:p>
    <w:p w:rsidR="003D1B41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Hlk53507895"/>
      <w:bookmarkEnd w:id="3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>32. Name the four rivers mentioned in the second chapter.</w:t>
      </w:r>
      <w:bookmarkEnd w:id="3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</w:t>
      </w:r>
    </w:p>
    <w:p w:rsidR="00C0623F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144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_____________________________________________________________.</w:t>
      </w:r>
    </w:p>
    <w:p w:rsidR="003D1B41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_Hlk5350794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>33. What was man's duty in the Garden of Eden?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</w:t>
      </w:r>
    </w:p>
    <w:p w:rsidR="00C0623F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144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_____________________________________________________________.</w:t>
      </w:r>
    </w:p>
    <w:bookmarkEnd w:id="34"/>
    <w:p w:rsidR="003D1B41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</w:t>
      </w:r>
      <w:bookmarkStart w:id="35" w:name="_Hlk53507999"/>
      <w:r w:rsidR="003D1B41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>Who said, “It is not good that man should be alone</w:t>
      </w:r>
      <w:bookmarkEnd w:id="35"/>
      <w:r>
        <w:rPr>
          <w:rFonts w:ascii="Times New Roman" w:hAnsi="Times New Roman" w:cs="Times New Roman"/>
          <w:color w:val="000000" w:themeColor="text1"/>
          <w:sz w:val="28"/>
          <w:szCs w:val="28"/>
        </w:rPr>
        <w:t>?” ___________________</w:t>
      </w:r>
    </w:p>
    <w:p w:rsidR="00C0623F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144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_____________________________________________________________.</w:t>
      </w:r>
      <w:bookmarkStart w:id="36" w:name="_Hlk53508060"/>
    </w:p>
    <w:p w:rsidR="003D1B41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t>35. Of whom was it said, “They shall be one flesh</w:t>
      </w:r>
      <w:bookmarkEnd w:id="36"/>
      <w:r>
        <w:rPr>
          <w:rFonts w:ascii="Times New Roman" w:hAnsi="Times New Roman" w:cs="Times New Roman"/>
          <w:color w:val="000000" w:themeColor="text1"/>
          <w:sz w:val="28"/>
          <w:szCs w:val="28"/>
        </w:rPr>
        <w:t>?” _______________________</w:t>
      </w:r>
    </w:p>
    <w:p w:rsidR="008F0C14" w:rsidRDefault="00C0623F" w:rsidP="000260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144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_____________________________________________________________.</w:t>
      </w:r>
    </w:p>
    <w:p w:rsidR="003D1B41" w:rsidRPr="008F0C14" w:rsidRDefault="003D1B41" w:rsidP="008F0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E158FA" w:rsidRDefault="003D1B41" w:rsidP="00E1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hAnsi="Times New Roman" w:cs="Times New Roman"/>
          <w:color w:val="000000" w:themeColor="text1"/>
        </w:rPr>
      </w:pPr>
      <w:r w:rsidRPr="008C0C5F">
        <w:rPr>
          <w:rFonts w:ascii="Times New Roman" w:hAnsi="Times New Roman" w:cs="Times New Roman"/>
          <w:color w:val="000000" w:themeColor="text1"/>
        </w:rPr>
        <w:t>Chapter &amp; Verse</w:t>
      </w:r>
    </w:p>
    <w:p w:rsidR="00E158FA" w:rsidRPr="00E158FA" w:rsidRDefault="00E158FA" w:rsidP="00E1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hAnsi="Times New Roman" w:cs="Times New Roman"/>
          <w:color w:val="000000" w:themeColor="text1"/>
        </w:rPr>
      </w:pPr>
    </w:p>
    <w:p w:rsidR="00E158FA" w:rsidRDefault="008C0C5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</w:t>
      </w:r>
      <w:bookmarkStart w:id="37" w:name="_Hlk53508949"/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Quote a statement showing the negative requirement which God placed upon</w:t>
      </w:r>
    </w:p>
    <w:p w:rsidR="006460C0" w:rsidRDefault="00F67F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144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Adam.</w:t>
      </w:r>
      <w:bookmarkEnd w:id="37"/>
      <w:r w:rsidR="00144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C5F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E158FA">
        <w:rPr>
          <w:rFonts w:ascii="Times New Roman" w:hAnsi="Times New Roman" w:cs="Times New Roman"/>
          <w:color w:val="000000" w:themeColor="text1"/>
          <w:sz w:val="28"/>
          <w:szCs w:val="28"/>
        </w:rPr>
        <w:t>__________.</w:t>
      </w:r>
    </w:p>
    <w:p w:rsidR="003D1B41" w:rsidRPr="006460C0" w:rsidRDefault="008C0C5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bookmarkStart w:id="38" w:name="_Hlk53509007"/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Give Eve's first quotation from God.</w:t>
      </w:r>
      <w:bookmarkEnd w:id="38"/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</w:t>
      </w:r>
      <w:r w:rsidR="006460C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8C0C5F" w:rsidRPr="006460C0" w:rsidRDefault="00F67F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144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C0C5F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  <w:r w:rsidR="00E158FA">
        <w:rPr>
          <w:rFonts w:ascii="Times New Roman" w:hAnsi="Times New Roman" w:cs="Times New Roman"/>
          <w:color w:val="000000" w:themeColor="text1"/>
          <w:sz w:val="28"/>
          <w:szCs w:val="28"/>
        </w:rPr>
        <w:t>_______.</w:t>
      </w:r>
    </w:p>
    <w:p w:rsidR="003D1B41" w:rsidRPr="006460C0" w:rsidRDefault="001445B3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D81696">
        <w:rPr>
          <w:rFonts w:ascii="Times New Roman" w:hAnsi="Times New Roman" w:cs="Times New Roman"/>
          <w:color w:val="000000" w:themeColor="text1"/>
          <w:sz w:val="28"/>
          <w:szCs w:val="28"/>
        </w:rPr>
        <w:t>_ 38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9" w:name="_Hlk53509048"/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List three appeals used upon Eve in </w:t>
      </w:r>
      <w:r w:rsidR="003D1B41" w:rsidRPr="00E158FA">
        <w:rPr>
          <w:rFonts w:ascii="Times New Roman" w:hAnsi="Times New Roman" w:cs="Times New Roman"/>
          <w:color w:val="000000" w:themeColor="text1"/>
          <w:sz w:val="28"/>
          <w:szCs w:val="28"/>
        </w:rPr>
        <w:t>Genesis 3:6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3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</w:t>
      </w:r>
    </w:p>
    <w:p w:rsidR="008C0C5F" w:rsidRPr="006460C0" w:rsidRDefault="00F67F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8C0C5F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3D1B41" w:rsidRPr="006460C0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bookmarkStart w:id="40" w:name="_Hlk53509087"/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What did Adam and Eve do to hide their nakedness?</w:t>
      </w:r>
      <w:bookmarkEnd w:id="40"/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</w:t>
      </w:r>
      <w:r w:rsidR="00E158F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006DD5" w:rsidRPr="006460C0" w:rsidRDefault="00F67F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3D1B41" w:rsidRPr="006460C0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bookmarkStart w:id="41" w:name="_Hlk53509126"/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In what verse does God promise a Redeemer?</w:t>
      </w:r>
      <w:bookmarkEnd w:id="41"/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</w:t>
      </w:r>
    </w:p>
    <w:p w:rsidR="00006DD5" w:rsidRPr="006460C0" w:rsidRDefault="00F67F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3D1B41" w:rsidRPr="006460C0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</w:t>
      </w:r>
      <w:bookmarkStart w:id="42" w:name="_Hlk53509187"/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List at least three beings upon whom God imposed a curse.</w:t>
      </w:r>
      <w:bookmarkEnd w:id="42"/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</w:p>
    <w:p w:rsidR="00006DD5" w:rsidRPr="006460C0" w:rsidRDefault="00F67F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3D1B41" w:rsidRPr="006460C0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</w:t>
      </w:r>
      <w:bookmarkStart w:id="43" w:name="_Hlk53509265"/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What did Abel offer?</w:t>
      </w:r>
      <w:bookmarkEnd w:id="43"/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</w:t>
      </w:r>
    </w:p>
    <w:p w:rsidR="00006DD5" w:rsidRPr="006460C0" w:rsidRDefault="00F67F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3D1B41" w:rsidRPr="006460C0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43. </w:t>
      </w:r>
      <w:bookmarkStart w:id="44" w:name="_Hlk53509299"/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What person did God raise up to take the place of Abel?</w:t>
      </w:r>
      <w:bookmarkEnd w:id="44"/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</w:p>
    <w:p w:rsidR="00006DD5" w:rsidRPr="006460C0" w:rsidRDefault="00F67F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3D1B41" w:rsidRPr="006460C0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 </w:t>
      </w:r>
      <w:bookmarkStart w:id="45" w:name="_Hlk53509328"/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Name the wives of Lamech.</w:t>
      </w:r>
      <w:bookmarkEnd w:id="45"/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  <w:r w:rsidR="00E158F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006DD5" w:rsidRPr="006460C0" w:rsidRDefault="00F67F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3D1B41" w:rsidRPr="006460C0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45. </w:t>
      </w:r>
      <w:bookmarkStart w:id="46" w:name="_Hlk53509367"/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What man was an instructor of every artificer in brass?</w:t>
      </w:r>
      <w:bookmarkEnd w:id="46"/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</w:t>
      </w:r>
    </w:p>
    <w:p w:rsidR="00006DD5" w:rsidRPr="006460C0" w:rsidRDefault="00F67F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7C215B" w:rsidRDefault="007C215B" w:rsidP="007C21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B41" w:rsidRDefault="00857247" w:rsidP="007C21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Yours for Personal Notes</w:t>
      </w:r>
    </w:p>
    <w:p w:rsidR="005F00D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Yours for Sketching</w:t>
      </w: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DA8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6D0DD6" w:rsidRDefault="009712FF" w:rsidP="00D816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9712FF" w:rsidRPr="006D0DD6" w:rsidSect="000260A9">
      <w:footerReference w:type="default" r:id="rId7"/>
      <w:type w:val="continuous"/>
      <w:pgSz w:w="12240" w:h="15840" w:code="1"/>
      <w:pgMar w:top="720" w:right="720" w:bottom="720" w:left="720" w:header="0" w:footer="14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6F" w:rsidRDefault="009F246F" w:rsidP="000260A9">
      <w:pPr>
        <w:spacing w:line="240" w:lineRule="auto"/>
      </w:pPr>
      <w:r>
        <w:separator/>
      </w:r>
    </w:p>
  </w:endnote>
  <w:endnote w:type="continuationSeparator" w:id="1">
    <w:p w:rsidR="009F246F" w:rsidRDefault="009F246F" w:rsidP="00026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A9" w:rsidRDefault="000260A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Alpha &amp; Omega Study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719DC" w:rsidRPr="00E719DC">
        <w:rPr>
          <w:rFonts w:asciiTheme="majorHAnsi" w:hAnsiTheme="majorHAnsi"/>
          <w:noProof/>
        </w:rPr>
        <w:t>2</w:t>
      </w:r>
    </w:fldSimple>
  </w:p>
  <w:p w:rsidR="000260A9" w:rsidRDefault="000260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6F" w:rsidRDefault="009F246F" w:rsidP="000260A9">
      <w:pPr>
        <w:spacing w:line="240" w:lineRule="auto"/>
      </w:pPr>
      <w:r>
        <w:separator/>
      </w:r>
    </w:p>
  </w:footnote>
  <w:footnote w:type="continuationSeparator" w:id="1">
    <w:p w:rsidR="009F246F" w:rsidRDefault="009F246F" w:rsidP="000260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ocumentProtection w:edit="readOnly" w:enforcement="1" w:cryptProviderType="rsaFull" w:cryptAlgorithmClass="hash" w:cryptAlgorithmType="typeAny" w:cryptAlgorithmSid="4" w:cryptSpinCount="50000" w:hash="fg38Uv82DFaQDBixkfHbLd8HhPQ=" w:salt="dVRNcJ/AHVr1YwgFW5YIUA==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801"/>
    <w:rsid w:val="00006DD5"/>
    <w:rsid w:val="000260A9"/>
    <w:rsid w:val="000C15DF"/>
    <w:rsid w:val="000E4627"/>
    <w:rsid w:val="001445B3"/>
    <w:rsid w:val="001C4475"/>
    <w:rsid w:val="00272062"/>
    <w:rsid w:val="00302B86"/>
    <w:rsid w:val="0032632F"/>
    <w:rsid w:val="00341385"/>
    <w:rsid w:val="00372F9A"/>
    <w:rsid w:val="00383EBC"/>
    <w:rsid w:val="003D1B41"/>
    <w:rsid w:val="0041150B"/>
    <w:rsid w:val="00564C13"/>
    <w:rsid w:val="00571B30"/>
    <w:rsid w:val="005F00DD"/>
    <w:rsid w:val="006460C0"/>
    <w:rsid w:val="006767DF"/>
    <w:rsid w:val="006D0DD6"/>
    <w:rsid w:val="00720504"/>
    <w:rsid w:val="0076431D"/>
    <w:rsid w:val="007822E4"/>
    <w:rsid w:val="00795DA8"/>
    <w:rsid w:val="007C215B"/>
    <w:rsid w:val="007E26F1"/>
    <w:rsid w:val="007F3133"/>
    <w:rsid w:val="00817165"/>
    <w:rsid w:val="00832621"/>
    <w:rsid w:val="00857247"/>
    <w:rsid w:val="008A6801"/>
    <w:rsid w:val="008C0C5F"/>
    <w:rsid w:val="008F0C14"/>
    <w:rsid w:val="008F6DAB"/>
    <w:rsid w:val="0092022C"/>
    <w:rsid w:val="009316D2"/>
    <w:rsid w:val="009712FF"/>
    <w:rsid w:val="00971733"/>
    <w:rsid w:val="009B76D4"/>
    <w:rsid w:val="009F246F"/>
    <w:rsid w:val="009F3B4F"/>
    <w:rsid w:val="00A64008"/>
    <w:rsid w:val="00AF67D1"/>
    <w:rsid w:val="00B01D57"/>
    <w:rsid w:val="00B35905"/>
    <w:rsid w:val="00B85FC9"/>
    <w:rsid w:val="00C0623F"/>
    <w:rsid w:val="00CD7263"/>
    <w:rsid w:val="00D81696"/>
    <w:rsid w:val="00E158FA"/>
    <w:rsid w:val="00E719DC"/>
    <w:rsid w:val="00F11BBE"/>
    <w:rsid w:val="00F31038"/>
    <w:rsid w:val="00F431B5"/>
    <w:rsid w:val="00F435B4"/>
    <w:rsid w:val="00F6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0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0A9"/>
  </w:style>
  <w:style w:type="paragraph" w:styleId="Footer">
    <w:name w:val="footer"/>
    <w:basedOn w:val="Normal"/>
    <w:link w:val="FooterChar"/>
    <w:uiPriority w:val="99"/>
    <w:unhideWhenUsed/>
    <w:rsid w:val="000260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A9"/>
  </w:style>
  <w:style w:type="paragraph" w:styleId="BalloonText">
    <w:name w:val="Balloon Text"/>
    <w:basedOn w:val="Normal"/>
    <w:link w:val="BalloonTextChar"/>
    <w:uiPriority w:val="99"/>
    <w:semiHidden/>
    <w:unhideWhenUsed/>
    <w:rsid w:val="00026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21</TotalTime>
  <Pages>4</Pages>
  <Words>1057</Words>
  <Characters>6026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19</cp:revision>
  <dcterms:created xsi:type="dcterms:W3CDTF">2020-10-14T22:24:00Z</dcterms:created>
  <dcterms:modified xsi:type="dcterms:W3CDTF">2023-06-25T02:49:00Z</dcterms:modified>
</cp:coreProperties>
</file>