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581A84" w:rsidRDefault="00F31038" w:rsidP="00F3103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581A84">
        <w:rPr>
          <w:rFonts w:ascii="Times New Roman" w:hAnsi="Times New Roman" w:cs="Times New Roman"/>
          <w:sz w:val="26"/>
          <w:szCs w:val="26"/>
        </w:rPr>
        <w:t xml:space="preserve">LESSON </w:t>
      </w:r>
      <w:r w:rsidR="00BA2F6E" w:rsidRPr="00581A84">
        <w:rPr>
          <w:rFonts w:ascii="Times New Roman" w:hAnsi="Times New Roman" w:cs="Times New Roman"/>
          <w:sz w:val="26"/>
          <w:szCs w:val="26"/>
        </w:rPr>
        <w:t>3</w:t>
      </w:r>
    </w:p>
    <w:p w:rsidR="00F41740" w:rsidRPr="00581A84" w:rsidRDefault="00F41740" w:rsidP="006D0DD6">
      <w:pPr>
        <w:spacing w:line="360" w:lineRule="auto"/>
        <w:rPr>
          <w:rFonts w:ascii="Times New Roman" w:hAnsi="Times New Roman" w:cs="Times New Roman"/>
        </w:rPr>
      </w:pPr>
    </w:p>
    <w:p w:rsidR="001B2C2D" w:rsidRPr="00581A84" w:rsidRDefault="006D0DD6" w:rsidP="006D0DD6">
      <w:pPr>
        <w:spacing w:line="360" w:lineRule="auto"/>
        <w:rPr>
          <w:rFonts w:ascii="Times New Roman" w:hAnsi="Times New Roman" w:cs="Times New Roman"/>
        </w:rPr>
      </w:pPr>
      <w:r w:rsidRPr="00581A84">
        <w:rPr>
          <w:rFonts w:ascii="Times New Roman" w:hAnsi="Times New Roman" w:cs="Times New Roman"/>
        </w:rPr>
        <w:t xml:space="preserve">Chapter/Verse     T      F                                                                   </w:t>
      </w:r>
      <w:r w:rsidR="00E97EC6">
        <w:rPr>
          <w:rFonts w:ascii="Times New Roman" w:hAnsi="Times New Roman" w:cs="Times New Roman"/>
        </w:rPr>
        <w:t xml:space="preserve">                                             </w:t>
      </w:r>
      <w:r w:rsidRPr="00581A84">
        <w:rPr>
          <w:rFonts w:ascii="Times New Roman" w:hAnsi="Times New Roman" w:cs="Times New Roman"/>
        </w:rPr>
        <w:t xml:space="preserve">   Assignment: Genesis </w:t>
      </w:r>
      <w:r w:rsidR="00BA2F6E" w:rsidRPr="00581A84">
        <w:rPr>
          <w:rFonts w:ascii="Times New Roman" w:hAnsi="Times New Roman" w:cs="Times New Roman"/>
        </w:rPr>
        <w:t>9-12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26" style="position:absolute;margin-left:93.95pt;margin-top:24.3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75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4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1. </w:t>
      </w:r>
      <w:r w:rsidR="009A13AE" w:rsidRPr="00581A84">
        <w:rPr>
          <w:rFonts w:ascii="Times New Roman" w:hAnsi="Times New Roman" w:cs="Times New Roman"/>
          <w:sz w:val="28"/>
          <w:szCs w:val="28"/>
        </w:rPr>
        <w:t>God made animals and fowls to fear and dread man.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5pt;margin-top:.3pt;width:16.25pt;height:13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2. </w:t>
      </w:r>
      <w:bookmarkStart w:id="0" w:name="_Hlk53505290"/>
      <w:r w:rsidR="009A13AE" w:rsidRPr="00581A84">
        <w:rPr>
          <w:rFonts w:ascii="Times New Roman" w:hAnsi="Times New Roman" w:cs="Times New Roman"/>
          <w:sz w:val="28"/>
          <w:szCs w:val="28"/>
        </w:rPr>
        <w:t>After the flood, God imposed capital punishment on murders.</w:t>
      </w:r>
    </w:p>
    <w:bookmarkEnd w:id="0"/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3. </w:t>
      </w:r>
      <w:r w:rsidR="009A13AE" w:rsidRPr="00581A84">
        <w:rPr>
          <w:rFonts w:ascii="Times New Roman" w:hAnsi="Times New Roman" w:cs="Times New Roman"/>
          <w:sz w:val="28"/>
          <w:szCs w:val="28"/>
        </w:rPr>
        <w:t>It is in order for man to eat blood.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4. </w:t>
      </w:r>
      <w:r w:rsidR="009A13AE" w:rsidRPr="00581A84">
        <w:rPr>
          <w:rFonts w:ascii="Times New Roman" w:hAnsi="Times New Roman" w:cs="Times New Roman"/>
          <w:sz w:val="28"/>
          <w:szCs w:val="28"/>
        </w:rPr>
        <w:t>God promised perpetual generations of mankind.</w:t>
      </w:r>
    </w:p>
    <w:p w:rsidR="006D0DD6" w:rsidRPr="00581A84" w:rsidRDefault="003A0D29" w:rsidP="009A13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>__________               5</w:t>
      </w:r>
      <w:bookmarkStart w:id="1" w:name="_Hlk53505431"/>
      <w:r w:rsidR="006D0DD6" w:rsidRPr="00581A84">
        <w:rPr>
          <w:rFonts w:ascii="Times New Roman" w:hAnsi="Times New Roman" w:cs="Times New Roman"/>
          <w:sz w:val="28"/>
          <w:szCs w:val="28"/>
        </w:rPr>
        <w:t xml:space="preserve">. </w:t>
      </w:r>
      <w:r w:rsidR="009A13AE" w:rsidRPr="00581A84">
        <w:rPr>
          <w:rFonts w:ascii="Times New Roman" w:hAnsi="Times New Roman" w:cs="Times New Roman"/>
          <w:sz w:val="28"/>
          <w:szCs w:val="28"/>
        </w:rPr>
        <w:t>The token of God's covenant was the bow in the clouds.</w:t>
      </w:r>
    </w:p>
    <w:bookmarkEnd w:id="1"/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6. </w:t>
      </w:r>
      <w:r w:rsidR="009A13AE" w:rsidRPr="00581A84">
        <w:rPr>
          <w:rFonts w:ascii="Times New Roman" w:hAnsi="Times New Roman" w:cs="Times New Roman"/>
          <w:sz w:val="28"/>
          <w:szCs w:val="28"/>
        </w:rPr>
        <w:t>The posterity of Canaan were Canaanites and not Negroids.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7. </w:t>
      </w:r>
      <w:r w:rsidR="009A13AE" w:rsidRPr="00581A84">
        <w:rPr>
          <w:rFonts w:ascii="Times New Roman" w:hAnsi="Times New Roman" w:cs="Times New Roman"/>
          <w:sz w:val="28"/>
          <w:szCs w:val="28"/>
        </w:rPr>
        <w:t>Noah drank too much wine and became drunk.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3.25pt;margin-top:1.1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8. </w:t>
      </w:r>
      <w:r w:rsidR="009A13AE" w:rsidRPr="00581A84">
        <w:rPr>
          <w:rFonts w:ascii="Times New Roman" w:hAnsi="Times New Roman" w:cs="Times New Roman"/>
          <w:sz w:val="28"/>
          <w:szCs w:val="28"/>
        </w:rPr>
        <w:t>Japheth had eight sons.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9. </w:t>
      </w:r>
      <w:r w:rsidR="009A13AE" w:rsidRPr="00581A84">
        <w:rPr>
          <w:rFonts w:ascii="Times New Roman" w:hAnsi="Times New Roman" w:cs="Times New Roman"/>
          <w:sz w:val="28"/>
          <w:szCs w:val="28"/>
        </w:rPr>
        <w:t>Ham had six sons.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8" style="position:absolute;margin-left:93.05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BrGf4e3AAA&#10;AAg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7" style="position:absolute;margin-left:1in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Zm3PQd0A&#10;AAAIAQAADwAAAAAAAAAAAAAAAADYBAAAZHJzL2Rvd25yZXYueG1sUEsFBgAAAAAEAAQA8wAAAOIF&#10;AAAAAA=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>__________               10.</w:t>
      </w:r>
      <w:bookmarkStart w:id="2" w:name="_Hlk53505588"/>
      <w:r w:rsidR="009A13AE" w:rsidRPr="00581A84">
        <w:rPr>
          <w:rFonts w:ascii="Times New Roman" w:hAnsi="Times New Roman" w:cs="Times New Roman"/>
          <w:sz w:val="28"/>
          <w:szCs w:val="28"/>
        </w:rPr>
        <w:t>Shem had five sons.</w:t>
      </w:r>
    </w:p>
    <w:bookmarkEnd w:id="2"/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11. </w:t>
      </w:r>
      <w:r w:rsidR="009A13AE" w:rsidRPr="00581A84">
        <w:rPr>
          <w:rFonts w:ascii="Times New Roman" w:hAnsi="Times New Roman" w:cs="Times New Roman"/>
          <w:sz w:val="28"/>
          <w:szCs w:val="28"/>
        </w:rPr>
        <w:t>Nimrod was a hero to his generation.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12. </w:t>
      </w:r>
      <w:r w:rsidR="009A13AE" w:rsidRPr="00581A84">
        <w:rPr>
          <w:rFonts w:ascii="Times New Roman" w:hAnsi="Times New Roman" w:cs="Times New Roman"/>
          <w:sz w:val="28"/>
          <w:szCs w:val="28"/>
        </w:rPr>
        <w:t>Among the Canaanites there were at least eleven tribes.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13. </w:t>
      </w:r>
      <w:r w:rsidR="009A13AE" w:rsidRPr="00581A84">
        <w:rPr>
          <w:rFonts w:ascii="Times New Roman" w:hAnsi="Times New Roman" w:cs="Times New Roman"/>
          <w:sz w:val="28"/>
          <w:szCs w:val="28"/>
        </w:rPr>
        <w:t>During the days of Eber, the earth was divided.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50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49" style="position:absolute;margin-left:93.3pt;margin-top:.15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14. </w:t>
      </w:r>
      <w:r w:rsidR="009A13AE" w:rsidRPr="00581A84">
        <w:rPr>
          <w:rFonts w:ascii="Times New Roman" w:hAnsi="Times New Roman" w:cs="Times New Roman"/>
          <w:sz w:val="28"/>
          <w:szCs w:val="28"/>
        </w:rPr>
        <w:t>In the land of Shinar is where people built a tower.</w:t>
      </w:r>
    </w:p>
    <w:p w:rsidR="006D0DD6" w:rsidRPr="00581A84" w:rsidRDefault="003A0D29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15. </w:t>
      </w:r>
      <w:bookmarkStart w:id="3" w:name="_Hlk53505732"/>
      <w:r w:rsidR="009A13AE" w:rsidRPr="00581A84">
        <w:rPr>
          <w:rFonts w:ascii="Times New Roman" w:hAnsi="Times New Roman" w:cs="Times New Roman"/>
          <w:sz w:val="28"/>
          <w:szCs w:val="28"/>
        </w:rPr>
        <w:t>The building of the tower was in defiance to God.</w:t>
      </w:r>
    </w:p>
    <w:bookmarkEnd w:id="3"/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16. </w:t>
      </w:r>
      <w:bookmarkStart w:id="4" w:name="_Hlk53505897"/>
      <w:r w:rsidR="009A13AE" w:rsidRPr="00581A84">
        <w:rPr>
          <w:rFonts w:ascii="Times New Roman" w:hAnsi="Times New Roman" w:cs="Times New Roman"/>
          <w:sz w:val="28"/>
          <w:szCs w:val="28"/>
        </w:rPr>
        <w:t>Shem lived to see the day that Abraham was born.</w:t>
      </w:r>
    </w:p>
    <w:bookmarkEnd w:id="4"/>
    <w:p w:rsidR="006D0DD6" w:rsidRPr="00581A84" w:rsidRDefault="003A0D29" w:rsidP="006D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4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3" style="position:absolute;margin-left:94.8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17. </w:t>
      </w:r>
      <w:bookmarkStart w:id="5" w:name="_Hlk53505972"/>
      <w:r w:rsidR="009A13AE" w:rsidRPr="00581A84">
        <w:rPr>
          <w:rFonts w:ascii="Times New Roman" w:hAnsi="Times New Roman" w:cs="Times New Roman"/>
          <w:sz w:val="28"/>
          <w:szCs w:val="28"/>
        </w:rPr>
        <w:t>Terah started toward Canaan, but stopped short of the promised land.</w:t>
      </w:r>
    </w:p>
    <w:bookmarkEnd w:id="5"/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1in;margin-top:.3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D4YegN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3pt;width:16.25pt;height:13.2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18. </w:t>
      </w:r>
      <w:r w:rsidR="009A13AE" w:rsidRPr="00581A84">
        <w:rPr>
          <w:rFonts w:ascii="Times New Roman" w:hAnsi="Times New Roman" w:cs="Times New Roman"/>
          <w:sz w:val="28"/>
          <w:szCs w:val="28"/>
        </w:rPr>
        <w:t>The city built by Terah was in honor of his deceased son.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19. </w:t>
      </w:r>
      <w:bookmarkStart w:id="6" w:name="_Hlk53506124"/>
      <w:r w:rsidR="009A13AE" w:rsidRPr="00581A84">
        <w:rPr>
          <w:rFonts w:ascii="Times New Roman" w:hAnsi="Times New Roman" w:cs="Times New Roman"/>
          <w:sz w:val="28"/>
          <w:szCs w:val="28"/>
        </w:rPr>
        <w:t>There are ten generations from Noah to, and including, Abraham.</w:t>
      </w:r>
    </w:p>
    <w:bookmarkEnd w:id="6"/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8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7" style="position:absolute;margin-left:71.85pt;margin-top:.5pt;width:16.25pt;height:13.2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20. </w:t>
      </w:r>
      <w:r w:rsidR="009A13AE" w:rsidRPr="00581A84">
        <w:rPr>
          <w:rFonts w:ascii="Times New Roman" w:hAnsi="Times New Roman" w:cs="Times New Roman"/>
          <w:sz w:val="28"/>
          <w:szCs w:val="28"/>
        </w:rPr>
        <w:t>Abraham was 75 years old when he left Ur of the Chaldees.</w:t>
      </w:r>
    </w:p>
    <w:p w:rsidR="006D0DD6" w:rsidRPr="00581A84" w:rsidRDefault="003A0D29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21. </w:t>
      </w:r>
      <w:r w:rsidR="009A13AE" w:rsidRPr="00581A84">
        <w:rPr>
          <w:rFonts w:ascii="Times New Roman" w:hAnsi="Times New Roman" w:cs="Times New Roman"/>
          <w:sz w:val="28"/>
          <w:szCs w:val="28"/>
        </w:rPr>
        <w:t>Chapter 12 records five moves of Abraham.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22. </w:t>
      </w:r>
      <w:r w:rsidR="009A13AE" w:rsidRPr="00581A84">
        <w:rPr>
          <w:rFonts w:ascii="Times New Roman" w:hAnsi="Times New Roman" w:cs="Times New Roman"/>
          <w:sz w:val="28"/>
          <w:szCs w:val="28"/>
        </w:rPr>
        <w:t>Chapter 12 has a record of five altars made by Abraham.</w:t>
      </w:r>
    </w:p>
    <w:p w:rsidR="006D0DD6" w:rsidRPr="00581A84" w:rsidRDefault="003A0D29" w:rsidP="00AB36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>__________               23</w:t>
      </w:r>
      <w:bookmarkStart w:id="7" w:name="_Hlk53506294"/>
      <w:r w:rsidR="006D0DD6" w:rsidRPr="00581A84">
        <w:rPr>
          <w:rFonts w:ascii="Times New Roman" w:hAnsi="Times New Roman" w:cs="Times New Roman"/>
          <w:sz w:val="28"/>
          <w:szCs w:val="28"/>
        </w:rPr>
        <w:t xml:space="preserve">. </w:t>
      </w:r>
      <w:r w:rsidR="009A13AE" w:rsidRPr="00581A84">
        <w:rPr>
          <w:rFonts w:ascii="Times New Roman" w:hAnsi="Times New Roman" w:cs="Times New Roman"/>
          <w:sz w:val="28"/>
          <w:szCs w:val="28"/>
        </w:rPr>
        <w:t>Abraham's going into Egypt was well-pleasing to God.</w:t>
      </w:r>
    </w:p>
    <w:bookmarkEnd w:id="7"/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>__________               24</w:t>
      </w:r>
      <w:r w:rsidR="00AB3603" w:rsidRPr="00581A84">
        <w:rPr>
          <w:rFonts w:ascii="Times New Roman" w:hAnsi="Times New Roman" w:cs="Times New Roman"/>
          <w:sz w:val="28"/>
          <w:szCs w:val="28"/>
        </w:rPr>
        <w:t xml:space="preserve">. </w:t>
      </w:r>
      <w:r w:rsidR="009A13AE" w:rsidRPr="00581A84">
        <w:rPr>
          <w:rFonts w:ascii="Times New Roman" w:hAnsi="Times New Roman" w:cs="Times New Roman"/>
          <w:sz w:val="28"/>
          <w:szCs w:val="28"/>
        </w:rPr>
        <w:t>Sarai was Abram's sister.</w:t>
      </w:r>
    </w:p>
    <w:p w:rsidR="006D0DD6" w:rsidRPr="00581A84" w:rsidRDefault="003A0D29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581A84">
        <w:rPr>
          <w:rFonts w:ascii="Times New Roman" w:hAnsi="Times New Roman" w:cs="Times New Roman"/>
          <w:sz w:val="28"/>
          <w:szCs w:val="28"/>
        </w:rPr>
        <w:t xml:space="preserve">__________               25. </w:t>
      </w:r>
      <w:r w:rsidR="009A13AE" w:rsidRPr="00581A84">
        <w:rPr>
          <w:rFonts w:ascii="Times New Roman" w:hAnsi="Times New Roman" w:cs="Times New Roman"/>
          <w:sz w:val="28"/>
          <w:szCs w:val="28"/>
        </w:rPr>
        <w:t>Abram was sent out of the land of Egypt.</w:t>
      </w:r>
    </w:p>
    <w:p w:rsidR="00AB3603" w:rsidRPr="00581A84" w:rsidRDefault="00AB3603" w:rsidP="006D0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449E" w:rsidRPr="00581A84" w:rsidRDefault="006D0DD6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>1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lastRenderedPageBreak/>
        <w:t>COMPLETION QUESTIONS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</w:rPr>
      </w:pPr>
      <w:r w:rsidRPr="00581A84">
        <w:rPr>
          <w:rFonts w:ascii="Times New Roman" w:hAnsi="Times New Roman" w:cs="Times New Roman"/>
        </w:rPr>
        <w:t xml:space="preserve">Chapter &amp; Verse       </w:t>
      </w:r>
    </w:p>
    <w:p w:rsidR="002A449E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8"/>
          <w:szCs w:val="28"/>
        </w:rPr>
      </w:pPr>
      <w:r w:rsidRPr="00581A84">
        <w:rPr>
          <w:rFonts w:ascii="Times New Roman" w:hAnsi="Times New Roman" w:cs="Times New Roman"/>
          <w:sz w:val="26"/>
          <w:szCs w:val="26"/>
        </w:rPr>
        <w:t>___________ 26.</w:t>
      </w:r>
      <w:r w:rsidR="00E0271D" w:rsidRPr="00581A84">
        <w:rPr>
          <w:rFonts w:ascii="Times New Roman" w:hAnsi="Times New Roman" w:cs="Times New Roman"/>
          <w:sz w:val="28"/>
          <w:szCs w:val="28"/>
        </w:rPr>
        <w:t xml:space="preserve">God forbade the eating of </w:t>
      </w:r>
      <w:r w:rsidRPr="00581A8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36356">
        <w:rPr>
          <w:rFonts w:ascii="Times New Roman" w:hAnsi="Times New Roman" w:cs="Times New Roman"/>
          <w:sz w:val="28"/>
          <w:szCs w:val="28"/>
        </w:rPr>
        <w:t>_______</w:t>
      </w:r>
    </w:p>
    <w:p w:rsidR="002A449E" w:rsidRPr="00581A84" w:rsidRDefault="00536356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271D" w:rsidRPr="00581A84">
        <w:rPr>
          <w:rFonts w:ascii="Times New Roman" w:hAnsi="Times New Roman" w:cs="Times New Roman"/>
          <w:sz w:val="28"/>
          <w:szCs w:val="28"/>
        </w:rPr>
        <w:t>or the shedding of man's</w:t>
      </w:r>
      <w:r w:rsidR="002A449E" w:rsidRPr="00581A84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="00E0271D" w:rsidRPr="00581A8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0271D" w:rsidRPr="00581A84">
        <w:rPr>
          <w:rFonts w:ascii="Times New Roman" w:hAnsi="Times New Roman" w:cs="Times New Roman"/>
          <w:sz w:val="26"/>
          <w:szCs w:val="26"/>
        </w:rPr>
        <w:t>______</w:t>
      </w:r>
      <w:r w:rsidR="00CD2E92" w:rsidRPr="00581A84">
        <w:rPr>
          <w:rFonts w:ascii="Times New Roman" w:hAnsi="Times New Roman" w:cs="Times New Roman"/>
          <w:sz w:val="26"/>
          <w:szCs w:val="26"/>
        </w:rPr>
        <w:t>.</w:t>
      </w:r>
    </w:p>
    <w:p w:rsidR="002A449E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8"/>
          <w:szCs w:val="28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___________ 27. </w:t>
      </w:r>
      <w:r w:rsidR="00E0271D" w:rsidRPr="00581A84">
        <w:rPr>
          <w:rFonts w:ascii="Times New Roman" w:hAnsi="Times New Roman" w:cs="Times New Roman"/>
          <w:sz w:val="28"/>
          <w:szCs w:val="28"/>
        </w:rPr>
        <w:t xml:space="preserve">God made a covenant with </w:t>
      </w:r>
      <w:r w:rsidRPr="00581A84">
        <w:rPr>
          <w:rFonts w:ascii="Times New Roman" w:hAnsi="Times New Roman" w:cs="Times New Roman"/>
          <w:sz w:val="28"/>
          <w:szCs w:val="28"/>
        </w:rPr>
        <w:t>_____________________________</w:t>
      </w:r>
      <w:r w:rsidR="00536356">
        <w:rPr>
          <w:rFonts w:ascii="Times New Roman" w:hAnsi="Times New Roman" w:cs="Times New Roman"/>
          <w:sz w:val="28"/>
          <w:szCs w:val="28"/>
        </w:rPr>
        <w:t>___________</w:t>
      </w:r>
    </w:p>
    <w:p w:rsidR="002A449E" w:rsidRPr="00581A84" w:rsidRDefault="00536356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271D" w:rsidRPr="00581A84">
        <w:rPr>
          <w:rFonts w:ascii="Times New Roman" w:hAnsi="Times New Roman" w:cs="Times New Roman"/>
          <w:sz w:val="28"/>
          <w:szCs w:val="28"/>
        </w:rPr>
        <w:t xml:space="preserve">and with </w:t>
      </w:r>
      <w:r w:rsidR="002A449E" w:rsidRPr="00581A84">
        <w:rPr>
          <w:rFonts w:ascii="Times New Roman" w:hAnsi="Times New Roman" w:cs="Times New Roman"/>
          <w:sz w:val="28"/>
          <w:szCs w:val="28"/>
        </w:rPr>
        <w:t>____________________________</w:t>
      </w:r>
      <w:r w:rsidR="00E0271D" w:rsidRPr="00581A84">
        <w:rPr>
          <w:rFonts w:ascii="Times New Roman" w:hAnsi="Times New Roman" w:cs="Times New Roman"/>
          <w:sz w:val="28"/>
          <w:szCs w:val="28"/>
        </w:rPr>
        <w:t>______________ upon the earth.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>___________ 28.</w:t>
      </w:r>
      <w:r w:rsidR="00096DD6" w:rsidRPr="00581A84">
        <w:rPr>
          <w:rFonts w:ascii="Times New Roman" w:hAnsi="Times New Roman" w:cs="Times New Roman"/>
          <w:sz w:val="28"/>
          <w:szCs w:val="28"/>
        </w:rPr>
        <w:t xml:space="preserve">List the names of four who were in the ark. </w:t>
      </w:r>
      <w:r w:rsidRPr="00581A84">
        <w:rPr>
          <w:rFonts w:ascii="Times New Roman" w:hAnsi="Times New Roman" w:cs="Times New Roman"/>
          <w:sz w:val="26"/>
          <w:szCs w:val="26"/>
        </w:rPr>
        <w:t>_________________</w:t>
      </w:r>
      <w:r w:rsidR="00096DD6" w:rsidRPr="00581A84">
        <w:rPr>
          <w:rFonts w:ascii="Times New Roman" w:hAnsi="Times New Roman" w:cs="Times New Roman"/>
          <w:sz w:val="26"/>
          <w:szCs w:val="26"/>
        </w:rPr>
        <w:t>_____________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_____________________________________________________________</w:t>
      </w:r>
      <w:r w:rsidR="00096DD6" w:rsidRPr="00581A84">
        <w:rPr>
          <w:rFonts w:ascii="Times New Roman" w:hAnsi="Times New Roman" w:cs="Times New Roman"/>
          <w:sz w:val="26"/>
          <w:szCs w:val="26"/>
        </w:rPr>
        <w:t>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>___________ 29.</w:t>
      </w:r>
      <w:r w:rsidR="00096DD6" w:rsidRPr="00581A84">
        <w:rPr>
          <w:rFonts w:ascii="Times New Roman" w:hAnsi="Times New Roman" w:cs="Times New Roman"/>
          <w:sz w:val="28"/>
          <w:szCs w:val="28"/>
        </w:rPr>
        <w:t xml:space="preserve">The man who looked upon Noah's nakedness was </w:t>
      </w:r>
      <w:r w:rsidR="00096DD6" w:rsidRPr="00581A8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_____________________________________________________________</w:t>
      </w:r>
      <w:r w:rsidR="00096DD6" w:rsidRPr="00581A84">
        <w:rPr>
          <w:rFonts w:ascii="Times New Roman" w:hAnsi="Times New Roman" w:cs="Times New Roman"/>
          <w:sz w:val="26"/>
          <w:szCs w:val="26"/>
        </w:rPr>
        <w:t>_______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___________ 30. </w:t>
      </w:r>
      <w:r w:rsidR="00096DD6" w:rsidRPr="00581A84">
        <w:rPr>
          <w:rFonts w:ascii="Times New Roman" w:hAnsi="Times New Roman" w:cs="Times New Roman"/>
          <w:sz w:val="28"/>
          <w:szCs w:val="28"/>
        </w:rPr>
        <w:t xml:space="preserve">Noah lived how many years after the flood? </w:t>
      </w:r>
      <w:r w:rsidR="00096DD6" w:rsidRPr="00581A84">
        <w:rPr>
          <w:rFonts w:ascii="Times New Roman" w:hAnsi="Times New Roman" w:cs="Times New Roman"/>
          <w:sz w:val="26"/>
          <w:szCs w:val="26"/>
        </w:rPr>
        <w:t>_____________________________</w:t>
      </w:r>
      <w:r w:rsidR="00CD2E92" w:rsidRPr="00581A84">
        <w:rPr>
          <w:rFonts w:ascii="Times New Roman" w:hAnsi="Times New Roman" w:cs="Times New Roman"/>
          <w:sz w:val="26"/>
          <w:szCs w:val="26"/>
        </w:rPr>
        <w:t>_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_____________________________________________________________</w:t>
      </w:r>
      <w:r w:rsidR="00096DD6" w:rsidRPr="00581A84">
        <w:rPr>
          <w:rFonts w:ascii="Times New Roman" w:hAnsi="Times New Roman" w:cs="Times New Roman"/>
          <w:sz w:val="26"/>
          <w:szCs w:val="26"/>
        </w:rPr>
        <w:t>_______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___________ 31. </w:t>
      </w:r>
      <w:r w:rsidR="00096DD6" w:rsidRPr="00581A84">
        <w:rPr>
          <w:rFonts w:ascii="Times New Roman" w:hAnsi="Times New Roman" w:cs="Times New Roman"/>
          <w:sz w:val="28"/>
          <w:szCs w:val="28"/>
        </w:rPr>
        <w:t xml:space="preserve">Shem lived how many years after the flood? </w:t>
      </w:r>
      <w:r w:rsidR="00096DD6" w:rsidRPr="00581A8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_____________________________________________________________</w:t>
      </w:r>
      <w:r w:rsidR="00096DD6" w:rsidRPr="00581A84">
        <w:rPr>
          <w:rFonts w:ascii="Times New Roman" w:hAnsi="Times New Roman" w:cs="Times New Roman"/>
          <w:sz w:val="26"/>
          <w:szCs w:val="26"/>
        </w:rPr>
        <w:t>_______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2A449E" w:rsidRPr="00581A84" w:rsidRDefault="002A449E" w:rsidP="00CD2E92">
      <w:pP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___________ 32. </w:t>
      </w:r>
      <w:r w:rsidR="00BD3497" w:rsidRPr="00581A84">
        <w:rPr>
          <w:rFonts w:ascii="Times New Roman" w:hAnsi="Times New Roman" w:cs="Times New Roman"/>
          <w:sz w:val="28"/>
          <w:szCs w:val="28"/>
        </w:rPr>
        <w:t xml:space="preserve">Make a list of the men from Noah to Abraham. </w:t>
      </w:r>
      <w:r w:rsidR="00BD3497" w:rsidRPr="00581A8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_____________________________________________________________</w:t>
      </w:r>
      <w:r w:rsidR="00BD3497" w:rsidRPr="00581A84">
        <w:rPr>
          <w:rFonts w:ascii="Times New Roman" w:hAnsi="Times New Roman" w:cs="Times New Roman"/>
          <w:sz w:val="26"/>
          <w:szCs w:val="26"/>
        </w:rPr>
        <w:t>_______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___________ 33. </w:t>
      </w:r>
      <w:r w:rsidR="00BD3497" w:rsidRPr="00581A84">
        <w:rPr>
          <w:rFonts w:ascii="Times New Roman" w:hAnsi="Times New Roman" w:cs="Times New Roman"/>
          <w:sz w:val="28"/>
          <w:szCs w:val="28"/>
        </w:rPr>
        <w:t xml:space="preserve">List the sons of Japheth. </w:t>
      </w:r>
      <w:r w:rsidR="00BD3497" w:rsidRPr="00581A84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_____________________________________________________________</w:t>
      </w:r>
      <w:r w:rsidR="00BD3497" w:rsidRPr="00581A84">
        <w:rPr>
          <w:rFonts w:ascii="Times New Roman" w:hAnsi="Times New Roman" w:cs="Times New Roman"/>
          <w:sz w:val="26"/>
          <w:szCs w:val="26"/>
        </w:rPr>
        <w:t>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___________ 34. </w:t>
      </w:r>
      <w:r w:rsidR="00BD3497" w:rsidRPr="00581A84">
        <w:rPr>
          <w:rFonts w:ascii="Times New Roman" w:hAnsi="Times New Roman" w:cs="Times New Roman"/>
          <w:sz w:val="28"/>
          <w:szCs w:val="28"/>
        </w:rPr>
        <w:t xml:space="preserve">List the sons of Ham. </w:t>
      </w:r>
      <w:r w:rsidR="00BD3497" w:rsidRPr="00581A84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_____________________________________________________________</w:t>
      </w:r>
      <w:r w:rsidR="00BD3497" w:rsidRPr="00581A84">
        <w:rPr>
          <w:rFonts w:ascii="Times New Roman" w:hAnsi="Times New Roman" w:cs="Times New Roman"/>
          <w:sz w:val="26"/>
          <w:szCs w:val="26"/>
        </w:rPr>
        <w:t>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>___________ 35.</w:t>
      </w:r>
      <w:r w:rsidR="00BD3497" w:rsidRPr="00581A84">
        <w:rPr>
          <w:rFonts w:ascii="Times New Roman" w:hAnsi="Times New Roman" w:cs="Times New Roman"/>
          <w:sz w:val="28"/>
          <w:szCs w:val="28"/>
        </w:rPr>
        <w:t xml:space="preserve">List the sons of Shem. </w:t>
      </w:r>
      <w:r w:rsidR="00BD3497" w:rsidRPr="00581A8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2A449E" w:rsidRPr="00581A84" w:rsidRDefault="002A449E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_____________________________________________________________</w:t>
      </w:r>
      <w:r w:rsidR="00BD3497" w:rsidRPr="00581A84">
        <w:rPr>
          <w:rFonts w:ascii="Times New Roman" w:hAnsi="Times New Roman" w:cs="Times New Roman"/>
          <w:sz w:val="26"/>
          <w:szCs w:val="26"/>
        </w:rPr>
        <w:t>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8F0C14" w:rsidRPr="00581A84" w:rsidRDefault="006A0790" w:rsidP="00CD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A84">
        <w:rPr>
          <w:rFonts w:ascii="Times New Roman" w:hAnsi="Times New Roman" w:cs="Times New Roman"/>
          <w:sz w:val="28"/>
          <w:szCs w:val="28"/>
        </w:rPr>
        <w:t>2</w:t>
      </w:r>
    </w:p>
    <w:p w:rsidR="003D1B41" w:rsidRPr="00581A84" w:rsidRDefault="003D1B41" w:rsidP="008F0C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A84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E158FA" w:rsidRPr="00581A84" w:rsidRDefault="003D1B41" w:rsidP="00E1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hAnsi="Times New Roman" w:cs="Times New Roman"/>
        </w:rPr>
      </w:pPr>
      <w:r w:rsidRPr="00581A84">
        <w:rPr>
          <w:rFonts w:ascii="Times New Roman" w:hAnsi="Times New Roman" w:cs="Times New Roman"/>
        </w:rPr>
        <w:t>Chapter &amp; Verse</w:t>
      </w:r>
    </w:p>
    <w:p w:rsidR="00E158FA" w:rsidRPr="00581A84" w:rsidRDefault="00E158FA" w:rsidP="00E15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hAnsi="Times New Roman" w:cs="Times New Roman"/>
        </w:rPr>
      </w:pPr>
    </w:p>
    <w:p w:rsidR="006460C0" w:rsidRPr="00581A84" w:rsidRDefault="008C0C5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3D1B41" w:rsidRPr="00581A84">
        <w:rPr>
          <w:rFonts w:ascii="Times New Roman" w:hAnsi="Times New Roman" w:cs="Times New Roman"/>
          <w:sz w:val="26"/>
          <w:szCs w:val="26"/>
        </w:rPr>
        <w:t xml:space="preserve">36. </w:t>
      </w:r>
      <w:r w:rsidR="00E074B4" w:rsidRPr="00581A84">
        <w:rPr>
          <w:rFonts w:ascii="Times New Roman" w:hAnsi="Times New Roman" w:cs="Times New Roman"/>
          <w:sz w:val="26"/>
          <w:szCs w:val="26"/>
        </w:rPr>
        <w:t>List the sons of Canaan. ________________________________________________</w:t>
      </w:r>
    </w:p>
    <w:p w:rsidR="0087646B" w:rsidRPr="00581A84" w:rsidRDefault="0087646B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_____________________________________________________________</w:t>
      </w:r>
      <w:r w:rsidR="00E074B4" w:rsidRPr="00581A84">
        <w:rPr>
          <w:rFonts w:ascii="Times New Roman" w:hAnsi="Times New Roman" w:cs="Times New Roman"/>
          <w:sz w:val="26"/>
          <w:szCs w:val="26"/>
        </w:rPr>
        <w:t>_______</w:t>
      </w:r>
      <w:r w:rsidRPr="00581A84">
        <w:rPr>
          <w:rFonts w:ascii="Times New Roman" w:hAnsi="Times New Roman" w:cs="Times New Roman"/>
          <w:sz w:val="26"/>
          <w:szCs w:val="26"/>
        </w:rPr>
        <w:t>.</w:t>
      </w:r>
    </w:p>
    <w:p w:rsidR="003D1B41" w:rsidRDefault="008C0C5F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3D1B41" w:rsidRPr="00581A84">
        <w:rPr>
          <w:rFonts w:ascii="Times New Roman" w:hAnsi="Times New Roman" w:cs="Times New Roman"/>
          <w:sz w:val="26"/>
          <w:szCs w:val="26"/>
        </w:rPr>
        <w:t xml:space="preserve">37. </w:t>
      </w:r>
      <w:r w:rsidR="00E074B4" w:rsidRPr="00581A84">
        <w:rPr>
          <w:rFonts w:ascii="Times New Roman" w:hAnsi="Times New Roman" w:cs="Times New Roman"/>
          <w:sz w:val="26"/>
          <w:szCs w:val="26"/>
        </w:rPr>
        <w:t>List the cities built by Nimrod. ______________________________</w:t>
      </w:r>
      <w:r w:rsidR="00536356">
        <w:rPr>
          <w:rFonts w:ascii="Times New Roman" w:hAnsi="Times New Roman" w:cs="Times New Roman"/>
          <w:sz w:val="26"/>
          <w:szCs w:val="26"/>
        </w:rPr>
        <w:t>____________</w:t>
      </w:r>
    </w:p>
    <w:p w:rsidR="008C0C5F" w:rsidRPr="00581A84" w:rsidRDefault="00536356" w:rsidP="006460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C0C5F" w:rsidRPr="00581A84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E158FA" w:rsidRPr="00581A84">
        <w:rPr>
          <w:rFonts w:ascii="Times New Roman" w:hAnsi="Times New Roman" w:cs="Times New Roman"/>
          <w:sz w:val="26"/>
          <w:szCs w:val="26"/>
        </w:rPr>
        <w:t>_______</w:t>
      </w:r>
      <w:r w:rsidR="00E074B4" w:rsidRPr="00581A84">
        <w:rPr>
          <w:rFonts w:ascii="Times New Roman" w:hAnsi="Times New Roman" w:cs="Times New Roman"/>
          <w:sz w:val="26"/>
          <w:szCs w:val="26"/>
        </w:rPr>
        <w:t>______.</w:t>
      </w:r>
    </w:p>
    <w:p w:rsidR="00E074B4" w:rsidRPr="00581A84" w:rsidRDefault="00E074B4" w:rsidP="00E07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>Considering the year of the flood 1656, fill in the chronological chart according to Genesis 11.</w:t>
      </w:r>
    </w:p>
    <w:p w:rsidR="002A449E" w:rsidRPr="00581A84" w:rsidRDefault="002A449E" w:rsidP="00E074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6"/>
          <w:szCs w:val="16"/>
        </w:rPr>
      </w:pPr>
      <w:r w:rsidRPr="00581A84">
        <w:rPr>
          <w:rFonts w:ascii="Times New Roman" w:hAnsi="Times New Roman" w:cs="Times New Roman"/>
          <w:sz w:val="16"/>
          <w:szCs w:val="16"/>
        </w:rPr>
        <w:t xml:space="preserve">Chapter &amp; Verse             </w:t>
      </w:r>
      <w:r w:rsidR="00536356">
        <w:rPr>
          <w:rFonts w:ascii="Times New Roman" w:hAnsi="Times New Roman" w:cs="Times New Roman"/>
          <w:sz w:val="16"/>
          <w:szCs w:val="16"/>
        </w:rPr>
        <w:t xml:space="preserve">      </w:t>
      </w:r>
      <w:r w:rsidRPr="00581A84">
        <w:rPr>
          <w:rFonts w:ascii="Times New Roman" w:hAnsi="Times New Roman" w:cs="Times New Roman"/>
          <w:sz w:val="16"/>
          <w:szCs w:val="16"/>
        </w:rPr>
        <w:t xml:space="preserve">      Name                        </w:t>
      </w:r>
      <w:r w:rsidR="00536356">
        <w:rPr>
          <w:rFonts w:ascii="Times New Roman" w:hAnsi="Times New Roman" w:cs="Times New Roman"/>
          <w:sz w:val="16"/>
          <w:szCs w:val="16"/>
        </w:rPr>
        <w:t xml:space="preserve">    </w:t>
      </w:r>
      <w:r w:rsidRPr="00581A84">
        <w:rPr>
          <w:rFonts w:ascii="Times New Roman" w:hAnsi="Times New Roman" w:cs="Times New Roman"/>
          <w:sz w:val="16"/>
          <w:szCs w:val="16"/>
        </w:rPr>
        <w:t xml:space="preserve">Year Born    </w:t>
      </w:r>
      <w:r w:rsidR="0053635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81A84">
        <w:rPr>
          <w:rFonts w:ascii="Times New Roman" w:hAnsi="Times New Roman" w:cs="Times New Roman"/>
          <w:sz w:val="16"/>
          <w:szCs w:val="16"/>
        </w:rPr>
        <w:t xml:space="preserve"> Age son born     </w:t>
      </w:r>
      <w:r w:rsidR="00536356">
        <w:rPr>
          <w:rFonts w:ascii="Times New Roman" w:hAnsi="Times New Roman" w:cs="Times New Roman"/>
          <w:sz w:val="16"/>
          <w:szCs w:val="16"/>
        </w:rPr>
        <w:t xml:space="preserve">     </w:t>
      </w:r>
      <w:r w:rsidRPr="00581A84">
        <w:rPr>
          <w:rFonts w:ascii="Times New Roman" w:hAnsi="Times New Roman" w:cs="Times New Roman"/>
          <w:sz w:val="16"/>
          <w:szCs w:val="16"/>
        </w:rPr>
        <w:t xml:space="preserve"> Years lived after       </w:t>
      </w:r>
      <w:r w:rsidR="00536356">
        <w:rPr>
          <w:rFonts w:ascii="Times New Roman" w:hAnsi="Times New Roman" w:cs="Times New Roman"/>
          <w:sz w:val="16"/>
          <w:szCs w:val="16"/>
        </w:rPr>
        <w:t xml:space="preserve">   </w:t>
      </w:r>
      <w:r w:rsidRPr="00581A84">
        <w:rPr>
          <w:rFonts w:ascii="Times New Roman" w:hAnsi="Times New Roman" w:cs="Times New Roman"/>
          <w:sz w:val="16"/>
          <w:szCs w:val="16"/>
        </w:rPr>
        <w:t xml:space="preserve">Age at death    </w:t>
      </w:r>
      <w:r w:rsidR="00536356">
        <w:rPr>
          <w:rFonts w:ascii="Times New Roman" w:hAnsi="Times New Roman" w:cs="Times New Roman"/>
          <w:sz w:val="16"/>
          <w:szCs w:val="16"/>
        </w:rPr>
        <w:t xml:space="preserve">    </w:t>
      </w:r>
      <w:r w:rsidRPr="00581A84">
        <w:rPr>
          <w:rFonts w:ascii="Times New Roman" w:hAnsi="Times New Roman" w:cs="Times New Roman"/>
          <w:sz w:val="16"/>
          <w:szCs w:val="16"/>
        </w:rPr>
        <w:t xml:space="preserve">  Year of death </w:t>
      </w:r>
    </w:p>
    <w:p w:rsidR="00E074B4" w:rsidRPr="00581A84" w:rsidRDefault="00E074B4" w:rsidP="00E074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6"/>
          <w:szCs w:val="16"/>
        </w:rPr>
      </w:pP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="00ED2F2A" w:rsidRPr="00581A84">
        <w:rPr>
          <w:rFonts w:ascii="Times New Roman" w:hAnsi="Times New Roman" w:cs="Times New Roman"/>
          <w:sz w:val="20"/>
          <w:szCs w:val="20"/>
        </w:rPr>
        <w:t>___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38. ________________     __________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 xml:space="preserve">    __________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 xml:space="preserve">     __________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 xml:space="preserve">     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    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39. ________________ 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 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    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40. ________________     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    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 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 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    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41. ________________     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 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_______    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_______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42. ________________ 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     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     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43. ________________     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    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 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 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_______    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44. ________________ 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    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     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     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    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</w:t>
      </w: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2A449E" w:rsidRPr="00581A84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45. ________________     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    _______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     ______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     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______    _____</w:t>
      </w:r>
      <w:r w:rsidR="00E074B4" w:rsidRPr="00581A84">
        <w:rPr>
          <w:rFonts w:ascii="Times New Roman" w:hAnsi="Times New Roman" w:cs="Times New Roman"/>
          <w:sz w:val="20"/>
          <w:szCs w:val="20"/>
        </w:rPr>
        <w:t>_</w:t>
      </w:r>
      <w:r w:rsidRPr="00581A84">
        <w:rPr>
          <w:rFonts w:ascii="Times New Roman" w:hAnsi="Times New Roman" w:cs="Times New Roman"/>
          <w:sz w:val="20"/>
          <w:szCs w:val="20"/>
        </w:rPr>
        <w:t>_____</w:t>
      </w:r>
    </w:p>
    <w:p w:rsidR="00E074B4" w:rsidRPr="00581A84" w:rsidRDefault="00E074B4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074B4" w:rsidRPr="00581A84" w:rsidRDefault="00E074B4" w:rsidP="00E07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___________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 xml:space="preserve"> 46. ________________     ___________    ___________     ___________     ___________    ___________</w:t>
      </w:r>
    </w:p>
    <w:p w:rsidR="00E074B4" w:rsidRPr="00581A84" w:rsidRDefault="00E074B4" w:rsidP="00E07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074B4" w:rsidRPr="00581A84" w:rsidRDefault="00E074B4" w:rsidP="00E07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1A84">
        <w:rPr>
          <w:rFonts w:ascii="Times New Roman" w:hAnsi="Times New Roman" w:cs="Times New Roman"/>
          <w:sz w:val="20"/>
          <w:szCs w:val="20"/>
        </w:rPr>
        <w:t>________</w:t>
      </w:r>
      <w:r w:rsidR="00ED2F2A" w:rsidRPr="00581A84">
        <w:rPr>
          <w:rFonts w:ascii="Times New Roman" w:hAnsi="Times New Roman" w:cs="Times New Roman"/>
          <w:sz w:val="20"/>
          <w:szCs w:val="20"/>
        </w:rPr>
        <w:t>__</w:t>
      </w:r>
      <w:r w:rsidRPr="00581A84">
        <w:rPr>
          <w:rFonts w:ascii="Times New Roman" w:hAnsi="Times New Roman" w:cs="Times New Roman"/>
          <w:sz w:val="20"/>
          <w:szCs w:val="20"/>
        </w:rPr>
        <w:t>___ 47. ________________     ___________    ___________     ___________     ___________    ___________</w:t>
      </w:r>
    </w:p>
    <w:p w:rsidR="002A449E" w:rsidRPr="00581A84" w:rsidRDefault="002A449E" w:rsidP="007C2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4E0" w:rsidRPr="00581A84" w:rsidRDefault="007C215B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A84">
        <w:rPr>
          <w:rFonts w:ascii="Times New Roman" w:hAnsi="Times New Roman" w:cs="Times New Roman"/>
          <w:sz w:val="28"/>
          <w:szCs w:val="28"/>
        </w:rPr>
        <w:t>3</w:t>
      </w:r>
    </w:p>
    <w:p w:rsidR="003D1B41" w:rsidRPr="00581A84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A84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581A8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A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581A84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A84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581A84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581A84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581A8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581A84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581A8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581A8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581A84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581A84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A84">
        <w:rPr>
          <w:rFonts w:ascii="Times New Roman" w:hAnsi="Times New Roman" w:cs="Times New Roman"/>
          <w:sz w:val="26"/>
          <w:szCs w:val="26"/>
        </w:rPr>
        <w:t>4</w:t>
      </w:r>
    </w:p>
    <w:sectPr w:rsidR="009712FF" w:rsidRPr="00581A84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IqtjuzTRXZAahoN9Yr6A/HY5P7M=" w:salt="FFPfvDfVkLKv/PF6Wzmf3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3B68AF"/>
    <w:rsid w:val="00002B82"/>
    <w:rsid w:val="00006DD5"/>
    <w:rsid w:val="00096DD6"/>
    <w:rsid w:val="000C15DF"/>
    <w:rsid w:val="000D04E0"/>
    <w:rsid w:val="000E4627"/>
    <w:rsid w:val="001B2C2D"/>
    <w:rsid w:val="001C4475"/>
    <w:rsid w:val="00272062"/>
    <w:rsid w:val="002854BB"/>
    <w:rsid w:val="002A449E"/>
    <w:rsid w:val="00302B86"/>
    <w:rsid w:val="00372F9A"/>
    <w:rsid w:val="003A0D29"/>
    <w:rsid w:val="003B68AF"/>
    <w:rsid w:val="003C08A1"/>
    <w:rsid w:val="003D1B41"/>
    <w:rsid w:val="00430C6C"/>
    <w:rsid w:val="00460446"/>
    <w:rsid w:val="00524EBD"/>
    <w:rsid w:val="00536356"/>
    <w:rsid w:val="00564C13"/>
    <w:rsid w:val="00581A84"/>
    <w:rsid w:val="005F00DD"/>
    <w:rsid w:val="00616714"/>
    <w:rsid w:val="006460C0"/>
    <w:rsid w:val="00660B32"/>
    <w:rsid w:val="006A0790"/>
    <w:rsid w:val="006D0DD6"/>
    <w:rsid w:val="006D3D05"/>
    <w:rsid w:val="00720504"/>
    <w:rsid w:val="0076431D"/>
    <w:rsid w:val="007822E4"/>
    <w:rsid w:val="00795DA8"/>
    <w:rsid w:val="007C215B"/>
    <w:rsid w:val="007E1CC0"/>
    <w:rsid w:val="00817165"/>
    <w:rsid w:val="00832621"/>
    <w:rsid w:val="00857247"/>
    <w:rsid w:val="0087646B"/>
    <w:rsid w:val="008C0C5F"/>
    <w:rsid w:val="008F0C14"/>
    <w:rsid w:val="008F6DAB"/>
    <w:rsid w:val="00904001"/>
    <w:rsid w:val="009316D2"/>
    <w:rsid w:val="009712FF"/>
    <w:rsid w:val="00971733"/>
    <w:rsid w:val="00971E3F"/>
    <w:rsid w:val="009A13AE"/>
    <w:rsid w:val="009F3B4F"/>
    <w:rsid w:val="00A203B9"/>
    <w:rsid w:val="00A64008"/>
    <w:rsid w:val="00A839B5"/>
    <w:rsid w:val="00AB3603"/>
    <w:rsid w:val="00AD5B29"/>
    <w:rsid w:val="00AF0FCB"/>
    <w:rsid w:val="00B01D57"/>
    <w:rsid w:val="00B835D6"/>
    <w:rsid w:val="00B85FC9"/>
    <w:rsid w:val="00BA0433"/>
    <w:rsid w:val="00BA2F6E"/>
    <w:rsid w:val="00BD3497"/>
    <w:rsid w:val="00BE2F65"/>
    <w:rsid w:val="00C0623F"/>
    <w:rsid w:val="00C214BA"/>
    <w:rsid w:val="00CD2E92"/>
    <w:rsid w:val="00CD7263"/>
    <w:rsid w:val="00E0271D"/>
    <w:rsid w:val="00E074B4"/>
    <w:rsid w:val="00E158FA"/>
    <w:rsid w:val="00E308C7"/>
    <w:rsid w:val="00E366F4"/>
    <w:rsid w:val="00E97EC6"/>
    <w:rsid w:val="00ED2F2A"/>
    <w:rsid w:val="00F31038"/>
    <w:rsid w:val="00F41740"/>
    <w:rsid w:val="00F431B5"/>
    <w:rsid w:val="00F4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18</TotalTime>
  <Pages>1</Pages>
  <Words>994</Words>
  <Characters>5671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11</cp:revision>
  <cp:lastPrinted>2021-02-11T01:02:00Z</cp:lastPrinted>
  <dcterms:created xsi:type="dcterms:W3CDTF">2020-10-15T23:16:00Z</dcterms:created>
  <dcterms:modified xsi:type="dcterms:W3CDTF">2023-06-27T23:55:00Z</dcterms:modified>
</cp:coreProperties>
</file>