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DF4672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:rsidR="001B2C2D" w:rsidRPr="00DF4672" w:rsidRDefault="006D0DD6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DF4672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  </w:t>
      </w:r>
      <w:r w:rsidR="00FA178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</w:t>
      </w:r>
      <w:r w:rsidRPr="00DF4672">
        <w:rPr>
          <w:rFonts w:ascii="Times New Roman" w:hAnsi="Times New Roman" w:cs="Times New Roman"/>
          <w:color w:val="0D0D0D" w:themeColor="text1" w:themeTint="F2"/>
        </w:rPr>
        <w:t xml:space="preserve"> Assignment: Genesis </w:t>
      </w:r>
      <w:r w:rsidR="008F0681" w:rsidRPr="00DF4672">
        <w:rPr>
          <w:rFonts w:ascii="Times New Roman" w:hAnsi="Times New Roman" w:cs="Times New Roman"/>
          <w:color w:val="0D0D0D" w:themeColor="text1" w:themeTint="F2"/>
        </w:rPr>
        <w:t>13-17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1. </w:t>
      </w:r>
      <w:r w:rsidR="00B35F3C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Abram was in Egypt, Lot was with him.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2. </w:t>
      </w:r>
      <w:bookmarkStart w:id="0" w:name="_Hlk53505290"/>
      <w:r w:rsidR="00B35F3C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 was most responsible for the strife with Abram.</w:t>
      </w:r>
    </w:p>
    <w:bookmarkEnd w:id="0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3.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lost, in the long run, by letting Lot choose.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4.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Lot's choice was a stepping-stone toward final defeat.</w:t>
      </w:r>
    </w:p>
    <w:p w:rsidR="006D0DD6" w:rsidRPr="00DF4672" w:rsidRDefault="00865896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5</w:t>
      </w:r>
      <w:bookmarkStart w:id="1" w:name="_Hlk53505431"/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Abram’s religion can be traced by the altars he built.</w:t>
      </w:r>
    </w:p>
    <w:bookmarkEnd w:id="1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6.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days of Abram, nations were leagued together.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7.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nine nations which engaged in war with each other.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8.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 was taken as a war prisoner.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9.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became a partner with the Amorites to deliver Lot.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10.</w:t>
      </w:r>
      <w:bookmarkStart w:id="2" w:name="_Hlk53505588"/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Chedorlaomer was the King of Nations.</w:t>
      </w:r>
    </w:p>
    <w:bookmarkEnd w:id="2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11.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paid tithes to Melchizedek, who was a king and a priest.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12.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God's will for Eliezer to be Abram's heir.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13.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informed Abram that his seed would be afflicted 400 years.</w:t>
      </w:r>
    </w:p>
    <w:p w:rsidR="008F0681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14.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could not take the land of promise because the iniquity of the</w:t>
      </w:r>
    </w:p>
    <w:p w:rsidR="006D0DD6" w:rsidRPr="00DF4672" w:rsidRDefault="008F0681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Amorites was not yet full.</w:t>
      </w:r>
    </w:p>
    <w:p w:rsidR="006434E0" w:rsidRDefault="00865896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89048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15. </w:t>
      </w:r>
      <w:bookmarkStart w:id="3" w:name="_Hlk53505732"/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promised Abram the land between the rivers of Egypt and </w:t>
      </w:r>
    </w:p>
    <w:p w:rsidR="006D0DD6" w:rsidRPr="00DF4672" w:rsidRDefault="00FA178D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Euphrates.</w:t>
      </w:r>
    </w:p>
    <w:bookmarkEnd w:id="3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16. </w:t>
      </w:r>
      <w:bookmarkStart w:id="4" w:name="_Hlk53505897"/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kept out of trouble because he hearkened to Sarai's voice.</w:t>
      </w:r>
    </w:p>
    <w:bookmarkEnd w:id="4"/>
    <w:p w:rsidR="006D0DD6" w:rsidRPr="00DF4672" w:rsidRDefault="00865896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17. </w:t>
      </w:r>
      <w:bookmarkStart w:id="5" w:name="_Hlk53505972"/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multiply the seed of Hagar.</w:t>
      </w:r>
    </w:p>
    <w:bookmarkEnd w:id="5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18.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Hagar and Sarai were always peaceful toward each other.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19.</w:t>
      </w:r>
      <w:bookmarkStart w:id="6" w:name="_Hlk53506124"/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Hagar was visited by an angel.</w:t>
      </w:r>
    </w:p>
    <w:bookmarkEnd w:id="6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20.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was 90 years old when Ishmael was born.</w:t>
      </w:r>
    </w:p>
    <w:p w:rsidR="006D0DD6" w:rsidRPr="00DF4672" w:rsidRDefault="00865896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21.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Circumcision was the token of God's covenant with Abraham.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22.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Male children were to be circumcised at the age of twelve days.</w:t>
      </w:r>
    </w:p>
    <w:p w:rsidR="006D0DD6" w:rsidRPr="00DF4672" w:rsidRDefault="00865896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23</w:t>
      </w:r>
      <w:bookmarkStart w:id="7" w:name="_Hlk53506294"/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Abram and Sarai's names were changed in Genesis 17.</w:t>
      </w:r>
    </w:p>
    <w:bookmarkEnd w:id="7"/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24</w:t>
      </w:r>
      <w:r w:rsidR="00AB3603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was 100 years old when Isaac was born.</w:t>
      </w:r>
    </w:p>
    <w:p w:rsidR="006D0DD6" w:rsidRPr="00DF4672" w:rsidRDefault="00865896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25. </w:t>
      </w:r>
      <w:r w:rsidR="008F0681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called Abram to walk before Him and to be perfect.</w:t>
      </w:r>
    </w:p>
    <w:p w:rsidR="00AF25FA" w:rsidRPr="00DF4672" w:rsidRDefault="006D0DD6" w:rsidP="00643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</w:p>
    <w:p w:rsidR="002A449E" w:rsidRPr="00DF4672" w:rsidRDefault="002A449E" w:rsidP="00AF25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2A449E" w:rsidRPr="00DF467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DF4672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Pr="00DF467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53774103"/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bookmarkEnd w:id="8"/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26.</w:t>
      </w:r>
      <w:r w:rsidR="00DE53DE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Abram was very rich in _______________, in __________________</w:t>
      </w:r>
      <w:r w:rsidR="00AF25FA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E53DE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and in</w:t>
      </w:r>
    </w:p>
    <w:p w:rsidR="00FA178D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DE53DE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  <w:r w:rsidR="002A449E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_______________.</w:t>
      </w:r>
      <w:r w:rsidR="00AF25FA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 </w:t>
      </w:r>
      <w:r w:rsidR="00AF25FA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A449E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peoples were in the land when Abram returned from Egypt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AF25FA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__________________________________________.</w:t>
      </w:r>
    </w:p>
    <w:p w:rsidR="002A449E" w:rsidRPr="00DF467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28.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Toward what famous cities did Lot select to go?</w:t>
      </w:r>
      <w:r w:rsidR="00096DD6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</w:t>
      </w:r>
    </w:p>
    <w:p w:rsidR="002A449E" w:rsidRPr="00DF467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C6D19" w:rsidRPr="00DF467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two words describe the men of Sodom? _________________________</w:t>
      </w:r>
    </w:p>
    <w:p w:rsidR="003C6D19" w:rsidRPr="00DF4672" w:rsidRDefault="003C6D1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30.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a place in Genesis 13 where Abram b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uilt an altar. 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31.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kings who were in league with Chedo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rlaomer. _________________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List the kings in league with his opposit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ion. __________________________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33.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three Amorites who aided A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bram. _________________________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battle, Abram pursued the ene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my unto. ______________________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Abram take from the king of</w:t>
      </w:r>
      <w:r w:rsidR="00FA1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Sodom? _______________________</w:t>
      </w:r>
    </w:p>
    <w:p w:rsidR="002A449E" w:rsidRPr="00DF4672" w:rsidRDefault="00FA178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F0C14" w:rsidRPr="00DF4672" w:rsidRDefault="006A0790" w:rsidP="00AF25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DF4672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DF4672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 Eliezer, Abram’s servant, was from what country? _____________________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 In Genesis 15, God promised that Abram's seed would be as 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 In Genesis 15, what five things did Abram offer? ______________________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 God promised that Abram's seed would be delivered in what generation? 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 Name the two sons of Abraham and their mothers. _____________________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 What word best describes Ishmael? _________________________________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 When Abraham heard that Sarah would be a mother, what did he do? 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 How old was Sarah when Isaac was born? ____________________________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F50F6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 When Isaac was born, how old was Abraham</w:t>
      </w:r>
      <w:r w:rsidR="006901D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  <w:r w:rsidR="005F5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</w:p>
    <w:p w:rsidR="00734493" w:rsidRPr="00DF4672" w:rsidRDefault="006901D9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F5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Ishmael? __________________________________________________.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6901D9"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ten peoples whose land God promised to Abraham. _________________</w:t>
      </w:r>
    </w:p>
    <w:p w:rsidR="00734493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DF467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F4672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F467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F467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46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F467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467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467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F467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467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467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F467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46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DF467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LI37G8jnluC91wb6dmvKFDmUr+k=" w:salt="P2wmhDoBNzCjIb3Bk7JEC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B5025"/>
    <w:rsid w:val="00002B82"/>
    <w:rsid w:val="00006DD5"/>
    <w:rsid w:val="00096DD6"/>
    <w:rsid w:val="000C15DF"/>
    <w:rsid w:val="000D04E0"/>
    <w:rsid w:val="000E4627"/>
    <w:rsid w:val="001B2C2D"/>
    <w:rsid w:val="001C4475"/>
    <w:rsid w:val="00272062"/>
    <w:rsid w:val="002A449E"/>
    <w:rsid w:val="002E07C3"/>
    <w:rsid w:val="00302B86"/>
    <w:rsid w:val="00372F9A"/>
    <w:rsid w:val="003C08A1"/>
    <w:rsid w:val="003C6D19"/>
    <w:rsid w:val="003D1B41"/>
    <w:rsid w:val="00430C6C"/>
    <w:rsid w:val="00460446"/>
    <w:rsid w:val="004769AC"/>
    <w:rsid w:val="00564C13"/>
    <w:rsid w:val="005F00DD"/>
    <w:rsid w:val="005F50F6"/>
    <w:rsid w:val="00616714"/>
    <w:rsid w:val="006434E0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95DA8"/>
    <w:rsid w:val="007C176B"/>
    <w:rsid w:val="007C215B"/>
    <w:rsid w:val="007E1CC0"/>
    <w:rsid w:val="00817165"/>
    <w:rsid w:val="00832621"/>
    <w:rsid w:val="00857247"/>
    <w:rsid w:val="00865896"/>
    <w:rsid w:val="0087646B"/>
    <w:rsid w:val="00890489"/>
    <w:rsid w:val="008C0C5F"/>
    <w:rsid w:val="008F0681"/>
    <w:rsid w:val="008F0C14"/>
    <w:rsid w:val="008F6DAB"/>
    <w:rsid w:val="00904001"/>
    <w:rsid w:val="009316D2"/>
    <w:rsid w:val="0094747B"/>
    <w:rsid w:val="00957B4C"/>
    <w:rsid w:val="009712FF"/>
    <w:rsid w:val="00971733"/>
    <w:rsid w:val="00971E3F"/>
    <w:rsid w:val="009A13AE"/>
    <w:rsid w:val="009C5809"/>
    <w:rsid w:val="009F3B4F"/>
    <w:rsid w:val="00A203B9"/>
    <w:rsid w:val="00A64008"/>
    <w:rsid w:val="00A839B5"/>
    <w:rsid w:val="00AB3603"/>
    <w:rsid w:val="00AD5B29"/>
    <w:rsid w:val="00AF0FCB"/>
    <w:rsid w:val="00AF25FA"/>
    <w:rsid w:val="00B01D57"/>
    <w:rsid w:val="00B35F3C"/>
    <w:rsid w:val="00B835D6"/>
    <w:rsid w:val="00B85FC9"/>
    <w:rsid w:val="00BA0433"/>
    <w:rsid w:val="00BA2F6E"/>
    <w:rsid w:val="00BD3497"/>
    <w:rsid w:val="00BE2F65"/>
    <w:rsid w:val="00C0623F"/>
    <w:rsid w:val="00C214BA"/>
    <w:rsid w:val="00CD7263"/>
    <w:rsid w:val="00DE53DE"/>
    <w:rsid w:val="00DF4672"/>
    <w:rsid w:val="00E0271D"/>
    <w:rsid w:val="00E074B4"/>
    <w:rsid w:val="00E158FA"/>
    <w:rsid w:val="00E308C7"/>
    <w:rsid w:val="00E366F4"/>
    <w:rsid w:val="00EB5025"/>
    <w:rsid w:val="00ED2F2A"/>
    <w:rsid w:val="00F31038"/>
    <w:rsid w:val="00F41740"/>
    <w:rsid w:val="00F431B5"/>
    <w:rsid w:val="00F445B8"/>
    <w:rsid w:val="00FA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20</TotalTime>
  <Pages>1</Pages>
  <Words>1024</Words>
  <Characters>5840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17</cp:revision>
  <cp:lastPrinted>2021-02-11T01:05:00Z</cp:lastPrinted>
  <dcterms:created xsi:type="dcterms:W3CDTF">2020-10-17T00:35:00Z</dcterms:created>
  <dcterms:modified xsi:type="dcterms:W3CDTF">2023-06-28T00:03:00Z</dcterms:modified>
</cp:coreProperties>
</file>