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8B0B70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8B0B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</w:t>
      </w:r>
    </w:p>
    <w:p w:rsidR="00D83C48" w:rsidRPr="008B0B70" w:rsidRDefault="00FA7A86" w:rsidP="00D83C48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</w:t>
      </w:r>
    </w:p>
    <w:p w:rsidR="001B2C2D" w:rsidRPr="008B0B70" w:rsidRDefault="006D0DD6" w:rsidP="00D83C48">
      <w:pPr>
        <w:rPr>
          <w:rFonts w:ascii="Times New Roman" w:hAnsi="Times New Roman" w:cs="Times New Roman"/>
          <w:color w:val="0D0D0D" w:themeColor="text1" w:themeTint="F2"/>
        </w:rPr>
      </w:pPr>
      <w:r w:rsidRPr="008B0B70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                         </w:t>
      </w:r>
      <w:r w:rsidR="00FA7A86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</w:t>
      </w:r>
      <w:r w:rsidRPr="008B0B70">
        <w:rPr>
          <w:rFonts w:ascii="Times New Roman" w:hAnsi="Times New Roman" w:cs="Times New Roman"/>
          <w:color w:val="0D0D0D" w:themeColor="text1" w:themeTint="F2"/>
        </w:rPr>
        <w:t xml:space="preserve">  Assignment: Genesis</w:t>
      </w:r>
      <w:r w:rsidR="00F276C6" w:rsidRPr="008B0B70">
        <w:rPr>
          <w:rFonts w:ascii="Times New Roman" w:hAnsi="Times New Roman" w:cs="Times New Roman"/>
          <w:color w:val="0D0D0D" w:themeColor="text1" w:themeTint="F2"/>
        </w:rPr>
        <w:t>43-46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1.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requested his sons to return to Egypt.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2. </w:t>
      </w:r>
      <w:bookmarkStart w:id="0" w:name="_Hlk53505290"/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changed little in his attitude toward Joseph.</w:t>
      </w:r>
    </w:p>
    <w:bookmarkEnd w:id="0"/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3.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promised to be surety for Benjamin.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4.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brethren feared Joseph when he invited them to dinner.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Joseph's brethren bowed themselves to the earth before him.</w:t>
      </w:r>
    </w:p>
    <w:bookmarkEnd w:id="1"/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6.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 ate at the same table with his brethren.</w:t>
      </w:r>
    </w:p>
    <w:p w:rsidR="00F276C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7.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Joseph wept in the presence of his brethren at his first sight of </w:t>
      </w:r>
    </w:p>
    <w:p w:rsidR="0063784E" w:rsidRPr="008B0B70" w:rsidRDefault="00F276C6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Benjamin.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8.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Benjamin became aware the first day that Joseph was his brother.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9.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Money was placed the second time in the brothers' sacks.</w:t>
      </w:r>
    </w:p>
    <w:p w:rsidR="00F276C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8" style="position:absolute;margin-left:93.05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BrGf4e3AAA&#10;AAg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7" style="position:absolute;margin-left:1in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Zm3PQd0A&#10;AAAIAQAADwAAAAAAAAAAAAAAAADYBAAAZHJzL2Rvd25yZXYueG1sUEsFBgAAAAAEAAQA8wAAAOIF&#10;AAAAAA=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10.</w:t>
      </w:r>
      <w:bookmarkStart w:id="2" w:name="_Hlk53505588"/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When they found the silver cup, they rent their clothes, and laden</w:t>
      </w:r>
    </w:p>
    <w:p w:rsidR="006D0DD6" w:rsidRPr="008B0B70" w:rsidRDefault="00F276C6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every man his ass, and returned to the city. </w:t>
      </w:r>
    </w:p>
    <w:bookmarkEnd w:id="2"/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Simeon was the spokesman upon their return to Joseph.</w:t>
      </w:r>
    </w:p>
    <w:p w:rsidR="00F276C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12.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Probably the greatest legal plea in Scripture was Judah's plea to </w:t>
      </w:r>
    </w:p>
    <w:p w:rsidR="006D0DD6" w:rsidRPr="008B0B70" w:rsidRDefault="00F276C6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Joseph for Benjamin.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became willing to offer himself in Benjamin's place.</w:t>
      </w:r>
    </w:p>
    <w:p w:rsidR="00E818A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14.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Egyptians were deeply touched when Joseph made himself</w:t>
      </w:r>
    </w:p>
    <w:p w:rsidR="006D0DD6" w:rsidRPr="008B0B70" w:rsidRDefault="00FA7A86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F276C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known to his brethren.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15. </w:t>
      </w:r>
      <w:bookmarkStart w:id="3" w:name="_Hlk53505732"/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 did not hold grudges against his brethren.</w:t>
      </w:r>
    </w:p>
    <w:bookmarkEnd w:id="3"/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16. </w:t>
      </w:r>
      <w:bookmarkStart w:id="4" w:name="_Hlk53505897"/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pleased Pharaoh to learn of Joseph's brethren.</w:t>
      </w:r>
    </w:p>
    <w:bookmarkEnd w:id="4"/>
    <w:p w:rsidR="00E818A0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4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3" style="position:absolute;margin-left:94.8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17.</w:t>
      </w:r>
      <w:bookmarkStart w:id="5" w:name="_Hlk53505972"/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Benjamin Joseph gave 300 pieces of silver and five changes of</w:t>
      </w:r>
    </w:p>
    <w:p w:rsidR="006D0DD6" w:rsidRPr="008B0B70" w:rsidRDefault="00E818A0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raiment.</w:t>
      </w:r>
    </w:p>
    <w:bookmarkEnd w:id="5"/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Jacob's heart fainted when he heard the report about Joseph.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Israel said, “It is enough; Joseph my son is yet alive.”</w:t>
      </w:r>
    </w:p>
    <w:bookmarkEnd w:id="6"/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20. </w:t>
      </w:r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Before going to Egypt, Jacob offered sacrifices to God.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21. </w:t>
      </w:r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go down with Jacob into Egypt.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total number in Jacob's family when he came to Egypt was 70.</w:t>
      </w:r>
    </w:p>
    <w:p w:rsidR="006D0DD6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 came out in a chariot to meet Jacob.</w:t>
      </w:r>
    </w:p>
    <w:bookmarkEnd w:id="7"/>
    <w:p w:rsidR="00D83C48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requested to die when he saw Joseph's face.</w:t>
      </w:r>
    </w:p>
    <w:p w:rsidR="00D83C48" w:rsidRPr="008B0B70" w:rsidRDefault="007B0611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25. </w:t>
      </w:r>
      <w:r w:rsidR="00E818A0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and his sons were shepherd’s raiment.</w:t>
      </w:r>
    </w:p>
    <w:p w:rsidR="00AB2F4E" w:rsidRPr="008B0B70" w:rsidRDefault="00AB2F4E" w:rsidP="00D83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B2F4E" w:rsidRPr="008B0B70" w:rsidRDefault="00AB2F4E" w:rsidP="00AB2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0AFF" w:rsidRPr="008B0B70" w:rsidRDefault="006D0DD6" w:rsidP="00960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8B0B70" w:rsidRDefault="00960AFF" w:rsidP="00960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2A449E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</w:t>
      </w:r>
      <w:r w:rsidR="002A449E" w:rsidRPr="008B0B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IONS</w:t>
      </w:r>
    </w:p>
    <w:p w:rsidR="002A449E" w:rsidRPr="008B0B70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8B0B70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33315C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Who said, “And God Almighty give you </w:t>
      </w:r>
      <w:r w:rsidR="00B002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mercy before the man”? ________</w:t>
      </w:r>
    </w:p>
    <w:p w:rsidR="002A449E" w:rsidRPr="008B0B70" w:rsidRDefault="00B002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27. </w:t>
      </w:r>
      <w:r w:rsidR="0033315C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much money did the men take the </w:t>
      </w:r>
      <w:r w:rsidR="00B002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second time? __________________</w:t>
      </w:r>
    </w:p>
    <w:p w:rsidR="002A449E" w:rsidRPr="008B0B70" w:rsidRDefault="00B002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2A449E" w:rsidRPr="008B0B70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3315C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brother was left at home? Which one left in prison? _______________</w:t>
      </w:r>
    </w:p>
    <w:p w:rsidR="002A449E" w:rsidRPr="008B0B70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D6B69" w:rsidRPr="008B0B70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33315C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Out of fear, to whom did they speak before eating a meal? _______________</w:t>
      </w:r>
    </w:p>
    <w:p w:rsidR="003C6D19" w:rsidRPr="008B0B70" w:rsidRDefault="001D6B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</w:t>
      </w:r>
      <w:r w:rsidR="00172758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</w:t>
      </w: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60AFF" w:rsidRPr="008B0B70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60AFF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At the table, what effect did the seating arrangement have on Joseph's______       </w:t>
      </w:r>
    </w:p>
    <w:p w:rsidR="002A449E" w:rsidRPr="008B0B70" w:rsidRDefault="00960AF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brothers? ______________________________________________________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60AFF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was commanded to fill the sac</w:t>
      </w:r>
      <w:r w:rsidR="00B002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ks with food and money? _______</w:t>
      </w:r>
    </w:p>
    <w:p w:rsidR="002A449E" w:rsidRPr="008B0B70" w:rsidRDefault="00B002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960AFF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was sent after them when they</w:t>
      </w:r>
      <w:r w:rsidR="00B002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left? ________________________</w:t>
      </w:r>
    </w:p>
    <w:p w:rsidR="002A449E" w:rsidRPr="008B0B70" w:rsidRDefault="00B002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60AFF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whose sack was the cup of Joseph f</w:t>
      </w:r>
      <w:r w:rsidR="00B002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ound? _________________________</w:t>
      </w:r>
    </w:p>
    <w:p w:rsidR="002A449E" w:rsidRPr="008B0B70" w:rsidRDefault="00B002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34. </w:t>
      </w:r>
      <w:r w:rsidR="00960AFF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of Joseph's brethren fell before</w:t>
      </w:r>
      <w:r w:rsidR="00B002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him on the ground? ___________</w:t>
      </w:r>
    </w:p>
    <w:p w:rsidR="002A449E" w:rsidRPr="008B0B70" w:rsidRDefault="00B002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60AFF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Judah's speech is included in which ver</w:t>
      </w:r>
      <w:r w:rsidR="00B002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ses? __________________________</w:t>
      </w:r>
    </w:p>
    <w:p w:rsidR="002A449E" w:rsidRPr="008B0B70" w:rsidRDefault="00B002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8356A7" w:rsidRPr="008B0B70" w:rsidRDefault="006A0790" w:rsidP="008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6901D9" w:rsidRPr="008B0B70" w:rsidRDefault="00734493" w:rsidP="00F36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COMPLETION QUESTIONS</w:t>
      </w:r>
    </w:p>
    <w:p w:rsidR="00734493" w:rsidRPr="008B0B70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B0B70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36. 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Other than his brethren, who heard Joseph weep aloud? _________________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37. 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what purpose did Joseph believe that God had sent him in Egypt? ______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38. 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Joseph give his brethren to bring his father to Egypt? ___________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65E5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did Jacob worship before g</w:t>
      </w:r>
      <w:r w:rsidR="00F64D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oing to Egypt? ________________</w:t>
      </w:r>
    </w:p>
    <w:p w:rsidR="00734493" w:rsidRPr="008B0B70" w:rsidRDefault="00F64DA6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8470B3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C65E5C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</w:t>
      </w:r>
      <w:r w:rsidR="00D600A7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40. 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did God promise to make out of Jacob's </w:t>
      </w:r>
      <w:r w:rsidR="00F64D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children in Egypt? _________</w:t>
      </w:r>
    </w:p>
    <w:p w:rsidR="00734493" w:rsidRPr="008B0B70" w:rsidRDefault="00F64DA6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41. 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sons did Jacob bring to Egy</w:t>
      </w:r>
      <w:r w:rsidR="00F64D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pt? ___________________________</w:t>
      </w:r>
    </w:p>
    <w:p w:rsidR="00734493" w:rsidRPr="008B0B70" w:rsidRDefault="00F64DA6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F1F4B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1D6B69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42. 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wife and sons of Joseph? ______________________________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43. 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sons of Zebulun? ____________________________________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D3F4B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44.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were there through Leah who</w:t>
      </w:r>
      <w:r w:rsidR="00F64D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came to Egypt? _______________</w:t>
      </w:r>
    </w:p>
    <w:p w:rsidR="00ED3F4B" w:rsidRPr="008B0B70" w:rsidRDefault="00F64DA6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45. </w:t>
      </w:r>
      <w:r w:rsidR="00CA1E61"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actually came down as Jacob did? _________________________</w:t>
      </w:r>
    </w:p>
    <w:p w:rsidR="00734493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Pr="008B0B7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8B0B70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8B0B7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8B0B7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8B0B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B0B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B0B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B0B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B0B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B0B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B0B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B0B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B0B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8B0B70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B0B7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B0B70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B0B70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8B0B7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B0B7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B0B7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8B0B70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B0B7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8B0B7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FAIBg0AJPL5LOVebniL/yWK17xE=" w:salt="DJtSI88+FSeMPSCJ6qeI7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83DD7"/>
    <w:rsid w:val="00002B82"/>
    <w:rsid w:val="00006DD5"/>
    <w:rsid w:val="000347E5"/>
    <w:rsid w:val="00096DD6"/>
    <w:rsid w:val="000C15DF"/>
    <w:rsid w:val="000D04E0"/>
    <w:rsid w:val="000E4627"/>
    <w:rsid w:val="00172758"/>
    <w:rsid w:val="001868CE"/>
    <w:rsid w:val="001B2C2D"/>
    <w:rsid w:val="001C4475"/>
    <w:rsid w:val="001D6B69"/>
    <w:rsid w:val="00272062"/>
    <w:rsid w:val="002A449E"/>
    <w:rsid w:val="002B35AB"/>
    <w:rsid w:val="002F1F4B"/>
    <w:rsid w:val="00302B86"/>
    <w:rsid w:val="00304EBE"/>
    <w:rsid w:val="0033315C"/>
    <w:rsid w:val="00372F9A"/>
    <w:rsid w:val="003C08A1"/>
    <w:rsid w:val="003C6D19"/>
    <w:rsid w:val="003D1B41"/>
    <w:rsid w:val="003E48B5"/>
    <w:rsid w:val="00430C6C"/>
    <w:rsid w:val="00460446"/>
    <w:rsid w:val="00564C13"/>
    <w:rsid w:val="005F00DD"/>
    <w:rsid w:val="00616714"/>
    <w:rsid w:val="0063784E"/>
    <w:rsid w:val="00637BCD"/>
    <w:rsid w:val="006460C0"/>
    <w:rsid w:val="00660B32"/>
    <w:rsid w:val="006901D9"/>
    <w:rsid w:val="006A0790"/>
    <w:rsid w:val="006D0DD6"/>
    <w:rsid w:val="006D3D05"/>
    <w:rsid w:val="00720504"/>
    <w:rsid w:val="00734493"/>
    <w:rsid w:val="0076431D"/>
    <w:rsid w:val="007822E4"/>
    <w:rsid w:val="00783DD7"/>
    <w:rsid w:val="00795DA8"/>
    <w:rsid w:val="007B0611"/>
    <w:rsid w:val="007C215B"/>
    <w:rsid w:val="007D4050"/>
    <w:rsid w:val="007E1CC0"/>
    <w:rsid w:val="00817165"/>
    <w:rsid w:val="00832621"/>
    <w:rsid w:val="008356A7"/>
    <w:rsid w:val="008470B3"/>
    <w:rsid w:val="00857247"/>
    <w:rsid w:val="0087646B"/>
    <w:rsid w:val="008B0B70"/>
    <w:rsid w:val="008C0C5F"/>
    <w:rsid w:val="008F0681"/>
    <w:rsid w:val="008F0C14"/>
    <w:rsid w:val="008F6DAB"/>
    <w:rsid w:val="00904001"/>
    <w:rsid w:val="009316D2"/>
    <w:rsid w:val="0094747B"/>
    <w:rsid w:val="00947A15"/>
    <w:rsid w:val="009525F2"/>
    <w:rsid w:val="00960AFF"/>
    <w:rsid w:val="009712FF"/>
    <w:rsid w:val="00971733"/>
    <w:rsid w:val="00971E3F"/>
    <w:rsid w:val="009A13AE"/>
    <w:rsid w:val="009F3B4F"/>
    <w:rsid w:val="00A203B9"/>
    <w:rsid w:val="00A64008"/>
    <w:rsid w:val="00A839B5"/>
    <w:rsid w:val="00AB2F4E"/>
    <w:rsid w:val="00AB3603"/>
    <w:rsid w:val="00AD5B29"/>
    <w:rsid w:val="00AE653B"/>
    <w:rsid w:val="00AF0FCB"/>
    <w:rsid w:val="00B00283"/>
    <w:rsid w:val="00B01D57"/>
    <w:rsid w:val="00B35F3C"/>
    <w:rsid w:val="00B831B2"/>
    <w:rsid w:val="00B835D6"/>
    <w:rsid w:val="00B85FC9"/>
    <w:rsid w:val="00BA0433"/>
    <w:rsid w:val="00BA2F6E"/>
    <w:rsid w:val="00BD3497"/>
    <w:rsid w:val="00BE2F65"/>
    <w:rsid w:val="00BF6221"/>
    <w:rsid w:val="00BF70E8"/>
    <w:rsid w:val="00C0623F"/>
    <w:rsid w:val="00C20097"/>
    <w:rsid w:val="00C214BA"/>
    <w:rsid w:val="00C31F7F"/>
    <w:rsid w:val="00C65E5C"/>
    <w:rsid w:val="00CA1E61"/>
    <w:rsid w:val="00CB2293"/>
    <w:rsid w:val="00CD7263"/>
    <w:rsid w:val="00D544CA"/>
    <w:rsid w:val="00D600A7"/>
    <w:rsid w:val="00D83C48"/>
    <w:rsid w:val="00DE53DE"/>
    <w:rsid w:val="00E0271D"/>
    <w:rsid w:val="00E074B4"/>
    <w:rsid w:val="00E158FA"/>
    <w:rsid w:val="00E308C7"/>
    <w:rsid w:val="00E366F4"/>
    <w:rsid w:val="00E818A0"/>
    <w:rsid w:val="00ED2F2A"/>
    <w:rsid w:val="00ED3F4B"/>
    <w:rsid w:val="00F276C6"/>
    <w:rsid w:val="00F31038"/>
    <w:rsid w:val="00F36E67"/>
    <w:rsid w:val="00F41740"/>
    <w:rsid w:val="00F431B5"/>
    <w:rsid w:val="00F445B8"/>
    <w:rsid w:val="00F64DA6"/>
    <w:rsid w:val="00FA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8</TotalTime>
  <Pages>4</Pages>
  <Words>1061</Words>
  <Characters>6048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9</cp:revision>
  <dcterms:created xsi:type="dcterms:W3CDTF">2020-10-21T23:41:00Z</dcterms:created>
  <dcterms:modified xsi:type="dcterms:W3CDTF">2023-07-03T06:16:00Z</dcterms:modified>
</cp:coreProperties>
</file>