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AB2A64" w:rsidRDefault="00F31038" w:rsidP="00F3103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B2A64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AB2A64">
        <w:rPr>
          <w:rFonts w:ascii="Times New Roman" w:hAnsi="Times New Roman" w:cs="Times New Roman"/>
          <w:sz w:val="26"/>
          <w:szCs w:val="26"/>
        </w:rPr>
        <w:t xml:space="preserve">LESSON </w:t>
      </w:r>
      <w:r w:rsidR="00F276C6" w:rsidRPr="00AB2A64">
        <w:rPr>
          <w:rFonts w:ascii="Times New Roman" w:hAnsi="Times New Roman" w:cs="Times New Roman"/>
          <w:sz w:val="26"/>
          <w:szCs w:val="26"/>
        </w:rPr>
        <w:t>1</w:t>
      </w:r>
      <w:r w:rsidR="00B10472" w:rsidRPr="00AB2A64">
        <w:rPr>
          <w:rFonts w:ascii="Times New Roman" w:hAnsi="Times New Roman" w:cs="Times New Roman"/>
          <w:sz w:val="26"/>
          <w:szCs w:val="26"/>
        </w:rPr>
        <w:t>1</w:t>
      </w:r>
    </w:p>
    <w:p w:rsidR="00D83C48" w:rsidRPr="00AB2A64" w:rsidRDefault="00D83C48" w:rsidP="00D83C48">
      <w:pPr>
        <w:rPr>
          <w:rFonts w:ascii="Times New Roman" w:hAnsi="Times New Roman" w:cs="Times New Roman"/>
        </w:rPr>
      </w:pPr>
    </w:p>
    <w:p w:rsidR="001B2C2D" w:rsidRPr="00AB2A64" w:rsidRDefault="006D0DD6" w:rsidP="00D83C48">
      <w:pPr>
        <w:rPr>
          <w:rFonts w:ascii="Times New Roman" w:hAnsi="Times New Roman" w:cs="Times New Roman"/>
        </w:rPr>
      </w:pPr>
      <w:r w:rsidRPr="00AB2A64">
        <w:rPr>
          <w:rFonts w:ascii="Times New Roman" w:hAnsi="Times New Roman" w:cs="Times New Roman"/>
        </w:rPr>
        <w:t xml:space="preserve">Chapter/Verse     T      F                                                                     </w:t>
      </w:r>
      <w:r w:rsidR="00B05E8C">
        <w:rPr>
          <w:rFonts w:ascii="Times New Roman" w:hAnsi="Times New Roman" w:cs="Times New Roman"/>
        </w:rPr>
        <w:t xml:space="preserve">                                           </w:t>
      </w:r>
      <w:r w:rsidRPr="00AB2A64">
        <w:rPr>
          <w:rFonts w:ascii="Times New Roman" w:hAnsi="Times New Roman" w:cs="Times New Roman"/>
        </w:rPr>
        <w:t xml:space="preserve"> Assignment: Genesis</w:t>
      </w:r>
      <w:r w:rsidR="00F276C6" w:rsidRPr="00AB2A64">
        <w:rPr>
          <w:rFonts w:ascii="Times New Roman" w:hAnsi="Times New Roman" w:cs="Times New Roman"/>
        </w:rPr>
        <w:t>4</w:t>
      </w:r>
      <w:r w:rsidR="00B10472" w:rsidRPr="00AB2A64">
        <w:rPr>
          <w:rFonts w:ascii="Times New Roman" w:hAnsi="Times New Roman" w:cs="Times New Roman"/>
        </w:rPr>
        <w:t>7-50</w:t>
      </w:r>
    </w:p>
    <w:p w:rsidR="006D0DD6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 xml:space="preserve">__________              1. </w:t>
      </w:r>
      <w:r w:rsidR="00B10472" w:rsidRPr="00AB2A64">
        <w:rPr>
          <w:rFonts w:ascii="Times New Roman" w:hAnsi="Times New Roman" w:cs="Times New Roman"/>
          <w:sz w:val="28"/>
          <w:szCs w:val="28"/>
        </w:rPr>
        <w:t>Joseph presented seven of his brethren to Pharaoh.</w:t>
      </w:r>
    </w:p>
    <w:p w:rsidR="006D0DD6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4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 xml:space="preserve">__________              2. </w:t>
      </w:r>
      <w:bookmarkStart w:id="0" w:name="_Hlk53505290"/>
      <w:r w:rsidR="00B10472" w:rsidRPr="00AB2A64">
        <w:rPr>
          <w:rFonts w:ascii="Times New Roman" w:hAnsi="Times New Roman" w:cs="Times New Roman"/>
          <w:sz w:val="28"/>
          <w:szCs w:val="28"/>
        </w:rPr>
        <w:t>Jacob blessed Pharaoh.</w:t>
      </w:r>
    </w:p>
    <w:bookmarkEnd w:id="0"/>
    <w:p w:rsidR="00B10472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 xml:space="preserve">__________              3. </w:t>
      </w:r>
      <w:r w:rsidR="00B10472" w:rsidRPr="00AB2A64">
        <w:rPr>
          <w:rFonts w:ascii="Times New Roman" w:hAnsi="Times New Roman" w:cs="Times New Roman"/>
          <w:sz w:val="28"/>
          <w:szCs w:val="28"/>
        </w:rPr>
        <w:t xml:space="preserve">Jacob and his family came to Egypt during the second year of the </w:t>
      </w:r>
    </w:p>
    <w:p w:rsidR="006D0DD6" w:rsidRPr="00AB2A64" w:rsidRDefault="00B10472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                                      famine.</w:t>
      </w:r>
    </w:p>
    <w:p w:rsidR="006D0DD6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>__________             4.</w:t>
      </w:r>
      <w:r w:rsidR="00B10472" w:rsidRPr="00AB2A64">
        <w:rPr>
          <w:rFonts w:ascii="Times New Roman" w:hAnsi="Times New Roman" w:cs="Times New Roman"/>
          <w:sz w:val="28"/>
          <w:szCs w:val="28"/>
        </w:rPr>
        <w:t>All the land of Egypt was bought by Joseph for Pharaoh.</w:t>
      </w:r>
    </w:p>
    <w:p w:rsidR="00B10472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>__________              5</w:t>
      </w:r>
      <w:bookmarkStart w:id="1" w:name="_Hlk53505431"/>
      <w:r w:rsidR="006D0DD6" w:rsidRPr="00AB2A64">
        <w:rPr>
          <w:rFonts w:ascii="Times New Roman" w:hAnsi="Times New Roman" w:cs="Times New Roman"/>
          <w:sz w:val="28"/>
          <w:szCs w:val="28"/>
        </w:rPr>
        <w:t xml:space="preserve">. </w:t>
      </w:r>
      <w:r w:rsidR="00B10472" w:rsidRPr="00AB2A64">
        <w:rPr>
          <w:rFonts w:ascii="Times New Roman" w:hAnsi="Times New Roman" w:cs="Times New Roman"/>
          <w:sz w:val="28"/>
          <w:szCs w:val="28"/>
        </w:rPr>
        <w:t>Joseph made a law that a fifth part of the land's increase would belong</w:t>
      </w:r>
    </w:p>
    <w:p w:rsidR="006D0DD6" w:rsidRPr="00AB2A64" w:rsidRDefault="00B10472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                                      to Pharaoh.</w:t>
      </w:r>
    </w:p>
    <w:bookmarkEnd w:id="1"/>
    <w:p w:rsidR="006D0DD6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 xml:space="preserve">__________              6. </w:t>
      </w:r>
      <w:r w:rsidR="00B10472" w:rsidRPr="00AB2A64">
        <w:rPr>
          <w:rFonts w:ascii="Times New Roman" w:hAnsi="Times New Roman" w:cs="Times New Roman"/>
          <w:sz w:val="28"/>
          <w:szCs w:val="28"/>
        </w:rPr>
        <w:t>Jacob is the one who said, “Bury me not, I pray thee, in Egypt.”</w:t>
      </w:r>
    </w:p>
    <w:p w:rsidR="0063784E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>__________              7</w:t>
      </w:r>
      <w:r w:rsidR="00B10472" w:rsidRPr="00AB2A64">
        <w:rPr>
          <w:rFonts w:ascii="Times New Roman" w:hAnsi="Times New Roman" w:cs="Times New Roman"/>
          <w:sz w:val="28"/>
          <w:szCs w:val="28"/>
        </w:rPr>
        <w:t>. Jacob was 157 years old when he died.</w:t>
      </w:r>
    </w:p>
    <w:p w:rsidR="006D0DD6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 xml:space="preserve">__________              8. </w:t>
      </w:r>
      <w:r w:rsidR="00B10472" w:rsidRPr="00AB2A64">
        <w:rPr>
          <w:rFonts w:ascii="Times New Roman" w:hAnsi="Times New Roman" w:cs="Times New Roman"/>
          <w:sz w:val="28"/>
          <w:szCs w:val="28"/>
        </w:rPr>
        <w:t>Joseph visited his father during Jacob's illness.</w:t>
      </w:r>
    </w:p>
    <w:p w:rsidR="006D0DD6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 xml:space="preserve">__________              9. </w:t>
      </w:r>
      <w:r w:rsidR="00B10472" w:rsidRPr="00AB2A64">
        <w:rPr>
          <w:rFonts w:ascii="Times New Roman" w:hAnsi="Times New Roman" w:cs="Times New Roman"/>
          <w:sz w:val="28"/>
          <w:szCs w:val="28"/>
        </w:rPr>
        <w:t>Jacob remembered the promise God made unto him at Luz.</w:t>
      </w:r>
    </w:p>
    <w:p w:rsidR="00B10472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8" style="position:absolute;margin-left:93.05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BrGf4e3AAA&#10;AAg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7" style="position:absolute;margin-left:1in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Zm3PQd0A&#10;AAAIAQAADwAAAAAAAAAAAAAAAADYBAAAZHJzL2Rvd25yZXYueG1sUEsFBgAAAAAEAAQA8wAAAOIF&#10;AAAAAA==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>__________              10.</w:t>
      </w:r>
      <w:bookmarkStart w:id="2" w:name="_Hlk53505588"/>
      <w:r w:rsidR="00B10472" w:rsidRPr="00AB2A64">
        <w:rPr>
          <w:rFonts w:ascii="Times New Roman" w:hAnsi="Times New Roman" w:cs="Times New Roman"/>
          <w:sz w:val="28"/>
          <w:szCs w:val="28"/>
        </w:rPr>
        <w:t>Manasseh, the younger son of Joseph, received Jacob's greater</w:t>
      </w:r>
    </w:p>
    <w:p w:rsidR="006D0DD6" w:rsidRPr="00AB2A64" w:rsidRDefault="00B10472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                                        blessing.</w:t>
      </w:r>
    </w:p>
    <w:bookmarkEnd w:id="2"/>
    <w:p w:rsidR="006D0DD6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>__________              11.</w:t>
      </w:r>
      <w:r w:rsidR="00B10472" w:rsidRPr="00AB2A64">
        <w:rPr>
          <w:rFonts w:ascii="Times New Roman" w:hAnsi="Times New Roman" w:cs="Times New Roman"/>
          <w:sz w:val="28"/>
          <w:szCs w:val="28"/>
        </w:rPr>
        <w:t>Reuben received Jacob's double portion blessing.</w:t>
      </w:r>
    </w:p>
    <w:p w:rsidR="00B10472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 xml:space="preserve">__________              12. </w:t>
      </w:r>
      <w:r w:rsidR="00B10472" w:rsidRPr="00AB2A64">
        <w:rPr>
          <w:rFonts w:ascii="Times New Roman" w:hAnsi="Times New Roman" w:cs="Times New Roman"/>
          <w:sz w:val="28"/>
          <w:szCs w:val="28"/>
        </w:rPr>
        <w:t>Jacob and Joseph had different opinions regarding the blessing of</w:t>
      </w:r>
    </w:p>
    <w:p w:rsidR="006D0DD6" w:rsidRPr="00AB2A64" w:rsidRDefault="00B10472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                                        Joseph's sons.</w:t>
      </w:r>
    </w:p>
    <w:p w:rsidR="006D0DD6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>__________              13</w:t>
      </w:r>
      <w:r w:rsidR="0063784E" w:rsidRPr="00AB2A64">
        <w:rPr>
          <w:rFonts w:ascii="Times New Roman" w:hAnsi="Times New Roman" w:cs="Times New Roman"/>
          <w:sz w:val="28"/>
          <w:szCs w:val="28"/>
        </w:rPr>
        <w:t xml:space="preserve">. </w:t>
      </w:r>
      <w:r w:rsidR="00B10472" w:rsidRPr="00AB2A64">
        <w:rPr>
          <w:rFonts w:ascii="Times New Roman" w:hAnsi="Times New Roman" w:cs="Times New Roman"/>
          <w:sz w:val="28"/>
          <w:szCs w:val="28"/>
        </w:rPr>
        <w:t>Jacob was a warrior who used both sword and bow.</w:t>
      </w:r>
    </w:p>
    <w:p w:rsidR="006D0DD6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50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49" style="position:absolute;margin-left:93.3pt;margin-top:.15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 xml:space="preserve">__________              14. </w:t>
      </w:r>
      <w:r w:rsidR="00B10472" w:rsidRPr="00AB2A64">
        <w:rPr>
          <w:rFonts w:ascii="Times New Roman" w:hAnsi="Times New Roman" w:cs="Times New Roman"/>
          <w:sz w:val="28"/>
          <w:szCs w:val="28"/>
        </w:rPr>
        <w:t>In Jacob's blessings, he was critical of his first three sons.</w:t>
      </w:r>
    </w:p>
    <w:p w:rsidR="00B10472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 xml:space="preserve">__________              15. </w:t>
      </w:r>
      <w:bookmarkStart w:id="3" w:name="_Hlk53505732"/>
      <w:r w:rsidR="00B10472" w:rsidRPr="00AB2A64">
        <w:rPr>
          <w:rFonts w:ascii="Times New Roman" w:hAnsi="Times New Roman" w:cs="Times New Roman"/>
          <w:sz w:val="28"/>
          <w:szCs w:val="28"/>
        </w:rPr>
        <w:t>The statement about Simeon and Levi refers to the events which are</w:t>
      </w:r>
    </w:p>
    <w:p w:rsidR="006D0DD6" w:rsidRPr="00AB2A64" w:rsidRDefault="00B10472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                                        recorded in Chapter 34.</w:t>
      </w:r>
    </w:p>
    <w:bookmarkEnd w:id="3"/>
    <w:p w:rsidR="006D0DD6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 xml:space="preserve">__________              16. </w:t>
      </w:r>
      <w:bookmarkStart w:id="4" w:name="_Hlk53505897"/>
      <w:r w:rsidR="00B10472" w:rsidRPr="00AB2A64">
        <w:rPr>
          <w:rFonts w:ascii="Times New Roman" w:hAnsi="Times New Roman" w:cs="Times New Roman"/>
          <w:sz w:val="28"/>
          <w:szCs w:val="28"/>
        </w:rPr>
        <w:t>Jacob indicated that Christ would come from the seed of Judah.</w:t>
      </w:r>
    </w:p>
    <w:bookmarkEnd w:id="4"/>
    <w:p w:rsidR="006D0DD6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4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3" style="position:absolute;margin-left:94.8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>__________              17</w:t>
      </w:r>
      <w:bookmarkStart w:id="5" w:name="_Hlk53505972"/>
      <w:r w:rsidR="00B10472" w:rsidRPr="00AB2A64">
        <w:rPr>
          <w:rFonts w:ascii="Times New Roman" w:hAnsi="Times New Roman" w:cs="Times New Roman"/>
          <w:sz w:val="28"/>
          <w:szCs w:val="28"/>
        </w:rPr>
        <w:t>. Jacob compared Benjamin to a wolf, but in a favorable way.</w:t>
      </w:r>
    </w:p>
    <w:bookmarkEnd w:id="5"/>
    <w:p w:rsidR="006D0DD6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1in;margin-top:.3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D4YegN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3pt;width:16.25pt;height:13.2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>__________              18.</w:t>
      </w:r>
      <w:r w:rsidR="00B10472" w:rsidRPr="00AB2A64">
        <w:rPr>
          <w:rFonts w:ascii="Times New Roman" w:hAnsi="Times New Roman" w:cs="Times New Roman"/>
          <w:sz w:val="28"/>
          <w:szCs w:val="28"/>
        </w:rPr>
        <w:t>In Jacob's blessings, five of his sons were compared with animals.</w:t>
      </w:r>
    </w:p>
    <w:p w:rsidR="006D0DD6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>__________              19.</w:t>
      </w:r>
      <w:bookmarkStart w:id="6" w:name="_Hlk53506124"/>
      <w:r w:rsidR="00B10472" w:rsidRPr="00AB2A64">
        <w:rPr>
          <w:rFonts w:ascii="Times New Roman" w:hAnsi="Times New Roman" w:cs="Times New Roman"/>
          <w:sz w:val="28"/>
          <w:szCs w:val="28"/>
        </w:rPr>
        <w:t>Jacob compared two of his sons with plants.</w:t>
      </w:r>
    </w:p>
    <w:bookmarkEnd w:id="6"/>
    <w:p w:rsidR="006D0DD6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8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7" style="position:absolute;margin-left:71.85pt;margin-top:.5pt;width:16.25pt;height:13.2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 xml:space="preserve">__________              20. </w:t>
      </w:r>
      <w:r w:rsidR="00B10472" w:rsidRPr="00AB2A64">
        <w:rPr>
          <w:rFonts w:ascii="Times New Roman" w:hAnsi="Times New Roman" w:cs="Times New Roman"/>
          <w:sz w:val="28"/>
          <w:szCs w:val="28"/>
        </w:rPr>
        <w:t>Joseph commanded the physicians to embalm his father.</w:t>
      </w:r>
    </w:p>
    <w:p w:rsidR="006D0DD6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 xml:space="preserve">__________              21. </w:t>
      </w:r>
      <w:r w:rsidR="00B10472" w:rsidRPr="00AB2A64">
        <w:rPr>
          <w:rFonts w:ascii="Times New Roman" w:hAnsi="Times New Roman" w:cs="Times New Roman"/>
          <w:sz w:val="28"/>
          <w:szCs w:val="28"/>
        </w:rPr>
        <w:t>Even the Egyptians mourned for Jacob 70 days.</w:t>
      </w:r>
    </w:p>
    <w:p w:rsidR="006D0DD6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>__________              22.</w:t>
      </w:r>
      <w:r w:rsidR="00B10472" w:rsidRPr="00AB2A64">
        <w:rPr>
          <w:rFonts w:ascii="Times New Roman" w:hAnsi="Times New Roman" w:cs="Times New Roman"/>
          <w:sz w:val="28"/>
          <w:szCs w:val="28"/>
        </w:rPr>
        <w:t>The Egyptians accompanied the Israelites in Jacob's funeral.</w:t>
      </w:r>
    </w:p>
    <w:p w:rsidR="006D0DD6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>__________              23</w:t>
      </w:r>
      <w:bookmarkStart w:id="7" w:name="_Hlk53506294"/>
      <w:r w:rsidR="006D0DD6" w:rsidRPr="00AB2A64">
        <w:rPr>
          <w:rFonts w:ascii="Times New Roman" w:hAnsi="Times New Roman" w:cs="Times New Roman"/>
          <w:sz w:val="28"/>
          <w:szCs w:val="28"/>
        </w:rPr>
        <w:t xml:space="preserve">. </w:t>
      </w:r>
      <w:r w:rsidR="00B10472" w:rsidRPr="00AB2A64">
        <w:rPr>
          <w:rFonts w:ascii="Times New Roman" w:hAnsi="Times New Roman" w:cs="Times New Roman"/>
          <w:sz w:val="28"/>
          <w:szCs w:val="28"/>
        </w:rPr>
        <w:t>After the death of his father, Joseph was angry with his brethren.</w:t>
      </w:r>
    </w:p>
    <w:bookmarkEnd w:id="7"/>
    <w:p w:rsidR="00D83C48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>__________              24</w:t>
      </w:r>
      <w:r w:rsidR="00AB3603" w:rsidRPr="00AB2A64">
        <w:rPr>
          <w:rFonts w:ascii="Times New Roman" w:hAnsi="Times New Roman" w:cs="Times New Roman"/>
          <w:sz w:val="28"/>
          <w:szCs w:val="28"/>
        </w:rPr>
        <w:t xml:space="preserve">. </w:t>
      </w:r>
      <w:r w:rsidR="00B10472" w:rsidRPr="00AB2A64">
        <w:rPr>
          <w:rFonts w:ascii="Times New Roman" w:hAnsi="Times New Roman" w:cs="Times New Roman"/>
          <w:sz w:val="28"/>
          <w:szCs w:val="28"/>
        </w:rPr>
        <w:t>Joseph's brethren repented and asked his forgiveness.</w:t>
      </w:r>
    </w:p>
    <w:p w:rsidR="00D83C48" w:rsidRPr="00AB2A64" w:rsidRDefault="00E903DB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AB2A64">
        <w:rPr>
          <w:rFonts w:ascii="Times New Roman" w:hAnsi="Times New Roman" w:cs="Times New Roman"/>
          <w:sz w:val="28"/>
          <w:szCs w:val="28"/>
        </w:rPr>
        <w:t xml:space="preserve">__________              25. </w:t>
      </w:r>
      <w:r w:rsidR="00B10472" w:rsidRPr="00AB2A64">
        <w:rPr>
          <w:rFonts w:ascii="Times New Roman" w:hAnsi="Times New Roman" w:cs="Times New Roman"/>
          <w:sz w:val="28"/>
          <w:szCs w:val="28"/>
        </w:rPr>
        <w:t>Joseph died at the age of 110, and was buried in Egypt.</w:t>
      </w:r>
    </w:p>
    <w:p w:rsidR="00AB2F4E" w:rsidRPr="00AB2A64" w:rsidRDefault="00AB2F4E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AFF" w:rsidRPr="00AB2A64" w:rsidRDefault="006D0DD6" w:rsidP="00736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>1</w:t>
      </w:r>
    </w:p>
    <w:p w:rsidR="002A449E" w:rsidRPr="00AB2A64" w:rsidRDefault="00960AFF" w:rsidP="00960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A449E" w:rsidRPr="00AB2A64">
        <w:rPr>
          <w:rFonts w:ascii="Times New Roman" w:hAnsi="Times New Roman" w:cs="Times New Roman"/>
          <w:sz w:val="28"/>
          <w:szCs w:val="28"/>
        </w:rPr>
        <w:t>COMPLETION QUEST</w:t>
      </w:r>
      <w:r w:rsidR="002A449E" w:rsidRPr="00AB2A64">
        <w:rPr>
          <w:rFonts w:ascii="Times New Roman" w:hAnsi="Times New Roman" w:cs="Times New Roman"/>
          <w:sz w:val="26"/>
          <w:szCs w:val="26"/>
        </w:rPr>
        <w:t>IONS</w:t>
      </w:r>
    </w:p>
    <w:p w:rsidR="002A449E" w:rsidRPr="00AB2A6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</w:rPr>
      </w:pPr>
      <w:r w:rsidRPr="00AB2A64">
        <w:rPr>
          <w:rFonts w:ascii="Times New Roman" w:hAnsi="Times New Roman" w:cs="Times New Roman"/>
        </w:rPr>
        <w:t xml:space="preserve">Chapter &amp; Verse       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>___________ 26.</w:t>
      </w:r>
      <w:r w:rsidR="00920A8F" w:rsidRPr="00AB2A64">
        <w:rPr>
          <w:rFonts w:ascii="Times New Roman" w:hAnsi="Times New Roman" w:cs="Times New Roman"/>
          <w:sz w:val="28"/>
          <w:szCs w:val="28"/>
        </w:rPr>
        <w:t xml:space="preserve">How many brethren did Joseph present </w:t>
      </w:r>
      <w:r w:rsidR="00B6641D">
        <w:rPr>
          <w:rFonts w:ascii="Times New Roman" w:hAnsi="Times New Roman" w:cs="Times New Roman"/>
          <w:sz w:val="28"/>
          <w:szCs w:val="28"/>
        </w:rPr>
        <w:t>to Pharaoh? ___________________</w:t>
      </w:r>
      <w:r w:rsidR="005C6BE7">
        <w:rPr>
          <w:rFonts w:ascii="Times New Roman" w:hAnsi="Times New Roman" w:cs="Times New Roman"/>
          <w:sz w:val="28"/>
          <w:szCs w:val="28"/>
        </w:rPr>
        <w:t>_</w:t>
      </w:r>
    </w:p>
    <w:p w:rsidR="002A449E" w:rsidRPr="00AB2A64" w:rsidRDefault="00B6641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E53DE" w:rsidRPr="00AB2A64">
        <w:rPr>
          <w:rFonts w:ascii="Times New Roman" w:hAnsi="Times New Roman" w:cs="Times New Roman"/>
          <w:sz w:val="28"/>
          <w:szCs w:val="28"/>
        </w:rPr>
        <w:t>_____________________</w:t>
      </w:r>
      <w:r w:rsidR="002A449E" w:rsidRPr="00AB2A64">
        <w:rPr>
          <w:rFonts w:ascii="Times New Roman" w:hAnsi="Times New Roman" w:cs="Times New Roman"/>
          <w:sz w:val="28"/>
          <w:szCs w:val="28"/>
        </w:rPr>
        <w:t>______________________________</w:t>
      </w:r>
      <w:r w:rsidR="00E0271D" w:rsidRPr="00AB2A64">
        <w:rPr>
          <w:rFonts w:ascii="Times New Roman" w:hAnsi="Times New Roman" w:cs="Times New Roman"/>
          <w:sz w:val="28"/>
          <w:szCs w:val="28"/>
        </w:rPr>
        <w:t>___________</w:t>
      </w:r>
      <w:r w:rsidR="008356A7" w:rsidRPr="00AB2A64">
        <w:rPr>
          <w:rFonts w:ascii="Times New Roman" w:hAnsi="Times New Roman" w:cs="Times New Roman"/>
          <w:sz w:val="28"/>
          <w:szCs w:val="28"/>
        </w:rPr>
        <w:t>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___________ 27. </w:t>
      </w:r>
      <w:r w:rsidR="00920A8F" w:rsidRPr="00AB2A64">
        <w:rPr>
          <w:rFonts w:ascii="Times New Roman" w:hAnsi="Times New Roman" w:cs="Times New Roman"/>
          <w:sz w:val="28"/>
          <w:szCs w:val="28"/>
        </w:rPr>
        <w:t xml:space="preserve">In what land in Egypt did the children of </w:t>
      </w:r>
      <w:r w:rsidR="00B6641D">
        <w:rPr>
          <w:rFonts w:ascii="Times New Roman" w:hAnsi="Times New Roman" w:cs="Times New Roman"/>
          <w:sz w:val="28"/>
          <w:szCs w:val="28"/>
        </w:rPr>
        <w:t>Israel dwell? _________________</w:t>
      </w:r>
    </w:p>
    <w:p w:rsidR="002A449E" w:rsidRPr="00AB2A64" w:rsidRDefault="00B6641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C6D19" w:rsidRPr="00AB2A64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920A8F" w:rsidRPr="00AB2A6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>___________ 28</w:t>
      </w:r>
      <w:r w:rsidR="00BF70E8" w:rsidRPr="00AB2A64">
        <w:rPr>
          <w:rFonts w:ascii="Times New Roman" w:hAnsi="Times New Roman" w:cs="Times New Roman"/>
          <w:sz w:val="28"/>
          <w:szCs w:val="28"/>
        </w:rPr>
        <w:t xml:space="preserve">. </w:t>
      </w:r>
      <w:r w:rsidR="00920A8F" w:rsidRPr="00AB2A64">
        <w:rPr>
          <w:rFonts w:ascii="Times New Roman" w:hAnsi="Times New Roman" w:cs="Times New Roman"/>
          <w:sz w:val="28"/>
          <w:szCs w:val="28"/>
        </w:rPr>
        <w:t>About what age was Jacob at marriage? _______________; when he went to</w:t>
      </w:r>
    </w:p>
    <w:p w:rsidR="002A449E" w:rsidRPr="00AB2A64" w:rsidRDefault="00920A8F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                             Egypt? ___________________; when he died? _______________________.</w:t>
      </w:r>
    </w:p>
    <w:p w:rsidR="001D6B69" w:rsidRPr="00AB2A6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>___________ 29.</w:t>
      </w:r>
      <w:r w:rsidR="00920A8F" w:rsidRPr="00AB2A64">
        <w:rPr>
          <w:rFonts w:ascii="Times New Roman" w:hAnsi="Times New Roman" w:cs="Times New Roman"/>
          <w:sz w:val="28"/>
          <w:szCs w:val="28"/>
        </w:rPr>
        <w:t>Whose land was not bought by Joseph for Pharaoh? ____________________</w:t>
      </w:r>
    </w:p>
    <w:p w:rsidR="003C6D19" w:rsidRPr="00AB2A64" w:rsidRDefault="001D6B6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</w:t>
      </w:r>
      <w:r w:rsidR="00172758" w:rsidRPr="00AB2A6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B2A64">
        <w:rPr>
          <w:rFonts w:ascii="Times New Roman" w:hAnsi="Times New Roman" w:cs="Times New Roman"/>
          <w:sz w:val="28"/>
          <w:szCs w:val="28"/>
        </w:rPr>
        <w:t>.</w:t>
      </w:r>
    </w:p>
    <w:p w:rsidR="00960AFF" w:rsidRPr="00AB2A6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>___________ 30</w:t>
      </w:r>
      <w:r w:rsidR="00172758" w:rsidRPr="00AB2A64">
        <w:rPr>
          <w:rFonts w:ascii="Times New Roman" w:hAnsi="Times New Roman" w:cs="Times New Roman"/>
          <w:sz w:val="28"/>
          <w:szCs w:val="28"/>
        </w:rPr>
        <w:t xml:space="preserve">. </w:t>
      </w:r>
      <w:r w:rsidR="00920A8F" w:rsidRPr="00AB2A64">
        <w:rPr>
          <w:rFonts w:ascii="Times New Roman" w:hAnsi="Times New Roman" w:cs="Times New Roman"/>
          <w:sz w:val="28"/>
          <w:szCs w:val="28"/>
        </w:rPr>
        <w:t>What man asked Jacob how old he was? _____________________________</w:t>
      </w:r>
    </w:p>
    <w:p w:rsidR="002A449E" w:rsidRPr="00AB2A64" w:rsidRDefault="00960AFF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                             __</w:t>
      </w:r>
      <w:r w:rsidR="00920A8F" w:rsidRPr="00AB2A64">
        <w:rPr>
          <w:rFonts w:ascii="Times New Roman" w:hAnsi="Times New Roman" w:cs="Times New Roman"/>
          <w:sz w:val="28"/>
          <w:szCs w:val="28"/>
        </w:rPr>
        <w:t>_______</w:t>
      </w:r>
      <w:r w:rsidRPr="00AB2A6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920A8F" w:rsidRPr="00AB2A64">
        <w:rPr>
          <w:rFonts w:ascii="Times New Roman" w:hAnsi="Times New Roman" w:cs="Times New Roman"/>
          <w:sz w:val="28"/>
          <w:szCs w:val="28"/>
        </w:rPr>
        <w:t>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>___________ 31</w:t>
      </w:r>
      <w:r w:rsidR="00BF70E8" w:rsidRPr="00AB2A64">
        <w:rPr>
          <w:rFonts w:ascii="Times New Roman" w:hAnsi="Times New Roman" w:cs="Times New Roman"/>
          <w:sz w:val="28"/>
          <w:szCs w:val="28"/>
        </w:rPr>
        <w:t xml:space="preserve">. </w:t>
      </w:r>
      <w:r w:rsidR="00920A8F" w:rsidRPr="00AB2A64">
        <w:rPr>
          <w:rFonts w:ascii="Times New Roman" w:hAnsi="Times New Roman" w:cs="Times New Roman"/>
          <w:sz w:val="28"/>
          <w:szCs w:val="28"/>
        </w:rPr>
        <w:t>Who were the two sons of Joseph? __</w:t>
      </w:r>
      <w:r w:rsidR="00B6641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A449E" w:rsidRPr="00AB2A64" w:rsidRDefault="00B6641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C6D19" w:rsidRPr="00AB2A6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>___________ 32.</w:t>
      </w:r>
      <w:r w:rsidR="00920A8F" w:rsidRPr="00AB2A64">
        <w:rPr>
          <w:rFonts w:ascii="Times New Roman" w:hAnsi="Times New Roman" w:cs="Times New Roman"/>
          <w:sz w:val="28"/>
          <w:szCs w:val="28"/>
        </w:rPr>
        <w:t>In what place was Rachel buried? ___</w:t>
      </w:r>
      <w:r w:rsidR="00B6641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A449E" w:rsidRPr="00AB2A64" w:rsidRDefault="00B6641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C6D19" w:rsidRPr="00AB2A64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______________________________________________________________.</w:t>
      </w:r>
    </w:p>
    <w:p w:rsidR="002A449E" w:rsidRPr="00AB2A6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>___________ 33</w:t>
      </w:r>
      <w:r w:rsidR="00BF70E8" w:rsidRPr="00AB2A64">
        <w:rPr>
          <w:rFonts w:ascii="Times New Roman" w:hAnsi="Times New Roman" w:cs="Times New Roman"/>
          <w:sz w:val="28"/>
          <w:szCs w:val="28"/>
        </w:rPr>
        <w:t xml:space="preserve">. </w:t>
      </w:r>
      <w:r w:rsidR="00920A8F" w:rsidRPr="00AB2A64">
        <w:rPr>
          <w:rFonts w:ascii="Times New Roman" w:hAnsi="Times New Roman" w:cs="Times New Roman"/>
          <w:sz w:val="28"/>
          <w:szCs w:val="28"/>
        </w:rPr>
        <w:t>To what son did Jacob give one portion above all others? ________________</w:t>
      </w:r>
    </w:p>
    <w:p w:rsidR="002A449E" w:rsidRPr="00AB2A64" w:rsidRDefault="00B93A10" w:rsidP="00B93A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2A64">
        <w:rPr>
          <w:rFonts w:ascii="Times New Roman" w:hAnsi="Times New Roman" w:cs="Times New Roman"/>
          <w:sz w:val="28"/>
          <w:szCs w:val="28"/>
          <w:u w:val="single"/>
        </w:rPr>
        <w:t>Place the number before each statement</w:t>
      </w:r>
      <w:r w:rsidR="00D36E2E" w:rsidRPr="00AB2A6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B2A64">
        <w:rPr>
          <w:rFonts w:ascii="Times New Roman" w:hAnsi="Times New Roman" w:cs="Times New Roman"/>
          <w:sz w:val="28"/>
          <w:szCs w:val="28"/>
          <w:u w:val="single"/>
        </w:rPr>
        <w:t xml:space="preserve"> in the space beside the correct name.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___________ 34. </w:t>
      </w:r>
      <w:r w:rsidR="00B93A10" w:rsidRPr="00AB2A64">
        <w:rPr>
          <w:rFonts w:ascii="Times New Roman" w:hAnsi="Times New Roman" w:cs="Times New Roman"/>
          <w:sz w:val="28"/>
          <w:szCs w:val="28"/>
        </w:rPr>
        <w:t>Reuben _______       1. In their anger they slew a man.</w:t>
      </w:r>
      <w:r w:rsidR="00B6641D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2A449E" w:rsidRPr="00AB2A64" w:rsidRDefault="00B6641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6D19" w:rsidRPr="00AB2A64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>___________ 35.</w:t>
      </w:r>
      <w:r w:rsidR="00B93A10" w:rsidRPr="00AB2A64">
        <w:rPr>
          <w:rFonts w:ascii="Times New Roman" w:hAnsi="Times New Roman" w:cs="Times New Roman"/>
          <w:sz w:val="28"/>
          <w:szCs w:val="28"/>
        </w:rPr>
        <w:t>Simeon _______       2. In the morning he shall devour the prey.</w:t>
      </w:r>
      <w:r w:rsidR="00B6641D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2A449E" w:rsidRPr="00AB2A64" w:rsidRDefault="00B6641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6D19" w:rsidRPr="00AB2A6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_____________________________________________________________.</w:t>
      </w:r>
    </w:p>
    <w:p w:rsidR="008356A7" w:rsidRPr="00AB2A64" w:rsidRDefault="006A0790" w:rsidP="00835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>2</w:t>
      </w:r>
    </w:p>
    <w:p w:rsidR="006901D9" w:rsidRPr="00AB2A64" w:rsidRDefault="00734493" w:rsidP="00F36E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6"/>
          <w:szCs w:val="26"/>
        </w:rPr>
        <w:lastRenderedPageBreak/>
        <w:t>COMPLETION QUESTIONS</w:t>
      </w:r>
    </w:p>
    <w:p w:rsidR="00734493" w:rsidRPr="00AB2A64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B2A64">
        <w:rPr>
          <w:rFonts w:ascii="Times New Roman" w:hAnsi="Times New Roman" w:cs="Times New Roman"/>
        </w:rPr>
        <w:t>Chapter &amp; Verse</w:t>
      </w:r>
    </w:p>
    <w:p w:rsidR="00734493" w:rsidRPr="00AB2A64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___________ 36. </w:t>
      </w:r>
      <w:r w:rsidR="00B93A10" w:rsidRPr="00AB2A64">
        <w:rPr>
          <w:rFonts w:ascii="Times New Roman" w:hAnsi="Times New Roman" w:cs="Times New Roman"/>
          <w:sz w:val="28"/>
          <w:szCs w:val="28"/>
        </w:rPr>
        <w:t>Levi _______   3. Unstable as water, thou shalt not excel.</w:t>
      </w:r>
      <w:r w:rsidR="00AB2A64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230DE0">
        <w:rPr>
          <w:rFonts w:ascii="Times New Roman" w:hAnsi="Times New Roman" w:cs="Times New Roman"/>
          <w:sz w:val="28"/>
          <w:szCs w:val="28"/>
        </w:rPr>
        <w:t>___</w:t>
      </w:r>
    </w:p>
    <w:p w:rsidR="00734493" w:rsidRPr="00AB2A64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734493" w:rsidRPr="00AB2A64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___________ 37. </w:t>
      </w:r>
      <w:r w:rsidR="00B93A10" w:rsidRPr="00AB2A64">
        <w:rPr>
          <w:rFonts w:ascii="Times New Roman" w:hAnsi="Times New Roman" w:cs="Times New Roman"/>
          <w:sz w:val="28"/>
          <w:szCs w:val="28"/>
        </w:rPr>
        <w:t>Judah _______      4. A fruitful bough, whose branches run over the wall.</w:t>
      </w:r>
      <w:r w:rsidR="00AB2A64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734493" w:rsidRPr="00AB2A64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734493" w:rsidRPr="00AB2A64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___________ 38. </w:t>
      </w:r>
      <w:r w:rsidR="00325A0C" w:rsidRPr="00AB2A64">
        <w:rPr>
          <w:rFonts w:ascii="Times New Roman" w:hAnsi="Times New Roman" w:cs="Times New Roman"/>
          <w:sz w:val="28"/>
          <w:szCs w:val="28"/>
        </w:rPr>
        <w:t>Zebulun _______ 5. Thou art he whom thy brethren shall praise.</w:t>
      </w:r>
      <w:r w:rsidR="00AB2A64">
        <w:rPr>
          <w:rFonts w:ascii="Times New Roman" w:hAnsi="Times New Roman" w:cs="Times New Roman"/>
          <w:sz w:val="28"/>
          <w:szCs w:val="28"/>
        </w:rPr>
        <w:t xml:space="preserve"> ________</w:t>
      </w:r>
      <w:r w:rsidR="00230DE0">
        <w:rPr>
          <w:rFonts w:ascii="Times New Roman" w:hAnsi="Times New Roman" w:cs="Times New Roman"/>
          <w:sz w:val="28"/>
          <w:szCs w:val="28"/>
        </w:rPr>
        <w:t>_</w:t>
      </w:r>
    </w:p>
    <w:p w:rsidR="00734493" w:rsidRPr="00AB2A64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C65E5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>___________ 39.</w:t>
      </w:r>
      <w:r w:rsidR="00325A0C" w:rsidRPr="00AB2A64">
        <w:rPr>
          <w:rFonts w:ascii="Times New Roman" w:hAnsi="Times New Roman" w:cs="Times New Roman"/>
          <w:sz w:val="28"/>
          <w:szCs w:val="28"/>
        </w:rPr>
        <w:t>Issachar _______  6. He shall overcome at the last.</w:t>
      </w:r>
      <w:r w:rsidR="00AB2A64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E12620">
        <w:rPr>
          <w:rFonts w:ascii="Times New Roman" w:hAnsi="Times New Roman" w:cs="Times New Roman"/>
          <w:sz w:val="28"/>
          <w:szCs w:val="28"/>
        </w:rPr>
        <w:t>_</w:t>
      </w:r>
    </w:p>
    <w:p w:rsidR="00734493" w:rsidRPr="00AB2A64" w:rsidRDefault="00E12620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470B3" w:rsidRPr="00AB2A64">
        <w:rPr>
          <w:rFonts w:ascii="Times New Roman" w:hAnsi="Times New Roman" w:cs="Times New Roman"/>
          <w:sz w:val="28"/>
          <w:szCs w:val="28"/>
        </w:rPr>
        <w:t>_________</w:t>
      </w:r>
      <w:r w:rsidR="00C65E5C" w:rsidRPr="00AB2A6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D600A7" w:rsidRPr="00AB2A64">
        <w:rPr>
          <w:rFonts w:ascii="Times New Roman" w:hAnsi="Times New Roman" w:cs="Times New Roman"/>
          <w:sz w:val="28"/>
          <w:szCs w:val="28"/>
        </w:rPr>
        <w:t>.</w:t>
      </w:r>
    </w:p>
    <w:p w:rsidR="00172758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___________ 40. </w:t>
      </w:r>
      <w:r w:rsidR="00325A0C" w:rsidRPr="00AB2A64">
        <w:rPr>
          <w:rFonts w:ascii="Times New Roman" w:hAnsi="Times New Roman" w:cs="Times New Roman"/>
          <w:sz w:val="28"/>
          <w:szCs w:val="28"/>
        </w:rPr>
        <w:t>Dan _______        7. Instruments of cruelty are in their habitations.</w:t>
      </w:r>
      <w:r w:rsidR="00AB2A64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734493" w:rsidRPr="00AB2A64" w:rsidRDefault="00E12620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A1E61" w:rsidRPr="00AB2A6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___________ 41. </w:t>
      </w:r>
      <w:r w:rsidR="00325A0C" w:rsidRPr="00AB2A64">
        <w:rPr>
          <w:rFonts w:ascii="Times New Roman" w:hAnsi="Times New Roman" w:cs="Times New Roman"/>
          <w:sz w:val="28"/>
          <w:szCs w:val="28"/>
        </w:rPr>
        <w:t>Gad _______        8. A hind let loose, he giveth goodly words.</w:t>
      </w:r>
      <w:r w:rsidR="00AB2A64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734493" w:rsidRPr="00AB2A64" w:rsidRDefault="00E12620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F1F4B" w:rsidRPr="00AB2A6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1D6B69" w:rsidRPr="00AB2A64">
        <w:rPr>
          <w:rFonts w:ascii="Times New Roman" w:hAnsi="Times New Roman" w:cs="Times New Roman"/>
          <w:sz w:val="28"/>
          <w:szCs w:val="28"/>
        </w:rPr>
        <w:t>________.</w:t>
      </w:r>
    </w:p>
    <w:p w:rsidR="00734493" w:rsidRPr="00AB2A64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___________ 42. </w:t>
      </w:r>
      <w:r w:rsidR="00325A0C" w:rsidRPr="00AB2A64">
        <w:rPr>
          <w:rFonts w:ascii="Times New Roman" w:hAnsi="Times New Roman" w:cs="Times New Roman"/>
          <w:sz w:val="28"/>
          <w:szCs w:val="28"/>
        </w:rPr>
        <w:t>Asher _______     9. His border shall be unto Zion.</w:t>
      </w:r>
      <w:r w:rsidR="00AB2A64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230DE0">
        <w:rPr>
          <w:rFonts w:ascii="Times New Roman" w:hAnsi="Times New Roman" w:cs="Times New Roman"/>
          <w:sz w:val="28"/>
          <w:szCs w:val="28"/>
        </w:rPr>
        <w:t>_</w:t>
      </w:r>
    </w:p>
    <w:p w:rsidR="00734493" w:rsidRPr="00AB2A64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325A0C" w:rsidRPr="00AB2A64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___________ 43. </w:t>
      </w:r>
      <w:r w:rsidR="00325A0C" w:rsidRPr="00AB2A64">
        <w:rPr>
          <w:rFonts w:ascii="Times New Roman" w:hAnsi="Times New Roman" w:cs="Times New Roman"/>
          <w:sz w:val="28"/>
          <w:szCs w:val="28"/>
        </w:rPr>
        <w:t>Naphtali _______   10. His bread shall be fat and he shall yield royal</w:t>
      </w:r>
      <w:r w:rsidR="00E12620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34493" w:rsidRPr="00AB2A64" w:rsidRDefault="00325A0C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                             dainties. _____________</w:t>
      </w:r>
      <w:r w:rsidR="00734493" w:rsidRPr="00AB2A64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D36E2E" w:rsidRPr="00AB2A64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>___________ 44.</w:t>
      </w:r>
      <w:r w:rsidR="00D36E2E" w:rsidRPr="00AB2A64">
        <w:rPr>
          <w:rFonts w:ascii="Times New Roman" w:hAnsi="Times New Roman" w:cs="Times New Roman"/>
          <w:sz w:val="28"/>
          <w:szCs w:val="28"/>
        </w:rPr>
        <w:t>Joseph _______      11. He is a strong ass crouching down between two</w:t>
      </w:r>
      <w:r w:rsidR="00E12620">
        <w:rPr>
          <w:rFonts w:ascii="Times New Roman" w:hAnsi="Times New Roman" w:cs="Times New Roman"/>
          <w:sz w:val="28"/>
          <w:szCs w:val="28"/>
        </w:rPr>
        <w:t>_____</w:t>
      </w:r>
    </w:p>
    <w:p w:rsidR="00ED3F4B" w:rsidRPr="00AB2A64" w:rsidRDefault="00D36E2E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                             burdens. _____</w:t>
      </w:r>
      <w:r w:rsidR="00CA1E61" w:rsidRPr="00AB2A64"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734493" w:rsidRPr="00AB2A64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___________ 45. </w:t>
      </w:r>
      <w:r w:rsidR="00D36E2E" w:rsidRPr="00AB2A64">
        <w:rPr>
          <w:rFonts w:ascii="Times New Roman" w:hAnsi="Times New Roman" w:cs="Times New Roman"/>
          <w:sz w:val="28"/>
          <w:szCs w:val="28"/>
        </w:rPr>
        <w:t>Benjamin _______ 12. He shall be a serpent by the way.</w:t>
      </w:r>
      <w:r w:rsidR="00AB2A64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734493" w:rsidRPr="00AB2A64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2A449E" w:rsidRPr="00AB2A64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>3</w:t>
      </w:r>
    </w:p>
    <w:p w:rsidR="003D1B41" w:rsidRPr="00AB2A64" w:rsidRDefault="00857247" w:rsidP="000D0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AB2A64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AB2A64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4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AB2A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AB2A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AB2A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AB2A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AB2A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AB2A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AB2A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AB2A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AB2A6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AB2A64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AB2A64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AB2A64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B2A6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AB2A64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AB2A64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AB2A64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B2A64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AB2A64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2A64">
        <w:rPr>
          <w:rFonts w:ascii="Times New Roman" w:hAnsi="Times New Roman" w:cs="Times New Roman"/>
          <w:sz w:val="26"/>
          <w:szCs w:val="26"/>
        </w:rPr>
        <w:t>4</w:t>
      </w:r>
    </w:p>
    <w:sectPr w:rsidR="009712FF" w:rsidRPr="00AB2A64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Ix6b00D7wDgJqiRicg4xkgzNiF8=" w:salt="GOEA90HibU2O+RPrm+vOe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4758FB"/>
    <w:rsid w:val="00002B82"/>
    <w:rsid w:val="00006DD5"/>
    <w:rsid w:val="000347E5"/>
    <w:rsid w:val="00096DD6"/>
    <w:rsid w:val="000C15DF"/>
    <w:rsid w:val="000D04E0"/>
    <w:rsid w:val="000E4627"/>
    <w:rsid w:val="00172758"/>
    <w:rsid w:val="001868CE"/>
    <w:rsid w:val="001B2C2D"/>
    <w:rsid w:val="001C4475"/>
    <w:rsid w:val="001D6B69"/>
    <w:rsid w:val="00230DE0"/>
    <w:rsid w:val="00272062"/>
    <w:rsid w:val="002A449E"/>
    <w:rsid w:val="002B35AB"/>
    <w:rsid w:val="002F1F4B"/>
    <w:rsid w:val="00302B86"/>
    <w:rsid w:val="00304EBE"/>
    <w:rsid w:val="00325A0C"/>
    <w:rsid w:val="0033315C"/>
    <w:rsid w:val="00372F9A"/>
    <w:rsid w:val="003C08A1"/>
    <w:rsid w:val="003C6D19"/>
    <w:rsid w:val="003D1B41"/>
    <w:rsid w:val="00430C6C"/>
    <w:rsid w:val="00460446"/>
    <w:rsid w:val="004758FB"/>
    <w:rsid w:val="00564C13"/>
    <w:rsid w:val="005C6BE7"/>
    <w:rsid w:val="005F00DD"/>
    <w:rsid w:val="00616714"/>
    <w:rsid w:val="0063784E"/>
    <w:rsid w:val="00637BCD"/>
    <w:rsid w:val="006460C0"/>
    <w:rsid w:val="00660B32"/>
    <w:rsid w:val="006901D9"/>
    <w:rsid w:val="006A0790"/>
    <w:rsid w:val="006D0DD6"/>
    <w:rsid w:val="006D3D05"/>
    <w:rsid w:val="00720504"/>
    <w:rsid w:val="00734493"/>
    <w:rsid w:val="00736CBF"/>
    <w:rsid w:val="0076431D"/>
    <w:rsid w:val="007822E4"/>
    <w:rsid w:val="00795DA8"/>
    <w:rsid w:val="007C215B"/>
    <w:rsid w:val="007D4050"/>
    <w:rsid w:val="007E1CC0"/>
    <w:rsid w:val="00817165"/>
    <w:rsid w:val="00832621"/>
    <w:rsid w:val="008356A7"/>
    <w:rsid w:val="00841864"/>
    <w:rsid w:val="008470B3"/>
    <w:rsid w:val="00857247"/>
    <w:rsid w:val="0087646B"/>
    <w:rsid w:val="008C0C5F"/>
    <w:rsid w:val="008F0681"/>
    <w:rsid w:val="008F0C14"/>
    <w:rsid w:val="008F6DAB"/>
    <w:rsid w:val="00904001"/>
    <w:rsid w:val="00920A8F"/>
    <w:rsid w:val="009316D2"/>
    <w:rsid w:val="0094747B"/>
    <w:rsid w:val="00947A15"/>
    <w:rsid w:val="00960AFF"/>
    <w:rsid w:val="009712FF"/>
    <w:rsid w:val="00971733"/>
    <w:rsid w:val="00971E3F"/>
    <w:rsid w:val="009A13AE"/>
    <w:rsid w:val="009B0679"/>
    <w:rsid w:val="009F3B4F"/>
    <w:rsid w:val="00A203B9"/>
    <w:rsid w:val="00A64008"/>
    <w:rsid w:val="00A839B5"/>
    <w:rsid w:val="00AB2A64"/>
    <w:rsid w:val="00AB2F4E"/>
    <w:rsid w:val="00AB3603"/>
    <w:rsid w:val="00AD5B29"/>
    <w:rsid w:val="00AF0FCB"/>
    <w:rsid w:val="00B01D57"/>
    <w:rsid w:val="00B05E8C"/>
    <w:rsid w:val="00B10472"/>
    <w:rsid w:val="00B35F3C"/>
    <w:rsid w:val="00B428EB"/>
    <w:rsid w:val="00B6641D"/>
    <w:rsid w:val="00B831B2"/>
    <w:rsid w:val="00B835D6"/>
    <w:rsid w:val="00B85FC9"/>
    <w:rsid w:val="00B93A10"/>
    <w:rsid w:val="00BA0433"/>
    <w:rsid w:val="00BA2F6E"/>
    <w:rsid w:val="00BC7067"/>
    <w:rsid w:val="00BD3497"/>
    <w:rsid w:val="00BE2F65"/>
    <w:rsid w:val="00BF6221"/>
    <w:rsid w:val="00BF70E8"/>
    <w:rsid w:val="00C0623F"/>
    <w:rsid w:val="00C20097"/>
    <w:rsid w:val="00C214BA"/>
    <w:rsid w:val="00C65E5C"/>
    <w:rsid w:val="00CA1E61"/>
    <w:rsid w:val="00CB2293"/>
    <w:rsid w:val="00CD7263"/>
    <w:rsid w:val="00D36E2E"/>
    <w:rsid w:val="00D544CA"/>
    <w:rsid w:val="00D600A7"/>
    <w:rsid w:val="00D83C48"/>
    <w:rsid w:val="00DE53DE"/>
    <w:rsid w:val="00E0271D"/>
    <w:rsid w:val="00E074B4"/>
    <w:rsid w:val="00E12620"/>
    <w:rsid w:val="00E158FA"/>
    <w:rsid w:val="00E248B2"/>
    <w:rsid w:val="00E308C7"/>
    <w:rsid w:val="00E366F4"/>
    <w:rsid w:val="00E818A0"/>
    <w:rsid w:val="00E903DB"/>
    <w:rsid w:val="00ED2F2A"/>
    <w:rsid w:val="00ED3F4B"/>
    <w:rsid w:val="00F06FFA"/>
    <w:rsid w:val="00F276C6"/>
    <w:rsid w:val="00F31038"/>
    <w:rsid w:val="00F36E67"/>
    <w:rsid w:val="00F41740"/>
    <w:rsid w:val="00F431B5"/>
    <w:rsid w:val="00F445B8"/>
    <w:rsid w:val="00F63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14</TotalTime>
  <Pages>1</Pages>
  <Words>1058</Words>
  <Characters>6032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14</cp:revision>
  <dcterms:created xsi:type="dcterms:W3CDTF">2020-10-24T00:13:00Z</dcterms:created>
  <dcterms:modified xsi:type="dcterms:W3CDTF">2023-07-03T06:16:00Z</dcterms:modified>
</cp:coreProperties>
</file>