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D739D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D739D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CD739D">
        <w:rPr>
          <w:rFonts w:ascii="Times New Roman" w:hAnsi="Times New Roman" w:cs="Times New Roman"/>
          <w:sz w:val="26"/>
          <w:szCs w:val="26"/>
        </w:rPr>
        <w:t xml:space="preserve">LESSON </w:t>
      </w:r>
      <w:r w:rsidR="00CE7324" w:rsidRPr="00CD739D">
        <w:rPr>
          <w:rFonts w:ascii="Times New Roman" w:hAnsi="Times New Roman" w:cs="Times New Roman"/>
          <w:sz w:val="26"/>
          <w:szCs w:val="26"/>
        </w:rPr>
        <w:t>13</w:t>
      </w:r>
    </w:p>
    <w:p w:rsidR="00D87B3E" w:rsidRPr="00CD739D" w:rsidRDefault="00D87B3E" w:rsidP="00D87B3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B2C2D" w:rsidRPr="00CD739D" w:rsidRDefault="006D0DD6" w:rsidP="003C5883">
      <w:pPr>
        <w:spacing w:line="324" w:lineRule="auto"/>
        <w:rPr>
          <w:rFonts w:ascii="Times New Roman" w:hAnsi="Times New Roman" w:cs="Times New Roman"/>
          <w:sz w:val="26"/>
          <w:szCs w:val="26"/>
        </w:rPr>
      </w:pPr>
      <w:r w:rsidRPr="00CD739D">
        <w:rPr>
          <w:rFonts w:ascii="Times New Roman" w:hAnsi="Times New Roman" w:cs="Times New Roman"/>
        </w:rPr>
        <w:t xml:space="preserve">Chapter/Verse     T  </w:t>
      </w:r>
      <w:r w:rsidR="00CB3942">
        <w:rPr>
          <w:rFonts w:ascii="Times New Roman" w:hAnsi="Times New Roman" w:cs="Times New Roman"/>
        </w:rPr>
        <w:t xml:space="preserve"> </w:t>
      </w:r>
      <w:r w:rsidRPr="00CD739D">
        <w:rPr>
          <w:rFonts w:ascii="Times New Roman" w:hAnsi="Times New Roman" w:cs="Times New Roman"/>
        </w:rPr>
        <w:t xml:space="preserve">   F</w:t>
      </w:r>
      <w:r w:rsidR="00CB394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52EC0" w:rsidRPr="00CD739D">
        <w:rPr>
          <w:rFonts w:ascii="Times New Roman" w:hAnsi="Times New Roman" w:cs="Times New Roman"/>
        </w:rPr>
        <w:t>Assignment:</w:t>
      </w:r>
      <w:r w:rsidR="00CB3942">
        <w:rPr>
          <w:rFonts w:ascii="Times New Roman" w:hAnsi="Times New Roman" w:cs="Times New Roman"/>
        </w:rPr>
        <w:t xml:space="preserve"> </w:t>
      </w:r>
      <w:r w:rsidR="00CE7324" w:rsidRPr="00CD739D">
        <w:rPr>
          <w:rFonts w:ascii="Times New Roman" w:hAnsi="Times New Roman" w:cs="Times New Roman"/>
          <w:b/>
          <w:bCs/>
          <w:i/>
          <w:iCs/>
        </w:rPr>
        <w:t>Exodus 6-10; Genesis 47:28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 xml:space="preserve">__________              </w:t>
      </w:r>
      <w:r w:rsidR="008A75E7" w:rsidRPr="00CD739D">
        <w:rPr>
          <w:rFonts w:ascii="Times New Roman" w:hAnsi="Times New Roman" w:cs="Times New Roman"/>
          <w:sz w:val="28"/>
          <w:szCs w:val="28"/>
        </w:rPr>
        <w:t xml:space="preserve">1. </w:t>
      </w:r>
      <w:r w:rsidR="00CE7324" w:rsidRPr="00CD739D">
        <w:rPr>
          <w:rFonts w:ascii="Times New Roman" w:hAnsi="Times New Roman" w:cs="Times New Roman"/>
          <w:sz w:val="28"/>
          <w:szCs w:val="28"/>
        </w:rPr>
        <w:t>God informed Moses that Pharaoh would drive the people out.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CE7324" w:rsidRPr="00CD739D">
        <w:rPr>
          <w:rFonts w:ascii="Times New Roman" w:hAnsi="Times New Roman" w:cs="Times New Roman"/>
          <w:sz w:val="28"/>
          <w:szCs w:val="28"/>
        </w:rPr>
        <w:t>God had promised to Abraham the land of Canaan.</w:t>
      </w:r>
    </w:p>
    <w:bookmarkEnd w:id="0"/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3</w:t>
      </w:r>
      <w:r w:rsidR="006258E1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Kohath was the grandfather of Moses.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4</w:t>
      </w:r>
      <w:r w:rsidR="00813208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Levi and Jacob lived the same number of years.</w:t>
      </w:r>
    </w:p>
    <w:p w:rsidR="00CD739D" w:rsidRPr="00CD739D" w:rsidRDefault="00B021FF" w:rsidP="00CE7324">
      <w:pP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Moses felt that he was of uncircumcised lips.</w:t>
      </w:r>
    </w:p>
    <w:bookmarkEnd w:id="1"/>
    <w:p w:rsidR="009E093A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6.</w:t>
      </w:r>
      <w:r w:rsidR="00CE7324" w:rsidRPr="00CD739D">
        <w:rPr>
          <w:rFonts w:ascii="Times New Roman" w:hAnsi="Times New Roman" w:cs="Times New Roman"/>
          <w:sz w:val="28"/>
          <w:szCs w:val="28"/>
        </w:rPr>
        <w:t>God hardened Pharaoh's heart.</w:t>
      </w:r>
    </w:p>
    <w:p w:rsidR="0063784E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7</w:t>
      </w:r>
      <w:r w:rsidR="002C3000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 xml:space="preserve"> Moses was made a god to Pharaoh.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8.</w:t>
      </w:r>
      <w:r w:rsidR="00CE7324" w:rsidRPr="00CD739D">
        <w:rPr>
          <w:rFonts w:ascii="Times New Roman" w:hAnsi="Times New Roman" w:cs="Times New Roman"/>
          <w:sz w:val="28"/>
          <w:szCs w:val="28"/>
        </w:rPr>
        <w:t>The wise men of Egypt could turn rods into serpents.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9.</w:t>
      </w:r>
      <w:r w:rsidR="00CE7324" w:rsidRPr="00CD739D">
        <w:rPr>
          <w:rFonts w:ascii="Times New Roman" w:hAnsi="Times New Roman" w:cs="Times New Roman"/>
          <w:sz w:val="28"/>
          <w:szCs w:val="28"/>
        </w:rPr>
        <w:t>The turning of waters into blood was the first plague in Egypt.</w:t>
      </w:r>
    </w:p>
    <w:p w:rsidR="004A75C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10</w:t>
      </w:r>
      <w:r w:rsidR="00DC5931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 xml:space="preserve"> The Egyptian magicians also turned waters to blood. 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11.</w:t>
      </w:r>
      <w:r w:rsidR="00CE7324" w:rsidRPr="00CD739D">
        <w:rPr>
          <w:rFonts w:ascii="Times New Roman" w:hAnsi="Times New Roman" w:cs="Times New Roman"/>
          <w:sz w:val="28"/>
          <w:szCs w:val="28"/>
        </w:rPr>
        <w:t>The Egyptian magicians also brought up frogs.</w:t>
      </w:r>
    </w:p>
    <w:p w:rsidR="00CE7324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12.</w:t>
      </w:r>
      <w:r w:rsidR="00CE7324" w:rsidRPr="00CD739D">
        <w:rPr>
          <w:rFonts w:ascii="Times New Roman" w:hAnsi="Times New Roman" w:cs="Times New Roman"/>
          <w:sz w:val="28"/>
          <w:szCs w:val="28"/>
        </w:rPr>
        <w:t xml:space="preserve"> Pharaoh promised to let the people go if Moses would pray to God</w:t>
      </w:r>
    </w:p>
    <w:p w:rsidR="006E618D" w:rsidRPr="00CD739D" w:rsidRDefault="00CE7324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          to take away the frogs. 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13</w:t>
      </w:r>
      <w:r w:rsidR="00FE2C85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 xml:space="preserve"> Pharaoh hardened his own heart.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14.</w:t>
      </w:r>
      <w:bookmarkStart w:id="2" w:name="_Hlk54528099"/>
      <w:r w:rsidR="00CE7324" w:rsidRPr="00CD739D">
        <w:rPr>
          <w:rFonts w:ascii="Times New Roman" w:hAnsi="Times New Roman" w:cs="Times New Roman"/>
          <w:sz w:val="28"/>
          <w:szCs w:val="28"/>
        </w:rPr>
        <w:t>The magicians produced lice.</w:t>
      </w:r>
    </w:p>
    <w:bookmarkEnd w:id="2"/>
    <w:p w:rsidR="00466D40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3" w:name="_Hlk53505732"/>
      <w:r w:rsidR="00CE7324" w:rsidRPr="00CD739D">
        <w:rPr>
          <w:rFonts w:ascii="Times New Roman" w:hAnsi="Times New Roman" w:cs="Times New Roman"/>
          <w:sz w:val="28"/>
          <w:szCs w:val="28"/>
        </w:rPr>
        <w:t xml:space="preserve"> The plague of flies was visited upon Hebrews and Egyptians.</w:t>
      </w:r>
    </w:p>
    <w:bookmarkEnd w:id="3"/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4" w:name="_Hlk53505897"/>
      <w:r w:rsidR="00CE7324" w:rsidRPr="00CD739D">
        <w:rPr>
          <w:rFonts w:ascii="Times New Roman" w:hAnsi="Times New Roman" w:cs="Times New Roman"/>
          <w:sz w:val="28"/>
          <w:szCs w:val="28"/>
        </w:rPr>
        <w:t>The fifth plague in Egypt was upon the cattle.</w:t>
      </w:r>
    </w:p>
    <w:bookmarkEnd w:id="4"/>
    <w:p w:rsidR="00790609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5" w:name="_Hlk53505972"/>
      <w:r w:rsidR="00B10472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The magicians themselves were smitten by boils.</w:t>
      </w:r>
    </w:p>
    <w:bookmarkEnd w:id="5"/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18.</w:t>
      </w:r>
      <w:r w:rsidR="00CE7324" w:rsidRPr="00CD739D">
        <w:rPr>
          <w:rFonts w:ascii="Times New Roman" w:hAnsi="Times New Roman" w:cs="Times New Roman"/>
          <w:sz w:val="28"/>
          <w:szCs w:val="28"/>
        </w:rPr>
        <w:t>The ninth plague upon Egypt was a very grievous hail.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19.</w:t>
      </w:r>
      <w:bookmarkStart w:id="6" w:name="_Hlk53506124"/>
      <w:r w:rsidR="00CE7324" w:rsidRPr="00CD739D">
        <w:rPr>
          <w:rFonts w:ascii="Times New Roman" w:hAnsi="Times New Roman" w:cs="Times New Roman"/>
          <w:sz w:val="28"/>
          <w:szCs w:val="28"/>
        </w:rPr>
        <w:t>Some of the Egyptians feared the word of Moses and the Lord.</w:t>
      </w:r>
    </w:p>
    <w:bookmarkEnd w:id="6"/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20.</w:t>
      </w:r>
      <w:r w:rsidR="00CE7324" w:rsidRPr="00CD739D">
        <w:rPr>
          <w:rFonts w:ascii="Times New Roman" w:hAnsi="Times New Roman" w:cs="Times New Roman"/>
          <w:sz w:val="28"/>
          <w:szCs w:val="28"/>
        </w:rPr>
        <w:t>Pharaoh confessed that he had sinned.</w:t>
      </w:r>
    </w:p>
    <w:p w:rsidR="00CE7324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21.</w:t>
      </w:r>
      <w:r w:rsidR="00CE7324" w:rsidRPr="00CD739D">
        <w:rPr>
          <w:rFonts w:ascii="Times New Roman" w:hAnsi="Times New Roman" w:cs="Times New Roman"/>
          <w:sz w:val="28"/>
          <w:szCs w:val="28"/>
        </w:rPr>
        <w:t xml:space="preserve"> Moses predicted that there would be so many locusts that men could</w:t>
      </w:r>
    </w:p>
    <w:p w:rsidR="006D0DD6" w:rsidRPr="00CD739D" w:rsidRDefault="00CE7324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          not see the earth. </w:t>
      </w:r>
    </w:p>
    <w:p w:rsidR="006D0DD6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22.</w:t>
      </w:r>
      <w:r w:rsidR="00CE7324" w:rsidRPr="00CD739D">
        <w:rPr>
          <w:rFonts w:ascii="Times New Roman" w:hAnsi="Times New Roman" w:cs="Times New Roman"/>
          <w:sz w:val="28"/>
          <w:szCs w:val="28"/>
        </w:rPr>
        <w:t xml:space="preserve"> The locust came by way of a west wind.</w:t>
      </w:r>
    </w:p>
    <w:p w:rsidR="00DC5931" w:rsidRPr="00CD739D" w:rsidRDefault="00B021FF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7" w:name="_Hlk53506294"/>
      <w:r w:rsidR="00433E61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The plague of darkness was over the land three days.</w:t>
      </w:r>
    </w:p>
    <w:p w:rsidR="000F4B07" w:rsidRPr="00CD739D" w:rsidRDefault="00FA3D05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__________   </w:t>
      </w:r>
      <w:r w:rsidR="002A42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739D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B021FF"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B021FF"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A4210">
        <w:rPr>
          <w:rFonts w:ascii="Times New Roman" w:hAnsi="Times New Roman" w:cs="Times New Roman"/>
          <w:sz w:val="28"/>
          <w:szCs w:val="28"/>
        </w:rPr>
        <w:t xml:space="preserve">24. </w:t>
      </w:r>
      <w:r w:rsidR="00CE7324" w:rsidRPr="00CD739D">
        <w:rPr>
          <w:rFonts w:ascii="Times New Roman" w:hAnsi="Times New Roman" w:cs="Times New Roman"/>
          <w:sz w:val="28"/>
          <w:szCs w:val="28"/>
        </w:rPr>
        <w:t>After the eighth plague, Moses saw the face of Pharaoh no more.</w:t>
      </w:r>
    </w:p>
    <w:p w:rsidR="00CE7324" w:rsidRPr="00CD739D" w:rsidRDefault="00B021FF" w:rsidP="00CE7324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CD739D">
        <w:rPr>
          <w:rFonts w:ascii="Times New Roman" w:hAnsi="Times New Roman" w:cs="Times New Roman"/>
          <w:sz w:val="28"/>
          <w:szCs w:val="28"/>
        </w:rPr>
        <w:t>__________              25</w:t>
      </w:r>
      <w:r w:rsidR="008D158C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Pharaoh's servants pled with him to let the people go.</w:t>
      </w:r>
    </w:p>
    <w:p w:rsidR="00FE2C85" w:rsidRPr="00CD739D" w:rsidRDefault="00FE2C85" w:rsidP="00CE7324">
      <w:pPr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D05A21" w:rsidRPr="00CD739D" w:rsidRDefault="006D0DD6" w:rsidP="00CE7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1</w:t>
      </w:r>
    </w:p>
    <w:p w:rsidR="002A449E" w:rsidRPr="00CD739D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CD739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739D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8C6504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26.</w:t>
      </w:r>
      <w:bookmarkStart w:id="8" w:name="_Hlk59377779"/>
      <w:r w:rsidR="00CE7324" w:rsidRPr="00CD739D">
        <w:rPr>
          <w:rFonts w:ascii="Times New Roman" w:hAnsi="Times New Roman" w:cs="Times New Roman"/>
          <w:sz w:val="28"/>
          <w:szCs w:val="28"/>
        </w:rPr>
        <w:t>List God's new name in chapter six. _</w:t>
      </w:r>
      <w:r w:rsidR="002A42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72882" w:rsidRPr="00CD739D" w:rsidRDefault="002A4210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171A" w:rsidRPr="00CD739D">
        <w:rPr>
          <w:rFonts w:ascii="Times New Roman" w:hAnsi="Times New Roman" w:cs="Times New Roman"/>
          <w:sz w:val="28"/>
          <w:szCs w:val="28"/>
        </w:rPr>
        <w:t>___</w:t>
      </w:r>
      <w:r w:rsidR="00672882" w:rsidRPr="00CD739D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bookmarkEnd w:id="8"/>
    <w:p w:rsidR="0013365E" w:rsidRPr="00CD739D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27.</w:t>
      </w:r>
      <w:r w:rsidR="00CE7324" w:rsidRPr="00CD739D">
        <w:rPr>
          <w:rFonts w:ascii="Times New Roman" w:hAnsi="Times New Roman" w:cs="Times New Roman"/>
          <w:sz w:val="28"/>
          <w:szCs w:val="28"/>
        </w:rPr>
        <w:t>List the three sons of Levi. ________________________________________</w:t>
      </w:r>
    </w:p>
    <w:p w:rsidR="00923884" w:rsidRPr="00CD739D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</w:t>
      </w:r>
      <w:r w:rsidR="003B6265" w:rsidRPr="00CD739D">
        <w:rPr>
          <w:rFonts w:ascii="Times New Roman" w:hAnsi="Times New Roman" w:cs="Times New Roman"/>
          <w:sz w:val="28"/>
          <w:szCs w:val="28"/>
        </w:rPr>
        <w:t>_________</w:t>
      </w:r>
      <w:r w:rsidRPr="00CD739D">
        <w:rPr>
          <w:rFonts w:ascii="Times New Roman" w:hAnsi="Times New Roman" w:cs="Times New Roman"/>
          <w:sz w:val="28"/>
          <w:szCs w:val="28"/>
        </w:rPr>
        <w:t>_</w:t>
      </w:r>
      <w:r w:rsidR="003B6265" w:rsidRPr="00CD739D">
        <w:rPr>
          <w:rFonts w:ascii="Times New Roman" w:hAnsi="Times New Roman" w:cs="Times New Roman"/>
          <w:sz w:val="28"/>
          <w:szCs w:val="28"/>
        </w:rPr>
        <w:t>.</w:t>
      </w:r>
    </w:p>
    <w:p w:rsidR="008D76D7" w:rsidRPr="00CD739D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___________28</w:t>
      </w:r>
      <w:r w:rsidR="00D53A75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God used signs to prove himself to __________________________________</w:t>
      </w:r>
    </w:p>
    <w:p w:rsidR="005371BD" w:rsidRPr="00CD739D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157EF6" w:rsidRPr="00CD739D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29</w:t>
      </w:r>
      <w:r w:rsidR="00F71790" w:rsidRPr="00CD739D">
        <w:rPr>
          <w:rFonts w:ascii="Times New Roman" w:hAnsi="Times New Roman" w:cs="Times New Roman"/>
          <w:sz w:val="28"/>
          <w:szCs w:val="28"/>
        </w:rPr>
        <w:t xml:space="preserve">. </w:t>
      </w:r>
      <w:r w:rsidR="00CE7324" w:rsidRPr="00CD739D">
        <w:rPr>
          <w:rFonts w:ascii="Times New Roman" w:hAnsi="Times New Roman" w:cs="Times New Roman"/>
          <w:sz w:val="28"/>
          <w:szCs w:val="28"/>
        </w:rPr>
        <w:t>Name the sons of Aaron who are mentioned in chapter six. _______________</w:t>
      </w:r>
    </w:p>
    <w:p w:rsidR="00C06B6F" w:rsidRPr="00CD739D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______________________________________________________________.</w:t>
      </w:r>
    </w:p>
    <w:p w:rsidR="007E703B" w:rsidRPr="00CD739D" w:rsidRDefault="002A449E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How old was Moses when he first appeared before Pharaoh? _____________</w:t>
      </w:r>
    </w:p>
    <w:p w:rsidR="003C5883" w:rsidRPr="00CD739D" w:rsidRDefault="003C5883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0748D0" w:rsidRPr="00CD739D" w:rsidRDefault="002A449E" w:rsidP="0007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31</w:t>
      </w:r>
      <w:r w:rsidR="00BF70E8" w:rsidRPr="00CD739D">
        <w:rPr>
          <w:rFonts w:ascii="Times New Roman" w:hAnsi="Times New Roman" w:cs="Times New Roman"/>
          <w:sz w:val="28"/>
          <w:szCs w:val="28"/>
        </w:rPr>
        <w:t>.</w:t>
      </w:r>
      <w:r w:rsidR="00CE7324" w:rsidRPr="00CD739D">
        <w:rPr>
          <w:rFonts w:ascii="Times New Roman" w:hAnsi="Times New Roman" w:cs="Times New Roman"/>
          <w:sz w:val="28"/>
          <w:szCs w:val="28"/>
        </w:rPr>
        <w:t>What was the first sign which Moses did before Pharaoh? _______________</w:t>
      </w:r>
    </w:p>
    <w:p w:rsidR="003E3B66" w:rsidRPr="00CD739D" w:rsidRDefault="003E3B6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</w:t>
      </w:r>
      <w:r w:rsidR="003C5883" w:rsidRPr="00CD739D">
        <w:rPr>
          <w:rFonts w:ascii="Times New Roman" w:hAnsi="Times New Roman" w:cs="Times New Roman"/>
          <w:sz w:val="28"/>
          <w:szCs w:val="28"/>
        </w:rPr>
        <w:t>.</w:t>
      </w:r>
    </w:p>
    <w:p w:rsidR="005E5060" w:rsidRPr="00CD739D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32.</w:t>
      </w:r>
      <w:r w:rsidR="00CE7324" w:rsidRPr="00CD739D">
        <w:rPr>
          <w:rFonts w:ascii="Times New Roman" w:hAnsi="Times New Roman" w:cs="Times New Roman"/>
          <w:sz w:val="28"/>
          <w:szCs w:val="28"/>
        </w:rPr>
        <w:t>What became of the serpents which the magicians made? ________________</w:t>
      </w:r>
    </w:p>
    <w:p w:rsidR="00157EF6" w:rsidRPr="00CD739D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6418F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CD739D">
        <w:rPr>
          <w:rFonts w:ascii="Times New Roman" w:hAnsi="Times New Roman" w:cs="Times New Roman"/>
          <w:sz w:val="28"/>
          <w:szCs w:val="28"/>
        </w:rPr>
        <w:t xml:space="preserve">. </w:t>
      </w:r>
      <w:r w:rsidR="00CE7324" w:rsidRPr="00CD739D">
        <w:rPr>
          <w:rFonts w:ascii="Times New Roman" w:hAnsi="Times New Roman" w:cs="Times New Roman"/>
          <w:sz w:val="28"/>
          <w:szCs w:val="28"/>
        </w:rPr>
        <w:t xml:space="preserve">Where did the Egyptians find water during </w:t>
      </w:r>
      <w:r w:rsidR="002A4210">
        <w:rPr>
          <w:rFonts w:ascii="Times New Roman" w:hAnsi="Times New Roman" w:cs="Times New Roman"/>
          <w:sz w:val="28"/>
          <w:szCs w:val="28"/>
        </w:rPr>
        <w:t>the plague of blood? __________</w:t>
      </w:r>
    </w:p>
    <w:p w:rsidR="00923884" w:rsidRPr="00CD739D" w:rsidRDefault="002A421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3FCA" w:rsidRPr="00CD739D">
        <w:rPr>
          <w:rFonts w:ascii="Times New Roman" w:hAnsi="Times New Roman" w:cs="Times New Roman"/>
          <w:sz w:val="28"/>
          <w:szCs w:val="28"/>
        </w:rPr>
        <w:t>_____</w:t>
      </w:r>
      <w:r w:rsidR="003B6265" w:rsidRPr="00CD739D">
        <w:rPr>
          <w:rFonts w:ascii="Times New Roman" w:hAnsi="Times New Roman" w:cs="Times New Roman"/>
          <w:sz w:val="28"/>
          <w:szCs w:val="28"/>
        </w:rPr>
        <w:t>________</w:t>
      </w:r>
      <w:r w:rsidR="00D83FCA" w:rsidRPr="00CD739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418F7" w:rsidRPr="00CD739D">
        <w:rPr>
          <w:rFonts w:ascii="Times New Roman" w:hAnsi="Times New Roman" w:cs="Times New Roman"/>
          <w:sz w:val="28"/>
          <w:szCs w:val="28"/>
        </w:rPr>
        <w:t>_____</w:t>
      </w:r>
      <w:r w:rsidR="00D83FCA" w:rsidRPr="00CD739D">
        <w:rPr>
          <w:rFonts w:ascii="Times New Roman" w:hAnsi="Times New Roman" w:cs="Times New Roman"/>
          <w:sz w:val="28"/>
          <w:szCs w:val="28"/>
        </w:rPr>
        <w:t>_______.</w:t>
      </w:r>
    </w:p>
    <w:p w:rsidR="00B635D4" w:rsidRPr="00CD739D" w:rsidRDefault="002A449E" w:rsidP="00B63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34.</w:t>
      </w:r>
      <w:r w:rsidR="00FE0DAE" w:rsidRPr="00CD739D">
        <w:rPr>
          <w:rFonts w:ascii="Times New Roman" w:hAnsi="Times New Roman" w:cs="Times New Roman"/>
          <w:sz w:val="28"/>
          <w:szCs w:val="28"/>
        </w:rPr>
        <w:t>Make a list of the ten plagues. ______________________________________</w:t>
      </w:r>
    </w:p>
    <w:p w:rsidR="002E36FA" w:rsidRPr="00CD739D" w:rsidRDefault="002E36FA" w:rsidP="00B63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182327" w:rsidRPr="00CD739D" w:rsidRDefault="002A449E" w:rsidP="00B63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35.</w:t>
      </w:r>
      <w:r w:rsidR="00FE0DAE" w:rsidRPr="00CD739D">
        <w:rPr>
          <w:rFonts w:ascii="Times New Roman" w:hAnsi="Times New Roman" w:cs="Times New Roman"/>
          <w:sz w:val="28"/>
          <w:szCs w:val="28"/>
        </w:rPr>
        <w:t>List three compromises suggested by Pharaoh. ________________________</w:t>
      </w:r>
    </w:p>
    <w:p w:rsidR="00A3171A" w:rsidRPr="00CD739D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_____________________________________________________________.</w:t>
      </w:r>
    </w:p>
    <w:p w:rsidR="00C060BF" w:rsidRPr="00CD739D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2</w:t>
      </w:r>
    </w:p>
    <w:p w:rsidR="00F3394A" w:rsidRPr="00CD739D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CD739D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CD739D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sz w:val="24"/>
          <w:szCs w:val="24"/>
        </w:rPr>
      </w:pPr>
      <w:r w:rsidRPr="00CD739D">
        <w:rPr>
          <w:rFonts w:ascii="Times New Roman" w:hAnsi="Times New Roman" w:cs="Times New Roman"/>
          <w:sz w:val="24"/>
          <w:szCs w:val="24"/>
        </w:rPr>
        <w:t>Chapter &amp; Verse</w:t>
      </w:r>
    </w:p>
    <w:p w:rsidR="006418F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CD739D">
        <w:rPr>
          <w:rFonts w:ascii="Times New Roman" w:hAnsi="Times New Roman" w:cs="Times New Roman"/>
          <w:sz w:val="28"/>
          <w:szCs w:val="28"/>
        </w:rPr>
        <w:t xml:space="preserve">. </w:t>
      </w:r>
      <w:r w:rsidR="00FE0DAE" w:rsidRPr="00CD739D">
        <w:rPr>
          <w:rFonts w:ascii="Times New Roman" w:hAnsi="Times New Roman" w:cs="Times New Roman"/>
          <w:sz w:val="28"/>
          <w:szCs w:val="28"/>
        </w:rPr>
        <w:t>What was the final conclusion of Moses a</w:t>
      </w:r>
      <w:r w:rsidR="000D5B87">
        <w:rPr>
          <w:rFonts w:ascii="Times New Roman" w:hAnsi="Times New Roman" w:cs="Times New Roman"/>
          <w:sz w:val="28"/>
          <w:szCs w:val="28"/>
        </w:rPr>
        <w:t>bout the compromises? _________</w:t>
      </w:r>
    </w:p>
    <w:p w:rsidR="002765BE" w:rsidRPr="00CD739D" w:rsidRDefault="000D5B8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65BE" w:rsidRPr="00CD739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D7D82" w:rsidRPr="00CD739D">
        <w:rPr>
          <w:rFonts w:ascii="Times New Roman" w:hAnsi="Times New Roman" w:cs="Times New Roman"/>
          <w:sz w:val="28"/>
          <w:szCs w:val="28"/>
        </w:rPr>
        <w:t>___________</w:t>
      </w:r>
      <w:r w:rsidR="002765BE" w:rsidRPr="00CD739D">
        <w:rPr>
          <w:rFonts w:ascii="Times New Roman" w:hAnsi="Times New Roman" w:cs="Times New Roman"/>
          <w:sz w:val="28"/>
          <w:szCs w:val="28"/>
        </w:rPr>
        <w:t>______.</w:t>
      </w:r>
    </w:p>
    <w:p w:rsidR="00745F6D" w:rsidRPr="00CD739D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37.</w:t>
      </w:r>
      <w:r w:rsidR="00FE0DAE" w:rsidRPr="00CD739D">
        <w:rPr>
          <w:rFonts w:ascii="Times New Roman" w:hAnsi="Times New Roman" w:cs="Times New Roman"/>
          <w:sz w:val="28"/>
          <w:szCs w:val="28"/>
        </w:rPr>
        <w:t>On what plague did the magicians cease to perform? ____________________</w:t>
      </w:r>
    </w:p>
    <w:p w:rsidR="00E02421" w:rsidRPr="00CD739D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__</w:t>
      </w:r>
      <w:r w:rsidR="00E02421" w:rsidRPr="00CD739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9D7D8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</w:t>
      </w:r>
      <w:r w:rsidR="00AA2F8E" w:rsidRPr="00CD739D">
        <w:rPr>
          <w:rFonts w:ascii="Times New Roman" w:hAnsi="Times New Roman" w:cs="Times New Roman"/>
          <w:sz w:val="28"/>
          <w:szCs w:val="28"/>
        </w:rPr>
        <w:t>_</w:t>
      </w:r>
      <w:r w:rsidRPr="00CD739D">
        <w:rPr>
          <w:rFonts w:ascii="Times New Roman" w:hAnsi="Times New Roman" w:cs="Times New Roman"/>
          <w:sz w:val="28"/>
          <w:szCs w:val="28"/>
        </w:rPr>
        <w:t>_________ 38.</w:t>
      </w:r>
      <w:r w:rsidR="00FE0DAE" w:rsidRPr="00CD739D">
        <w:rPr>
          <w:rFonts w:ascii="Times New Roman" w:hAnsi="Times New Roman" w:cs="Times New Roman"/>
          <w:sz w:val="28"/>
          <w:szCs w:val="28"/>
        </w:rPr>
        <w:t>On what plague was there a separation between Hebrews and Egyptians? ___</w:t>
      </w:r>
    </w:p>
    <w:p w:rsidR="00734493" w:rsidRPr="00CD739D" w:rsidRDefault="000D5B8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B1CDB" w:rsidRPr="00CD739D">
        <w:rPr>
          <w:rFonts w:ascii="Times New Roman" w:hAnsi="Times New Roman" w:cs="Times New Roman"/>
          <w:sz w:val="28"/>
          <w:szCs w:val="28"/>
        </w:rPr>
        <w:t>__________________________</w:t>
      </w:r>
      <w:r w:rsidR="009D7D82" w:rsidRPr="00CD739D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FE0DAE" w:rsidRPr="00CD739D" w:rsidRDefault="00734493" w:rsidP="00FE0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39.</w:t>
      </w:r>
      <w:r w:rsidR="00FE0DAE" w:rsidRPr="00CD739D">
        <w:rPr>
          <w:rFonts w:ascii="Times New Roman" w:hAnsi="Times New Roman" w:cs="Times New Roman"/>
          <w:sz w:val="28"/>
          <w:szCs w:val="28"/>
        </w:rPr>
        <w:t>Give chapter and verse for three times that Moses entreated the Lord to take</w:t>
      </w:r>
    </w:p>
    <w:p w:rsidR="00424549" w:rsidRPr="00CD739D" w:rsidRDefault="00FE0DAE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away a plague. </w:t>
      </w:r>
      <w:r w:rsidR="00424549" w:rsidRPr="00CD739D">
        <w:rPr>
          <w:rFonts w:ascii="Times New Roman" w:hAnsi="Times New Roman" w:cs="Times New Roman"/>
          <w:sz w:val="28"/>
          <w:szCs w:val="28"/>
        </w:rPr>
        <w:t>____________</w:t>
      </w:r>
      <w:r w:rsidRPr="00CD739D">
        <w:rPr>
          <w:rFonts w:ascii="Times New Roman" w:hAnsi="Times New Roman" w:cs="Times New Roman"/>
          <w:sz w:val="28"/>
          <w:szCs w:val="28"/>
        </w:rPr>
        <w:t>_</w:t>
      </w:r>
      <w:r w:rsidR="00424549" w:rsidRPr="00CD739D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7875F0" w:rsidRPr="00CD739D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40.</w:t>
      </w:r>
      <w:r w:rsidR="00FE0DAE" w:rsidRPr="00CD739D">
        <w:rPr>
          <w:rFonts w:ascii="Times New Roman" w:hAnsi="Times New Roman" w:cs="Times New Roman"/>
          <w:sz w:val="28"/>
          <w:szCs w:val="28"/>
        </w:rPr>
        <w:t>When the grievous murrain came, how many of Israel's cattle died? ________</w:t>
      </w:r>
    </w:p>
    <w:p w:rsidR="00060C2D" w:rsidRPr="00CD739D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739D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41.</w:t>
      </w:r>
      <w:r w:rsidR="00FE0DAE" w:rsidRPr="00CD739D">
        <w:rPr>
          <w:rFonts w:ascii="Times New Roman" w:hAnsi="Times New Roman" w:cs="Times New Roman"/>
          <w:sz w:val="28"/>
          <w:szCs w:val="28"/>
        </w:rPr>
        <w:t>During what plague were the flax and barley smitten? ___________________</w:t>
      </w:r>
    </w:p>
    <w:p w:rsidR="009D7D82" w:rsidRPr="00CD739D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D403C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42.</w:t>
      </w:r>
      <w:r w:rsidR="00FE0DAE" w:rsidRPr="00CD739D">
        <w:rPr>
          <w:rFonts w:ascii="Times New Roman" w:hAnsi="Times New Roman" w:cs="Times New Roman"/>
          <w:sz w:val="28"/>
          <w:szCs w:val="28"/>
        </w:rPr>
        <w:t>Who described Moses as being a snare to the Egyptians? _____</w:t>
      </w:r>
      <w:r w:rsidR="000D5B87">
        <w:rPr>
          <w:rFonts w:ascii="Times New Roman" w:hAnsi="Times New Roman" w:cs="Times New Roman"/>
          <w:sz w:val="28"/>
          <w:szCs w:val="28"/>
        </w:rPr>
        <w:t>__________</w:t>
      </w:r>
    </w:p>
    <w:p w:rsidR="00447DFB" w:rsidRPr="00CD739D" w:rsidRDefault="000D5B8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5F35" w:rsidRPr="00CD739D">
        <w:rPr>
          <w:rFonts w:ascii="Times New Roman" w:hAnsi="Times New Roman" w:cs="Times New Roman"/>
          <w:sz w:val="28"/>
          <w:szCs w:val="28"/>
        </w:rPr>
        <w:t>_</w:t>
      </w:r>
      <w:r w:rsidR="00447DFB" w:rsidRPr="00CD739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37D46" w:rsidRPr="00CD739D">
        <w:rPr>
          <w:rFonts w:ascii="Times New Roman" w:hAnsi="Times New Roman" w:cs="Times New Roman"/>
          <w:sz w:val="28"/>
          <w:szCs w:val="28"/>
        </w:rPr>
        <w:t>___________</w:t>
      </w:r>
      <w:r w:rsidR="00447DFB" w:rsidRPr="00CD739D">
        <w:rPr>
          <w:rFonts w:ascii="Times New Roman" w:hAnsi="Times New Roman" w:cs="Times New Roman"/>
          <w:sz w:val="28"/>
          <w:szCs w:val="28"/>
        </w:rPr>
        <w:t>____.</w:t>
      </w:r>
    </w:p>
    <w:p w:rsidR="006A3FC3" w:rsidRPr="00CD739D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 43.</w:t>
      </w:r>
      <w:r w:rsidR="00FE0DAE" w:rsidRPr="00CD739D">
        <w:rPr>
          <w:rFonts w:ascii="Times New Roman" w:hAnsi="Times New Roman" w:cs="Times New Roman"/>
          <w:sz w:val="28"/>
          <w:szCs w:val="28"/>
        </w:rPr>
        <w:t>What compromise did Pharaoh suggest immediately before the locust came?</w:t>
      </w:r>
    </w:p>
    <w:p w:rsidR="00F71790" w:rsidRPr="00CD739D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3D3F0F" w:rsidRPr="00CD739D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9" w:name="_Hlk56011485"/>
      <w:r w:rsidRPr="00CD739D">
        <w:rPr>
          <w:rFonts w:ascii="Times New Roman" w:hAnsi="Times New Roman" w:cs="Times New Roman"/>
          <w:sz w:val="28"/>
          <w:szCs w:val="28"/>
        </w:rPr>
        <w:t>44.</w:t>
      </w:r>
      <w:bookmarkEnd w:id="9"/>
      <w:r w:rsidR="00FE0DAE" w:rsidRPr="00CD739D">
        <w:rPr>
          <w:rFonts w:ascii="Times New Roman" w:hAnsi="Times New Roman" w:cs="Times New Roman"/>
          <w:sz w:val="28"/>
          <w:szCs w:val="28"/>
        </w:rPr>
        <w:t>From what direction did the wind come that blew the locusts away? _______</w:t>
      </w:r>
    </w:p>
    <w:p w:rsidR="00F703F8" w:rsidRPr="00CD739D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FE0DAE" w:rsidRPr="00CD739D" w:rsidRDefault="00734493" w:rsidP="00FE0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10" w:name="_Hlk56011460"/>
      <w:r w:rsidRPr="00CD739D">
        <w:rPr>
          <w:rFonts w:ascii="Times New Roman" w:hAnsi="Times New Roman" w:cs="Times New Roman"/>
          <w:sz w:val="28"/>
          <w:szCs w:val="28"/>
        </w:rPr>
        <w:t>45.</w:t>
      </w:r>
      <w:bookmarkEnd w:id="10"/>
      <w:r w:rsidR="00FE0DAE" w:rsidRPr="00CD739D">
        <w:rPr>
          <w:rFonts w:ascii="Times New Roman" w:hAnsi="Times New Roman" w:cs="Times New Roman"/>
          <w:sz w:val="28"/>
          <w:szCs w:val="28"/>
        </w:rPr>
        <w:t>Following which plague did Pharaoh indicate that Moses would see his face</w:t>
      </w:r>
    </w:p>
    <w:p w:rsidR="00447DFB" w:rsidRPr="00CD739D" w:rsidRDefault="00FE0DAE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 xml:space="preserve">                             no more </w:t>
      </w:r>
      <w:r w:rsidR="00447DFB" w:rsidRPr="00CD739D">
        <w:rPr>
          <w:rFonts w:ascii="Times New Roman" w:hAnsi="Times New Roman" w:cs="Times New Roman"/>
          <w:sz w:val="28"/>
          <w:szCs w:val="28"/>
        </w:rPr>
        <w:t>__________</w:t>
      </w:r>
      <w:r w:rsidRPr="00CD739D">
        <w:rPr>
          <w:rFonts w:ascii="Times New Roman" w:hAnsi="Times New Roman" w:cs="Times New Roman"/>
          <w:sz w:val="28"/>
          <w:szCs w:val="28"/>
        </w:rPr>
        <w:t>__</w:t>
      </w:r>
      <w:r w:rsidR="00447DFB" w:rsidRPr="00CD739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50A3B" w:rsidRPr="00CD739D">
        <w:rPr>
          <w:rFonts w:ascii="Times New Roman" w:hAnsi="Times New Roman" w:cs="Times New Roman"/>
          <w:sz w:val="28"/>
          <w:szCs w:val="28"/>
        </w:rPr>
        <w:t>_.</w:t>
      </w:r>
    </w:p>
    <w:p w:rsidR="00B4199E" w:rsidRPr="00CD739D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3</w:t>
      </w:r>
    </w:p>
    <w:p w:rsidR="003D1B41" w:rsidRPr="00CD739D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CD739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D739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CD739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CD739D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CD739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CD739D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739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D739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CD739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CD739D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739D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CD739D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39D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CD739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tOfSwQ1gAo900xhZgCx3Rc9Qqjw=" w:salt="wn+Bk7aVAwCHGGID5yB1U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E3B18"/>
    <w:rsid w:val="00002B82"/>
    <w:rsid w:val="00003EFA"/>
    <w:rsid w:val="00006DD5"/>
    <w:rsid w:val="000103C3"/>
    <w:rsid w:val="00012E36"/>
    <w:rsid w:val="000250AA"/>
    <w:rsid w:val="000347E5"/>
    <w:rsid w:val="000543BE"/>
    <w:rsid w:val="00060C2D"/>
    <w:rsid w:val="000748D0"/>
    <w:rsid w:val="00080751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D5B87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1D20"/>
    <w:rsid w:val="001532FD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3B18"/>
    <w:rsid w:val="001E6F64"/>
    <w:rsid w:val="001F299E"/>
    <w:rsid w:val="001F48BD"/>
    <w:rsid w:val="002055E4"/>
    <w:rsid w:val="002076F7"/>
    <w:rsid w:val="002114CA"/>
    <w:rsid w:val="00211822"/>
    <w:rsid w:val="00214E1A"/>
    <w:rsid w:val="00254287"/>
    <w:rsid w:val="0025563D"/>
    <w:rsid w:val="00272062"/>
    <w:rsid w:val="002731AB"/>
    <w:rsid w:val="0027372D"/>
    <w:rsid w:val="00274253"/>
    <w:rsid w:val="002765BE"/>
    <w:rsid w:val="002A4210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1707"/>
    <w:rsid w:val="004C2AB3"/>
    <w:rsid w:val="004E0BFB"/>
    <w:rsid w:val="004E57EE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822E4"/>
    <w:rsid w:val="00785F76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839B5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1FF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4568A"/>
    <w:rsid w:val="00B57B7F"/>
    <w:rsid w:val="00B635D4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17867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B3942"/>
    <w:rsid w:val="00CC2487"/>
    <w:rsid w:val="00CC6D07"/>
    <w:rsid w:val="00CD1067"/>
    <w:rsid w:val="00CD3C0A"/>
    <w:rsid w:val="00CD53E4"/>
    <w:rsid w:val="00CD7263"/>
    <w:rsid w:val="00CD739D"/>
    <w:rsid w:val="00CE7324"/>
    <w:rsid w:val="00CF0960"/>
    <w:rsid w:val="00CF25E2"/>
    <w:rsid w:val="00D01C87"/>
    <w:rsid w:val="00D05A21"/>
    <w:rsid w:val="00D137CC"/>
    <w:rsid w:val="00D15CD2"/>
    <w:rsid w:val="00D36E2E"/>
    <w:rsid w:val="00D3743E"/>
    <w:rsid w:val="00D403C0"/>
    <w:rsid w:val="00D44062"/>
    <w:rsid w:val="00D53A75"/>
    <w:rsid w:val="00D544CA"/>
    <w:rsid w:val="00D55808"/>
    <w:rsid w:val="00D600A7"/>
    <w:rsid w:val="00D66C78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968"/>
    <w:rsid w:val="00E61AE3"/>
    <w:rsid w:val="00E61BED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A6349"/>
    <w:rsid w:val="00FB3C1F"/>
    <w:rsid w:val="00FE0DAE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2Alpha%20&amp;%20Omega%20Studies%20Volume%202,%201%20Samuel%20-%20Songs%20Of%20Solomon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17</TotalTime>
  <Pages>1</Pages>
  <Words>1005</Words>
  <Characters>5732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cp:lastPrinted>2021-02-12T01:39:00Z</cp:lastPrinted>
  <dcterms:created xsi:type="dcterms:W3CDTF">2021-01-16T20:18:00Z</dcterms:created>
  <dcterms:modified xsi:type="dcterms:W3CDTF">2023-07-03T22:38:00Z</dcterms:modified>
</cp:coreProperties>
</file>