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D6" w:rsidRPr="00917CA5" w:rsidRDefault="00F31038" w:rsidP="00F31038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ALPHA &amp; OMEGA STUDY                           </w:t>
      </w:r>
      <w:r w:rsidR="006D0DD6" w:rsidRPr="00917C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</w:t>
      </w:r>
      <w:r w:rsidR="00F53B31" w:rsidRPr="00917C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16</w:t>
      </w:r>
    </w:p>
    <w:p w:rsidR="003625E2" w:rsidRPr="00917CA5" w:rsidRDefault="003625E2" w:rsidP="00D83C48">
      <w:pPr>
        <w:rPr>
          <w:rFonts w:ascii="Times New Roman" w:hAnsi="Times New Roman" w:cs="Times New Roman"/>
          <w:color w:val="0D0D0D" w:themeColor="text1" w:themeTint="F2"/>
        </w:rPr>
      </w:pPr>
    </w:p>
    <w:p w:rsidR="001B2C2D" w:rsidRPr="00917CA5" w:rsidRDefault="006D0DD6" w:rsidP="00466D40">
      <w:pPr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 w:rsidRPr="00917CA5">
        <w:rPr>
          <w:rFonts w:ascii="Times New Roman" w:hAnsi="Times New Roman" w:cs="Times New Roman"/>
          <w:color w:val="0D0D0D" w:themeColor="text1" w:themeTint="F2"/>
        </w:rPr>
        <w:t xml:space="preserve">Chapter/Verse     T      F                                            </w:t>
      </w:r>
      <w:r w:rsidR="0072073C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</w:t>
      </w:r>
      <w:r w:rsidRPr="00917CA5">
        <w:rPr>
          <w:rFonts w:ascii="Times New Roman" w:hAnsi="Times New Roman" w:cs="Times New Roman"/>
          <w:color w:val="0D0D0D" w:themeColor="text1" w:themeTint="F2"/>
        </w:rPr>
        <w:t xml:space="preserve">Assignment: </w:t>
      </w:r>
      <w:r w:rsidR="005641F9" w:rsidRPr="00917CA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Exodu</w:t>
      </w:r>
      <w:r w:rsidR="006E618D" w:rsidRPr="00917CA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 xml:space="preserve">s </w:t>
      </w:r>
      <w:r w:rsidR="00F53B31" w:rsidRPr="00917CA5">
        <w:rPr>
          <w:rFonts w:ascii="Times New Roman" w:hAnsi="Times New Roman" w:cs="Times New Roman"/>
          <w:b/>
          <w:bCs/>
          <w:i/>
          <w:iCs/>
          <w:color w:val="0D0D0D" w:themeColor="text1" w:themeTint="F2"/>
        </w:rPr>
        <w:t>21-25</w:t>
      </w:r>
    </w:p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6" o:spid="_x0000_s1026" style="position:absolute;margin-left:93.65pt;margin-top:.3pt;width:16.25pt;height:13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CKqeCn8CAAD6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" o:spid="_x0000_s1075" style="position:absolute;margin-left:71.45pt;margin-top:.35pt;width:16.25pt;height:13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" filled="f" strokecolor="#0d0d0d [3069]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1. </w:t>
      </w:r>
      <w:r w:rsidR="00814933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One could not keep a Hebrew slave more than six years against his will.</w:t>
      </w:r>
    </w:p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8" o:spid="_x0000_s1074" style="position:absolute;margin-left:71.2pt;margin-top:.3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ABVclXcAAAA&#10;Bw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7" o:spid="_x0000_s1073" style="position:absolute;margin-left:93.2pt;margin-top: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2.</w:t>
      </w:r>
      <w:bookmarkStart w:id="0" w:name="_Hlk53505290"/>
      <w:r w:rsidR="009957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4933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hole in the ear made with an awl was the mark of a love-slave.</w:t>
      </w:r>
    </w:p>
    <w:bookmarkEnd w:id="0"/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3</w:t>
      </w:r>
      <w:r w:rsidR="006258E1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814933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chapter 21, there are listed five crimes which merited death.</w:t>
      </w:r>
    </w:p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4</w:t>
      </w:r>
      <w:r w:rsidR="00CA6999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“</w:t>
      </w:r>
      <w:r w:rsidR="00814933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Eye for eye, tooth for tooth” was changed in </w:t>
      </w:r>
      <w:r w:rsidR="00814933" w:rsidRPr="00917C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Matt</w:t>
      </w:r>
      <w:r w:rsidR="00D938A6" w:rsidRPr="00917C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hew</w:t>
      </w:r>
      <w:r w:rsidR="00814933" w:rsidRPr="00917C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5:28</w:t>
      </w:r>
      <w:r w:rsidR="00814933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0DD6" w:rsidRPr="00917CA5" w:rsidRDefault="0056681C" w:rsidP="00466D40">
      <w:pP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5</w:t>
      </w:r>
      <w:bookmarkStart w:id="1" w:name="_Hlk53505431"/>
      <w:r w:rsidR="00813208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814933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God's laws regulated the use of oxen.</w:t>
      </w:r>
    </w:p>
    <w:bookmarkEnd w:id="1"/>
    <w:p w:rsidR="009E093A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6. </w:t>
      </w:r>
      <w:r w:rsidR="00814933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Restitution demanded that five oxen be returned for one.</w:t>
      </w:r>
    </w:p>
    <w:p w:rsidR="0063784E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7</w:t>
      </w:r>
      <w:r w:rsidR="00B10472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9957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14933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It was possible for men to be sold for their theft.</w:t>
      </w:r>
    </w:p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8.</w:t>
      </w:r>
      <w:r w:rsidR="00814933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Witches were to be put to death.  </w:t>
      </w:r>
    </w:p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9.</w:t>
      </w:r>
      <w:r w:rsidR="00814933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outer garments of men were to be returned by sundown.</w:t>
      </w:r>
    </w:p>
    <w:p w:rsidR="004A75C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10.</w:t>
      </w:r>
      <w:bookmarkStart w:id="2" w:name="_Hlk53505588"/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people were to offer their first-ripe fruit to God.</w:t>
      </w:r>
      <w:bookmarkEnd w:id="2"/>
    </w:p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11.</w:t>
      </w:r>
      <w:r w:rsidR="009957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judge was permitted to take a gift, providing it did not influence</w:t>
      </w:r>
    </w:p>
    <w:p w:rsidR="006E618D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12.</w:t>
      </w:r>
      <w:r w:rsidR="009957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Israel was permitted to oppress strangers.</w:t>
      </w:r>
    </w:p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13</w:t>
      </w:r>
      <w:r w:rsidR="0063784E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men were to observe at least three feasts annually.</w:t>
      </w:r>
    </w:p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14.</w:t>
      </w:r>
      <w:bookmarkStart w:id="3" w:name="_Hlk54528099"/>
      <w:r w:rsidR="009957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D40" w:rsidRPr="00917C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Exodus 23:23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was fulfilled in </w:t>
      </w:r>
      <w:r w:rsidR="00466D40" w:rsidRPr="00917C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Joshua 5:13, 15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bookmarkEnd w:id="3"/>
    <w:p w:rsidR="00466D40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              15. </w:t>
      </w:r>
      <w:bookmarkStart w:id="4" w:name="_Hlk53505732"/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If Israel would obey, God promised to drive out the Hivite, the</w:t>
      </w:r>
    </w:p>
    <w:p w:rsidR="00B10472" w:rsidRPr="00917CA5" w:rsidRDefault="00466D40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Canaanite, and the Hittite immediately.</w:t>
      </w:r>
    </w:p>
    <w:bookmarkEnd w:id="4"/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6" o:spid="_x0000_s1046" style="position:absolute;margin-left:71.3pt;margin-top:.1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16.</w:t>
      </w:r>
      <w:bookmarkStart w:id="5" w:name="_Hlk53505897"/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called Moses, Aaron and sons, and 70 others to worship.</w:t>
      </w:r>
    </w:p>
    <w:bookmarkEnd w:id="5"/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17</w:t>
      </w:r>
      <w:bookmarkStart w:id="6" w:name="_Hlk53505972"/>
      <w:r w:rsidR="00B10472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actually sprinkled the people with blood.</w:t>
      </w:r>
    </w:p>
    <w:bookmarkEnd w:id="6"/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18.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There were others besides Moses who saw God.</w:t>
      </w:r>
    </w:p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19.</w:t>
      </w:r>
      <w:bookmarkStart w:id="7" w:name="_Hlk53506124"/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While Moses was in the mount, Aaron and Hur were in charge.</w:t>
      </w:r>
    </w:p>
    <w:bookmarkEnd w:id="7"/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4" o:spid="_x0000_s1038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3" o:spid="_x0000_s1037" style="position:absolute;margin-left:93.25pt;margin-top:1.05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20.</w:t>
      </w:r>
      <w:r w:rsidR="009957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was in the mountain forty days and forty nights.</w:t>
      </w:r>
    </w:p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21.</w:t>
      </w:r>
      <w:r w:rsidR="009957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Moses was to be specific in asking the people to offer sacrifices.</w:t>
      </w:r>
    </w:p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22.</w:t>
      </w:r>
      <w:r w:rsidR="009957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God gave Moses the pattern for the sanctuary.</w:t>
      </w:r>
    </w:p>
    <w:p w:rsidR="006D0DD6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0" o:spid="_x0000_s1032" style="position:absolute;margin-left:71.65pt;margin-top:.3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dWq+edwA&#10;AAAHAQAADwAAAAAAAAAAAAAAAADZBAAAZHJzL2Rvd25yZXYueG1sUEsFBgAAAAAEAAQA8wAAAOIF&#10;AAAAAA=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23</w:t>
      </w:r>
      <w:bookmarkStart w:id="8" w:name="_Hlk53506294"/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ark was to be made of shittim wood and overlaid with gold.</w:t>
      </w:r>
    </w:p>
    <w:bookmarkEnd w:id="8"/>
    <w:p w:rsidR="00D83C48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2" o:spid="_x0000_s1030" style="position:absolute;margin-left:93.6pt;margin-top:.5pt;width:16.2pt;height:13.1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hfg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1" o:spid="_x0000_s1029" style="position:absolute;margin-left:71.3pt;margin-top:.35pt;width:16.25pt;height:13.2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24</w:t>
      </w:r>
      <w:r w:rsidR="00AB3603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candlestick was to be made of the same materials as the ark.</w:t>
      </w:r>
    </w:p>
    <w:p w:rsidR="00466D40" w:rsidRPr="00917CA5" w:rsidRDefault="0056681C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4" o:spid="_x0000_s1028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rect id="Rectangle 53" o:spid="_x0000_s1027" style="position:absolute;margin-left:94.2pt;margin-top:.15pt;width:16.25pt;height:13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" filled="f" strokecolor="#0d0d0d"/>
        </w:pict>
      </w:r>
      <w:r w:rsidR="006D0DD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              25.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mercy seat was the lid for the ark.</w:t>
      </w:r>
    </w:p>
    <w:p w:rsidR="009D7336" w:rsidRPr="00917CA5" w:rsidRDefault="006D0DD6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</w:p>
    <w:p w:rsidR="002A449E" w:rsidRPr="00917CA5" w:rsidRDefault="002A449E" w:rsidP="00466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2A449E" w:rsidRPr="00917CA5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</w:rPr>
      </w:pPr>
      <w:r w:rsidRPr="00917CA5">
        <w:rPr>
          <w:rFonts w:ascii="Times New Roman" w:hAnsi="Times New Roman" w:cs="Times New Roman"/>
          <w:color w:val="0D0D0D" w:themeColor="text1" w:themeTint="F2"/>
        </w:rPr>
        <w:t xml:space="preserve">Chapter &amp; Verse       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26.</w:t>
      </w:r>
      <w:r w:rsidR="00063F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D40" w:rsidRPr="00917C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Exodus 21:12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refers mostly to which of</w:t>
      </w:r>
      <w:r w:rsidR="00063F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Ten Commandments? ________</w:t>
      </w:r>
    </w:p>
    <w:p w:rsidR="002A449E" w:rsidRPr="00917CA5" w:rsidRDefault="00063FAB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9" w:name="_Hlk55237965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DE53DE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2A449E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</w:t>
      </w:r>
      <w:r w:rsidR="00E0271D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</w:t>
      </w:r>
      <w:r w:rsidR="008356A7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bookmarkEnd w:id="9"/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27. </w:t>
      </w:r>
      <w:r w:rsidR="00466D40" w:rsidRPr="00917C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Exodus 21:17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refers mostly to which of</w:t>
      </w:r>
      <w:r w:rsidR="00063F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Ten Commandments? ________</w:t>
      </w:r>
    </w:p>
    <w:p w:rsidR="002A449E" w:rsidRPr="00917CA5" w:rsidRDefault="00063FAB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3C6D19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_____________________________________________________________.</w:t>
      </w:r>
    </w:p>
    <w:p w:rsidR="00920A8F" w:rsidRPr="00917CA5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28</w:t>
      </w:r>
      <w:r w:rsidR="00BF70E8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two crimes worthy of capital punishment in Exodus 21. ______________</w:t>
      </w:r>
    </w:p>
    <w:p w:rsidR="00F23EA3" w:rsidRPr="00917CA5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1D6B69" w:rsidRPr="00917CA5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29.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What was to be given a slave whose eye was knocked out? _______________</w:t>
      </w:r>
    </w:p>
    <w:p w:rsidR="003C6D19" w:rsidRPr="00917CA5" w:rsidRDefault="001D6B69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</w:t>
      </w:r>
      <w:r w:rsidR="00172758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</w:t>
      </w: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60AFF" w:rsidRPr="00917CA5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30</w:t>
      </w:r>
      <w:r w:rsidR="00172758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In restitution, a thief was to restore for each sheep stolen. ________________</w:t>
      </w:r>
    </w:p>
    <w:p w:rsidR="002A449E" w:rsidRPr="00917CA5" w:rsidRDefault="00960AFF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</w:t>
      </w:r>
      <w:r w:rsidR="00920A8F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</w:t>
      </w:r>
      <w:r w:rsidR="00920A8F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063FAB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31</w:t>
      </w:r>
      <w:r w:rsidR="00BF70E8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Thou shalt not revile the gods, nor the ruler of thy people. _______</w:t>
      </w:r>
      <w:r w:rsidR="00063F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="00CA69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</w:p>
    <w:p w:rsidR="002A449E" w:rsidRPr="00917CA5" w:rsidRDefault="00063FAB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</w:t>
      </w:r>
      <w:r w:rsidR="003C6D19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32.</w:t>
      </w:r>
      <w:r w:rsidR="008619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 that sacrificeth unto any god, save unto</w:t>
      </w:r>
      <w:r w:rsidR="00063F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the Lord only, _______________</w:t>
      </w:r>
    </w:p>
    <w:p w:rsidR="002A449E" w:rsidRPr="00917CA5" w:rsidRDefault="00063FAB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3C6D19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______________________________________________________________.</w:t>
      </w:r>
    </w:p>
    <w:p w:rsidR="002A449E" w:rsidRPr="00917CA5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33</w:t>
      </w:r>
      <w:r w:rsidR="00BF70E8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Flesh torn by a beast in the field was to be cast unto the _________________</w:t>
      </w:r>
    </w:p>
    <w:p w:rsidR="00F23EA3" w:rsidRPr="00917CA5" w:rsidRDefault="00F23EA3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 34. </w:t>
      </w:r>
      <w:r w:rsidR="00466D40" w:rsidRPr="00917C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Exodus 23:1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refers mostly to which of the Ten Commandments? _________</w:t>
      </w:r>
    </w:p>
    <w:p w:rsidR="002A449E" w:rsidRPr="00917CA5" w:rsidRDefault="00063FAB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3C6D19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______________________________________________________________.</w:t>
      </w:r>
    </w:p>
    <w:p w:rsidR="002A449E" w:rsidRDefault="002A449E" w:rsidP="002A44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35.</w:t>
      </w:r>
      <w:r w:rsidR="008619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D40" w:rsidRPr="00917C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Exodus 23:9, 13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refers to which of the</w:t>
      </w:r>
      <w:r w:rsidR="00063F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Ten Commandments? ____________</w:t>
      </w:r>
    </w:p>
    <w:p w:rsidR="000543BE" w:rsidRPr="00917CA5" w:rsidRDefault="00063FAB" w:rsidP="0005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3C6D19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</w:t>
      </w:r>
      <w:r w:rsidR="0071786E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_.</w:t>
      </w:r>
    </w:p>
    <w:p w:rsidR="008356A7" w:rsidRPr="00917CA5" w:rsidRDefault="006A0790" w:rsidP="0005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</w:p>
    <w:p w:rsidR="00F3394A" w:rsidRPr="00917CA5" w:rsidRDefault="00F3394A" w:rsidP="00F339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COMPLETION QUESTIONS</w:t>
      </w:r>
    </w:p>
    <w:p w:rsidR="00734493" w:rsidRPr="00917CA5" w:rsidRDefault="00734493" w:rsidP="006901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17CA5">
        <w:rPr>
          <w:rFonts w:ascii="Times New Roman" w:hAnsi="Times New Roman" w:cs="Times New Roman"/>
          <w:color w:val="0D0D0D" w:themeColor="text1" w:themeTint="F2"/>
        </w:rPr>
        <w:t>Chapter &amp; Verse</w:t>
      </w:r>
    </w:p>
    <w:p w:rsidR="00734493" w:rsidRPr="00917CA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36.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 Christ of the Old Testament is portrayed in </w:t>
      </w:r>
      <w:r w:rsidR="00466D40" w:rsidRPr="00917C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Exodus23:20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as __________</w:t>
      </w:r>
    </w:p>
    <w:p w:rsidR="00734493" w:rsidRPr="00917CA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917CA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37.</w:t>
      </w:r>
      <w:r w:rsidR="00D359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Give the boundaries of God's promised land. __________________________</w:t>
      </w:r>
    </w:p>
    <w:p w:rsidR="00734493" w:rsidRPr="00917CA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734493" w:rsidRPr="00917CA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38.</w:t>
      </w:r>
      <w:r w:rsidR="00466D40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Who were the two oldest sons of Aaron? _____________________________</w:t>
      </w:r>
    </w:p>
    <w:p w:rsidR="00734493" w:rsidRPr="00917CA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536545" w:rsidRDefault="00734493" w:rsidP="005365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39.</w:t>
      </w:r>
      <w:r w:rsidR="00D359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3394A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From what book did Moses read in the aud</w:t>
      </w:r>
      <w:r w:rsidR="00D359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ience of the people? __________</w:t>
      </w:r>
    </w:p>
    <w:p w:rsidR="00536545" w:rsidRPr="00917CA5" w:rsidRDefault="00D3593A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</w:t>
      </w:r>
      <w:r w:rsidR="005500FF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</w:t>
      </w:r>
      <w:r w:rsidR="00536545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172758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40.</w:t>
      </w:r>
      <w:r w:rsidR="00F3394A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man went with Moses into the mountain? </w:t>
      </w:r>
      <w:r w:rsidR="00D359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</w:t>
      </w:r>
      <w:r w:rsidR="00CA69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="00D359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</w:p>
    <w:p w:rsidR="00734493" w:rsidRPr="00917CA5" w:rsidRDefault="00D3593A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CA1E61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_____________________________________________________________.</w:t>
      </w:r>
    </w:p>
    <w:p w:rsidR="00734493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41.</w:t>
      </w:r>
      <w:r w:rsidR="00D359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3394A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List at least 10 things that the people were</w:t>
      </w:r>
      <w:r w:rsidR="00D359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to offer. ____________________</w:t>
      </w:r>
    </w:p>
    <w:p w:rsidR="00734493" w:rsidRPr="00917CA5" w:rsidRDefault="00D3593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2F1F4B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</w:t>
      </w:r>
      <w:r w:rsidR="001D6B69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________.</w:t>
      </w:r>
    </w:p>
    <w:p w:rsidR="00F3394A" w:rsidRPr="00917CA5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42.</w:t>
      </w:r>
      <w:r w:rsidR="00F3394A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Give dimensions of the ark.</w:t>
      </w:r>
      <w:r w:rsidR="002C2B06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</w:t>
      </w:r>
      <w:r w:rsidR="00F3394A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</w:t>
      </w:r>
    </w:p>
    <w:p w:rsidR="00F3394A" w:rsidRPr="00917CA5" w:rsidRDefault="00F3394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______________________________________________________________.</w:t>
      </w:r>
    </w:p>
    <w:p w:rsidR="00325A0C" w:rsidRDefault="00734493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43.</w:t>
      </w:r>
      <w:r w:rsidR="00F3394A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What furniture is described in </w:t>
      </w:r>
      <w:r w:rsidR="00F3394A" w:rsidRPr="00917CA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Exodus 25:23, 30</w:t>
      </w:r>
      <w:r w:rsidR="00F3394A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______________________</w:t>
      </w:r>
    </w:p>
    <w:p w:rsidR="00734493" w:rsidRPr="00917CA5" w:rsidRDefault="00D3593A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</w:t>
      </w:r>
      <w:r w:rsidR="00536C74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325A0C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</w:t>
      </w:r>
      <w:r w:rsidR="00734493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_________________________________________.</w:t>
      </w:r>
    </w:p>
    <w:p w:rsidR="00D36E2E" w:rsidRPr="00917CA5" w:rsidRDefault="00734493" w:rsidP="001727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44.</w:t>
      </w:r>
      <w:r w:rsidR="00D359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3394A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Not including the center, how many branches were in the candlestick? _____</w:t>
      </w:r>
    </w:p>
    <w:p w:rsidR="00ED3F4B" w:rsidRPr="00917CA5" w:rsidRDefault="00536C74" w:rsidP="007344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</w:t>
      </w:r>
      <w:r w:rsidR="00D36E2E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CA1E61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_________________________________________________.</w:t>
      </w:r>
    </w:p>
    <w:p w:rsidR="005522BD" w:rsidRPr="00917CA5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 45.</w:t>
      </w:r>
      <w:r w:rsidR="00F3394A"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Where was Moses when he received the pattern for the candlestick? _______</w:t>
      </w:r>
    </w:p>
    <w:p w:rsidR="00F3394A" w:rsidRPr="00917CA5" w:rsidRDefault="00F3394A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_____________________________________________________________.</w:t>
      </w:r>
    </w:p>
    <w:p w:rsidR="002A449E" w:rsidRPr="00917CA5" w:rsidRDefault="00734493" w:rsidP="00552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</w:p>
    <w:p w:rsidR="003D1B41" w:rsidRPr="00917CA5" w:rsidRDefault="00857247" w:rsidP="000D04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Yours for Personal Notes</w:t>
      </w:r>
    </w:p>
    <w:p w:rsidR="005F00DD" w:rsidRPr="00917CA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917CA5" w:rsidRDefault="0085724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Yours for Sketching</w:t>
      </w:r>
    </w:p>
    <w:p w:rsidR="00B01D57" w:rsidRPr="00917C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17C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17C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17C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17C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17C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17C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17C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01D57" w:rsidRPr="00917CA5" w:rsidRDefault="00B01D57" w:rsidP="005F0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5DA8" w:rsidRPr="00917CA5" w:rsidRDefault="00795DA8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17CA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17CA5" w:rsidRDefault="009712FF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17CA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917CA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17CA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475" w:rsidRPr="00917CA5" w:rsidRDefault="001C4475" w:rsidP="001C447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Lesson Commenced: ____________________ Lesson Completed: ____________________ </w:t>
      </w:r>
    </w:p>
    <w:p w:rsidR="009712FF" w:rsidRPr="00917CA5" w:rsidRDefault="009712FF" w:rsidP="009712F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17C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sectPr w:rsidR="009712FF" w:rsidRPr="00917CA5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50000" w:hash="2P8OLuwSsSIRsqFMRdIZ/4KncUQ=" w:salt="fAsvRGfhKmlaB1v618xrXg==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667764"/>
    <w:rsid w:val="00002B82"/>
    <w:rsid w:val="00006DD5"/>
    <w:rsid w:val="000347E5"/>
    <w:rsid w:val="000543BE"/>
    <w:rsid w:val="00063FAB"/>
    <w:rsid w:val="00096DD6"/>
    <w:rsid w:val="000C15DF"/>
    <w:rsid w:val="000D04E0"/>
    <w:rsid w:val="000E0BB6"/>
    <w:rsid w:val="000E4627"/>
    <w:rsid w:val="0011557E"/>
    <w:rsid w:val="00172758"/>
    <w:rsid w:val="001868CE"/>
    <w:rsid w:val="001B2C2D"/>
    <w:rsid w:val="001C4475"/>
    <w:rsid w:val="001D6B69"/>
    <w:rsid w:val="00272062"/>
    <w:rsid w:val="002A449E"/>
    <w:rsid w:val="002B35AB"/>
    <w:rsid w:val="002C2B06"/>
    <w:rsid w:val="002F1F4B"/>
    <w:rsid w:val="00302B86"/>
    <w:rsid w:val="00304EBE"/>
    <w:rsid w:val="00325A0C"/>
    <w:rsid w:val="0033315C"/>
    <w:rsid w:val="003524B1"/>
    <w:rsid w:val="003625E2"/>
    <w:rsid w:val="00372F9A"/>
    <w:rsid w:val="003C08A1"/>
    <w:rsid w:val="003C6D19"/>
    <w:rsid w:val="003D1B41"/>
    <w:rsid w:val="00430C6C"/>
    <w:rsid w:val="00460446"/>
    <w:rsid w:val="00463109"/>
    <w:rsid w:val="00466D40"/>
    <w:rsid w:val="00496A1F"/>
    <w:rsid w:val="004A75C6"/>
    <w:rsid w:val="00536545"/>
    <w:rsid w:val="00536C74"/>
    <w:rsid w:val="005500FF"/>
    <w:rsid w:val="005522BD"/>
    <w:rsid w:val="005641F9"/>
    <w:rsid w:val="00564C13"/>
    <w:rsid w:val="0056681C"/>
    <w:rsid w:val="005F00DD"/>
    <w:rsid w:val="00616714"/>
    <w:rsid w:val="006258E1"/>
    <w:rsid w:val="0063784E"/>
    <w:rsid w:val="00637BCD"/>
    <w:rsid w:val="006460C0"/>
    <w:rsid w:val="00660B32"/>
    <w:rsid w:val="00667764"/>
    <w:rsid w:val="006901D9"/>
    <w:rsid w:val="006A0790"/>
    <w:rsid w:val="006C3179"/>
    <w:rsid w:val="006D0DD6"/>
    <w:rsid w:val="006D3D05"/>
    <w:rsid w:val="006E618D"/>
    <w:rsid w:val="0071786E"/>
    <w:rsid w:val="00720504"/>
    <w:rsid w:val="0072073C"/>
    <w:rsid w:val="00734493"/>
    <w:rsid w:val="00736CBF"/>
    <w:rsid w:val="00741049"/>
    <w:rsid w:val="0076431D"/>
    <w:rsid w:val="007822E4"/>
    <w:rsid w:val="00795DA8"/>
    <w:rsid w:val="007A4A3D"/>
    <w:rsid w:val="007C215B"/>
    <w:rsid w:val="007D4050"/>
    <w:rsid w:val="007E1CC0"/>
    <w:rsid w:val="00813208"/>
    <w:rsid w:val="00814933"/>
    <w:rsid w:val="00817165"/>
    <w:rsid w:val="00832621"/>
    <w:rsid w:val="008356A7"/>
    <w:rsid w:val="00841864"/>
    <w:rsid w:val="008470B3"/>
    <w:rsid w:val="00857247"/>
    <w:rsid w:val="008619AE"/>
    <w:rsid w:val="0087646B"/>
    <w:rsid w:val="008C0C5F"/>
    <w:rsid w:val="008F0681"/>
    <w:rsid w:val="008F0C14"/>
    <w:rsid w:val="008F6DAB"/>
    <w:rsid w:val="00904001"/>
    <w:rsid w:val="009133A3"/>
    <w:rsid w:val="00917CA5"/>
    <w:rsid w:val="00920A8F"/>
    <w:rsid w:val="009316D2"/>
    <w:rsid w:val="0094747B"/>
    <w:rsid w:val="00947A15"/>
    <w:rsid w:val="00960AFF"/>
    <w:rsid w:val="009712FF"/>
    <w:rsid w:val="00971733"/>
    <w:rsid w:val="00971E3F"/>
    <w:rsid w:val="00995711"/>
    <w:rsid w:val="009A13AE"/>
    <w:rsid w:val="009B0679"/>
    <w:rsid w:val="009D5604"/>
    <w:rsid w:val="009D7336"/>
    <w:rsid w:val="009E093A"/>
    <w:rsid w:val="009F3B4F"/>
    <w:rsid w:val="00A203B9"/>
    <w:rsid w:val="00A64008"/>
    <w:rsid w:val="00A839B5"/>
    <w:rsid w:val="00AB2F4E"/>
    <w:rsid w:val="00AB3603"/>
    <w:rsid w:val="00AD5B29"/>
    <w:rsid w:val="00AF0FCB"/>
    <w:rsid w:val="00B01D57"/>
    <w:rsid w:val="00B10472"/>
    <w:rsid w:val="00B35F3C"/>
    <w:rsid w:val="00B831B2"/>
    <w:rsid w:val="00B835D6"/>
    <w:rsid w:val="00B85FC9"/>
    <w:rsid w:val="00B93A10"/>
    <w:rsid w:val="00BA0433"/>
    <w:rsid w:val="00BA2F6E"/>
    <w:rsid w:val="00BD3497"/>
    <w:rsid w:val="00BE144A"/>
    <w:rsid w:val="00BE2F65"/>
    <w:rsid w:val="00BF6221"/>
    <w:rsid w:val="00BF70E8"/>
    <w:rsid w:val="00C0623F"/>
    <w:rsid w:val="00C20097"/>
    <w:rsid w:val="00C214BA"/>
    <w:rsid w:val="00C65E5C"/>
    <w:rsid w:val="00CA1E61"/>
    <w:rsid w:val="00CA6999"/>
    <w:rsid w:val="00CB2293"/>
    <w:rsid w:val="00CD7263"/>
    <w:rsid w:val="00D3593A"/>
    <w:rsid w:val="00D36E2E"/>
    <w:rsid w:val="00D544CA"/>
    <w:rsid w:val="00D600A7"/>
    <w:rsid w:val="00D83C48"/>
    <w:rsid w:val="00D938A6"/>
    <w:rsid w:val="00DD4C94"/>
    <w:rsid w:val="00DE3EC9"/>
    <w:rsid w:val="00DE53DE"/>
    <w:rsid w:val="00E0271D"/>
    <w:rsid w:val="00E074B4"/>
    <w:rsid w:val="00E158FA"/>
    <w:rsid w:val="00E308C7"/>
    <w:rsid w:val="00E366F4"/>
    <w:rsid w:val="00E66301"/>
    <w:rsid w:val="00E818A0"/>
    <w:rsid w:val="00ED2F2A"/>
    <w:rsid w:val="00ED3F4B"/>
    <w:rsid w:val="00F12B79"/>
    <w:rsid w:val="00F23EA3"/>
    <w:rsid w:val="00F276C6"/>
    <w:rsid w:val="00F31038"/>
    <w:rsid w:val="00F3394A"/>
    <w:rsid w:val="00F36E67"/>
    <w:rsid w:val="00F41740"/>
    <w:rsid w:val="00F431B5"/>
    <w:rsid w:val="00F445B8"/>
    <w:rsid w:val="00F5063F"/>
    <w:rsid w:val="00F53B31"/>
    <w:rsid w:val="00FB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ALL%20SCHOOL%20FOLDER\ALPHA%20AND%20OMEGA%20STUDY\1Alpha%20&amp;%20Omega%20Studies,%20Volume%201,%20Genesis%20-%20Ruth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E3D2-C924-4E32-B631-96F2198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12</TotalTime>
  <Pages>1</Pages>
  <Words>1027</Words>
  <Characters>5857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 V Compton Jr</cp:lastModifiedBy>
  <cp:revision>15</cp:revision>
  <cp:lastPrinted>2021-02-12T20:59:00Z</cp:lastPrinted>
  <dcterms:created xsi:type="dcterms:W3CDTF">2020-11-04T23:54:00Z</dcterms:created>
  <dcterms:modified xsi:type="dcterms:W3CDTF">2023-07-03T23:04:00Z</dcterms:modified>
</cp:coreProperties>
</file>