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Default="00F31038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196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EB755C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</w:p>
    <w:p w:rsidR="003625E2" w:rsidRDefault="003625E2" w:rsidP="00D83C48">
      <w:pPr>
        <w:rPr>
          <w:rFonts w:ascii="Times New Roman" w:hAnsi="Times New Roman" w:cs="Times New Roman"/>
          <w:color w:val="000000" w:themeColor="text1"/>
        </w:rPr>
      </w:pPr>
    </w:p>
    <w:p w:rsidR="001B2C2D" w:rsidRPr="00F41740" w:rsidRDefault="006D0DD6" w:rsidP="00466D4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41740">
        <w:rPr>
          <w:rFonts w:ascii="Times New Roman" w:hAnsi="Times New Roman" w:cs="Times New Roman"/>
          <w:color w:val="000000" w:themeColor="text1"/>
        </w:rPr>
        <w:t xml:space="preserve">Chapter/Verse     T      F                                         </w:t>
      </w:r>
      <w:r w:rsidR="004470D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</w:t>
      </w:r>
      <w:r w:rsidRPr="00F41740">
        <w:rPr>
          <w:rFonts w:ascii="Times New Roman" w:hAnsi="Times New Roman" w:cs="Times New Roman"/>
          <w:color w:val="000000" w:themeColor="text1"/>
        </w:rPr>
        <w:t xml:space="preserve">   </w:t>
      </w:r>
      <w:r w:rsidRPr="00741049">
        <w:rPr>
          <w:rFonts w:ascii="Times New Roman" w:hAnsi="Times New Roman" w:cs="Times New Roman"/>
          <w:color w:val="000000" w:themeColor="text1"/>
        </w:rPr>
        <w:t xml:space="preserve">Assignment: </w:t>
      </w:r>
      <w:r w:rsidR="005641F9" w:rsidRPr="00741049">
        <w:rPr>
          <w:rFonts w:ascii="Times New Roman" w:hAnsi="Times New Roman" w:cs="Times New Roman"/>
          <w:b/>
          <w:bCs/>
          <w:i/>
          <w:iCs/>
          <w:color w:val="000000" w:themeColor="text1"/>
        </w:rPr>
        <w:t>Exodu</w:t>
      </w:r>
      <w:r w:rsidR="006E618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s </w:t>
      </w:r>
      <w:r w:rsidR="00EB755C">
        <w:rPr>
          <w:rFonts w:ascii="Times New Roman" w:hAnsi="Times New Roman" w:cs="Times New Roman"/>
          <w:b/>
          <w:bCs/>
          <w:i/>
          <w:iCs/>
          <w:color w:val="000000" w:themeColor="text1"/>
        </w:rPr>
        <w:t>26-30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1.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curtains of the tabernacle were all of one measure.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second covering from within was made of goats' hair.</w:t>
      </w:r>
    </w:p>
    <w:bookmarkEnd w:id="0"/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There were boards in the tabernacle 10 cubits in length.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vail was made of seven different materials.</w:t>
      </w:r>
    </w:p>
    <w:p w:rsidR="006D0DD6" w:rsidRPr="00304EBE" w:rsidRDefault="00C93D40" w:rsidP="000B2F9F">
      <w:pP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1" w:name="_Hlk53505431"/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mercy seat was placed in the Holy Place.</w:t>
      </w:r>
    </w:p>
    <w:bookmarkEnd w:id="1"/>
    <w:p w:rsidR="009E093A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6.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altar was five cubits square and three cubits high.</w:t>
      </w:r>
    </w:p>
    <w:p w:rsidR="0063784E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B10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sz w:val="28"/>
          <w:szCs w:val="28"/>
        </w:rPr>
        <w:t>The court was twice as long as it was wide.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hangings of the court were made of scarlet and blue. 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pillars and their fillets for the court were silver.</w:t>
      </w:r>
    </w:p>
    <w:p w:rsidR="004A75C6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10.</w:t>
      </w:r>
      <w:bookmarkStart w:id="2" w:name="_Hlk53505588"/>
      <w:bookmarkEnd w:id="2"/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Olive oil was that which burned in the lamp.</w:t>
      </w:r>
    </w:p>
    <w:p w:rsidR="006D0DD6" w:rsidRPr="0011557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3D4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C93D4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</w:t>
      </w:r>
      <w:r w:rsidR="006D0DD6" w:rsidRPr="00CB22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sz w:val="28"/>
          <w:szCs w:val="28"/>
        </w:rPr>
        <w:t>Aaron's garments were made for glory and for beauty.</w:t>
      </w:r>
    </w:p>
    <w:p w:rsidR="006E618D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There were at least six garments to be worn by Aaron.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637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curious girdle was to be made of five different materials.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3" w:name="_Hlk54528099"/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There were twelve different stones in the breastplate.</w:t>
      </w:r>
    </w:p>
    <w:bookmarkEnd w:id="3"/>
    <w:p w:rsidR="00466D40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4" w:name="_Hlk53505732"/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“HOLINESS TO THE LORD” was to be worn on Aaron's head.</w:t>
      </w:r>
    </w:p>
    <w:bookmarkEnd w:id="4"/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5" w:name="_Hlk53505897"/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Aaron was to be anointed and consecrated for his service.</w:t>
      </w:r>
    </w:p>
    <w:bookmarkEnd w:id="5"/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6" w:name="_Hlk53505972"/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There was a different dress for the high priest and the other priests.</w:t>
      </w:r>
    </w:p>
    <w:bookmarkEnd w:id="6"/>
    <w:p w:rsidR="000B2F9F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In consecrating the priest, blood was applied to the tip of the right</w:t>
      </w:r>
    </w:p>
    <w:p w:rsidR="006D0DD6" w:rsidRPr="00304EBE" w:rsidRDefault="004470D3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ear, to the right thumb, and to the great toe.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7" w:name="_Hlk53506124"/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office of the priesthood changed from family to family.</w:t>
      </w:r>
    </w:p>
    <w:bookmarkEnd w:id="7"/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Two lambs were to be offered daily to the Lord.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incense altar was one cubit square and two cubits high.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ransom for the soul was the same for rich and the poor.</w:t>
      </w:r>
    </w:p>
    <w:p w:rsidR="006D0DD6" w:rsidRPr="00304EBE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8" w:name="_Hlk53506294"/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 laver of brass was within the Holy Place.</w:t>
      </w:r>
    </w:p>
    <w:bookmarkEnd w:id="8"/>
    <w:p w:rsidR="000B2F9F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24</w:t>
      </w:r>
      <w:r w:rsidR="00AB3603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To make holy anointing oil for anything other than sacred purposes</w:t>
      </w:r>
    </w:p>
    <w:p w:rsidR="00D83C48" w:rsidRDefault="00F96ACC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was a sin.</w:t>
      </w:r>
    </w:p>
    <w:p w:rsidR="00466D40" w:rsidRDefault="00C93D40" w:rsidP="000B2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6258E1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25.</w:t>
      </w:r>
      <w:r w:rsidR="00447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There was also a holy perfume used to glorify the Lord.</w:t>
      </w:r>
    </w:p>
    <w:p w:rsidR="009D7336" w:rsidRDefault="006D0DD6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9133A3" w:rsidRDefault="002A449E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3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2A449E" w:rsidRP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A449E">
        <w:rPr>
          <w:rFonts w:ascii="Times New Roman" w:hAnsi="Times New Roman" w:cs="Times New Roman"/>
          <w:color w:val="000000" w:themeColor="text1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r w:rsidR="00D45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List four coverings to the tabernacle.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8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2A449E" w:rsidRPr="008356A7" w:rsidRDefault="00D458A0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5523796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DE53DE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2A449E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E0271D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835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9"/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D45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Of what materials were the boards of the tabernacle made?</w:t>
      </w:r>
      <w:r w:rsidR="00D45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</w:p>
    <w:p w:rsidR="002A449E" w:rsidRPr="008356A7" w:rsidRDefault="00D458A0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920A8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28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Name the colors and material in the vail.</w:t>
      </w:r>
      <w:r w:rsidR="00D45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</w:t>
      </w:r>
    </w:p>
    <w:p w:rsidR="00F23EA3" w:rsidRDefault="00D458A0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23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23EA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1D6B6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What two places did the vail divide?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</w:t>
      </w:r>
    </w:p>
    <w:p w:rsidR="003C6D19" w:rsidRPr="008356A7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</w:t>
      </w:r>
      <w:r w:rsidR="0017275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0AF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Of what two materials was the altar of burnt offering made?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</w:p>
    <w:p w:rsidR="002A449E" w:rsidRPr="008356A7" w:rsidRDefault="00960AF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</w:t>
      </w:r>
      <w:r w:rsidR="00920A8F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920A8F">
        <w:rPr>
          <w:rFonts w:ascii="Times New Roman" w:hAnsi="Times New Roman" w:cs="Times New Roman"/>
          <w:color w:val="000000" w:themeColor="text1"/>
          <w:sz w:val="28"/>
          <w:szCs w:val="28"/>
        </w:rPr>
        <w:t>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Give dimensions of the court.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2A449E" w:rsidRPr="008356A7" w:rsidRDefault="00310147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What kind of oil was used for the lamps in the Holy Place?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</w:p>
    <w:p w:rsidR="002A449E" w:rsidRPr="008356A7" w:rsidRDefault="00310147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Name the four sons of Aaron.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</w:p>
    <w:p w:rsidR="00F23EA3" w:rsidRPr="008356A7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34.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List the garments worn by the high priest.</w:t>
      </w:r>
      <w:r w:rsidR="0031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</w:p>
    <w:p w:rsidR="002A449E" w:rsidRPr="008356A7" w:rsidRDefault="00310147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31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Name the stones in the second row of the breastplate.</w:t>
      </w:r>
      <w:r w:rsidR="0031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</w:t>
      </w:r>
    </w:p>
    <w:p w:rsidR="000543BE" w:rsidRDefault="00310147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71786E">
        <w:rPr>
          <w:rFonts w:ascii="Times New Roman" w:hAnsi="Times New Roman" w:cs="Times New Roman"/>
          <w:color w:val="000000" w:themeColor="text1"/>
          <w:sz w:val="28"/>
          <w:szCs w:val="28"/>
        </w:rPr>
        <w:t>_.</w:t>
      </w:r>
    </w:p>
    <w:p w:rsidR="008356A7" w:rsidRDefault="006A0790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3394A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9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734493" w:rsidRPr="006901D9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4493">
        <w:rPr>
          <w:rFonts w:ascii="Times New Roman" w:hAnsi="Times New Roman" w:cs="Times New Roman"/>
          <w:color w:val="000000" w:themeColor="text1"/>
        </w:rPr>
        <w:t>Chapter &amp; Verse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36.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What was in the breastplate upon Aaron's heart?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37.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What two things were on the hem of the priest's garment?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38.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Of what material was the mitre made?</w:t>
      </w:r>
      <w:r w:rsidR="000B2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536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39.</w:t>
      </w:r>
      <w:r w:rsidR="0008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9F" w:rsidRPr="000B2F9F">
        <w:rPr>
          <w:rFonts w:ascii="Times New Roman" w:hAnsi="Times New Roman" w:cs="Times New Roman"/>
          <w:color w:val="000000" w:themeColor="text1"/>
          <w:sz w:val="28"/>
          <w:szCs w:val="28"/>
        </w:rPr>
        <w:t>How many animals were offered when Aaron was consecrated?</w:t>
      </w:r>
      <w:r w:rsidR="0008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</w:t>
      </w:r>
    </w:p>
    <w:p w:rsidR="00536545" w:rsidRDefault="00085E45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5500FF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5365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40.</w:t>
      </w:r>
      <w:r w:rsidR="0024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FFC" w:rsidRPr="00BC5FFC">
        <w:rPr>
          <w:rFonts w:ascii="Times New Roman" w:hAnsi="Times New Roman" w:cs="Times New Roman"/>
          <w:color w:val="000000" w:themeColor="text1"/>
          <w:sz w:val="28"/>
          <w:szCs w:val="28"/>
        </w:rPr>
        <w:t>The blood from which animal was placed on Aaron's ear?</w:t>
      </w:r>
      <w:r w:rsidR="0024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</w:p>
    <w:p w:rsidR="00734493" w:rsidRPr="00734493" w:rsidRDefault="00085E45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CA1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41.</w:t>
      </w:r>
      <w:r w:rsidR="0008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FFC" w:rsidRPr="00BC5FFC">
        <w:rPr>
          <w:rFonts w:ascii="Times New Roman" w:hAnsi="Times New Roman" w:cs="Times New Roman"/>
          <w:color w:val="000000" w:themeColor="text1"/>
          <w:sz w:val="28"/>
          <w:szCs w:val="28"/>
        </w:rPr>
        <w:t>At what two times were the daily offerings made?</w:t>
      </w:r>
      <w:r w:rsidR="0008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734493" w:rsidRPr="00734493" w:rsidRDefault="00085E45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2F1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</w:t>
      </w:r>
      <w:r w:rsidR="001D6B69">
        <w:rPr>
          <w:rFonts w:ascii="Times New Roman" w:hAnsi="Times New Roman" w:cs="Times New Roman"/>
          <w:color w:val="000000" w:themeColor="text1"/>
          <w:sz w:val="28"/>
          <w:szCs w:val="28"/>
        </w:rPr>
        <w:t>________.</w:t>
      </w:r>
    </w:p>
    <w:p w:rsidR="00F3394A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42.</w:t>
      </w:r>
      <w:r w:rsidR="0024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FFC" w:rsidRPr="00BC5FFC">
        <w:rPr>
          <w:rFonts w:ascii="Times New Roman" w:hAnsi="Times New Roman" w:cs="Times New Roman"/>
          <w:sz w:val="28"/>
          <w:szCs w:val="28"/>
        </w:rPr>
        <w:t>Of what materials was the altar of incense made?</w:t>
      </w:r>
      <w:r w:rsidR="00BC4442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244CF2">
        <w:rPr>
          <w:rFonts w:ascii="Times New Roman" w:hAnsi="Times New Roman" w:cs="Times New Roman"/>
          <w:sz w:val="28"/>
          <w:szCs w:val="28"/>
        </w:rPr>
        <w:softHyphen/>
        <w:t>_</w:t>
      </w:r>
    </w:p>
    <w:p w:rsidR="00F3394A" w:rsidRPr="00734493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43.</w:t>
      </w:r>
      <w:r w:rsidR="00BC5FFC" w:rsidRPr="00BC5FFC">
        <w:rPr>
          <w:rFonts w:ascii="Times New Roman" w:hAnsi="Times New Roman" w:cs="Times New Roman"/>
          <w:color w:val="000000" w:themeColor="text1"/>
          <w:sz w:val="28"/>
          <w:szCs w:val="28"/>
        </w:rPr>
        <w:t>What furniture was placed in the Most Holy Place?</w:t>
      </w:r>
      <w:r w:rsidR="00BC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734493" w:rsidRPr="00734493" w:rsidRDefault="00085E45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36C7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25A0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734493"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_________________________________________.</w:t>
      </w:r>
    </w:p>
    <w:p w:rsidR="00D36E2E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44.</w:t>
      </w:r>
      <w:r w:rsidR="00BC5FFC" w:rsidRPr="00BC5FFC">
        <w:rPr>
          <w:rFonts w:ascii="Times New Roman" w:hAnsi="Times New Roman" w:cs="Times New Roman"/>
          <w:color w:val="000000" w:themeColor="text1"/>
          <w:sz w:val="28"/>
          <w:szCs w:val="28"/>
        </w:rPr>
        <w:t>What was placed in the Holy Place?</w:t>
      </w:r>
      <w:r w:rsidR="00BC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</w:t>
      </w:r>
    </w:p>
    <w:p w:rsidR="00ED3F4B" w:rsidRDefault="00536C7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</w:t>
      </w:r>
      <w:r w:rsidR="00D36E2E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CA1E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_________________________________________________.</w:t>
      </w:r>
    </w:p>
    <w:p w:rsidR="005522BD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45.</w:t>
      </w:r>
      <w:r w:rsidR="0024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FFC" w:rsidRPr="00BC5FFC">
        <w:rPr>
          <w:rFonts w:ascii="Times New Roman" w:hAnsi="Times New Roman" w:cs="Times New Roman"/>
          <w:color w:val="000000" w:themeColor="text1"/>
          <w:sz w:val="28"/>
          <w:szCs w:val="28"/>
        </w:rPr>
        <w:t>At what place did the priests wash their hands and feet?</w:t>
      </w:r>
      <w:r w:rsidR="0024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</w:p>
    <w:p w:rsidR="00F3394A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1B41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Yours for Personal Notes</w:t>
      </w:r>
    </w:p>
    <w:p w:rsidR="005F00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6D0DD6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6D0DD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9uFLGm5r2QOTjI3cEWZty9XWPxs=" w:salt="D7sJ4e0hREaA6xLhoXQOe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464452"/>
    <w:rsid w:val="00002B82"/>
    <w:rsid w:val="00006DD5"/>
    <w:rsid w:val="000347E5"/>
    <w:rsid w:val="000543BE"/>
    <w:rsid w:val="00085E45"/>
    <w:rsid w:val="00096DD6"/>
    <w:rsid w:val="000B2F9F"/>
    <w:rsid w:val="000C15DF"/>
    <w:rsid w:val="000D04E0"/>
    <w:rsid w:val="000E4627"/>
    <w:rsid w:val="0011557E"/>
    <w:rsid w:val="00172758"/>
    <w:rsid w:val="001868CE"/>
    <w:rsid w:val="001B2C2D"/>
    <w:rsid w:val="001C4475"/>
    <w:rsid w:val="001D6B69"/>
    <w:rsid w:val="00244CF2"/>
    <w:rsid w:val="00272062"/>
    <w:rsid w:val="002A449E"/>
    <w:rsid w:val="002B35AB"/>
    <w:rsid w:val="002C2B06"/>
    <w:rsid w:val="002F1F4B"/>
    <w:rsid w:val="00302B86"/>
    <w:rsid w:val="00304EBE"/>
    <w:rsid w:val="00310147"/>
    <w:rsid w:val="00325A0C"/>
    <w:rsid w:val="0033315C"/>
    <w:rsid w:val="003524B1"/>
    <w:rsid w:val="003625E2"/>
    <w:rsid w:val="00372F9A"/>
    <w:rsid w:val="003C08A1"/>
    <w:rsid w:val="003C6D19"/>
    <w:rsid w:val="003D1B41"/>
    <w:rsid w:val="00430C6C"/>
    <w:rsid w:val="004470D3"/>
    <w:rsid w:val="00460446"/>
    <w:rsid w:val="00463109"/>
    <w:rsid w:val="00464452"/>
    <w:rsid w:val="00466D40"/>
    <w:rsid w:val="00496A1F"/>
    <w:rsid w:val="004A75C6"/>
    <w:rsid w:val="004D1DE7"/>
    <w:rsid w:val="00536545"/>
    <w:rsid w:val="00536C74"/>
    <w:rsid w:val="005500FF"/>
    <w:rsid w:val="005522BD"/>
    <w:rsid w:val="005641F9"/>
    <w:rsid w:val="00564C13"/>
    <w:rsid w:val="005F00DD"/>
    <w:rsid w:val="00616714"/>
    <w:rsid w:val="006258E1"/>
    <w:rsid w:val="0063784E"/>
    <w:rsid w:val="00637BCD"/>
    <w:rsid w:val="006460C0"/>
    <w:rsid w:val="00660B32"/>
    <w:rsid w:val="006901D9"/>
    <w:rsid w:val="006A0790"/>
    <w:rsid w:val="006C3179"/>
    <w:rsid w:val="006D0DD6"/>
    <w:rsid w:val="006D3D05"/>
    <w:rsid w:val="006E618D"/>
    <w:rsid w:val="0071786E"/>
    <w:rsid w:val="00720504"/>
    <w:rsid w:val="00734493"/>
    <w:rsid w:val="00736CBF"/>
    <w:rsid w:val="00741049"/>
    <w:rsid w:val="0076431D"/>
    <w:rsid w:val="007822E4"/>
    <w:rsid w:val="00795DA8"/>
    <w:rsid w:val="007A4A3D"/>
    <w:rsid w:val="007C215B"/>
    <w:rsid w:val="007D4050"/>
    <w:rsid w:val="007E1CC0"/>
    <w:rsid w:val="00813208"/>
    <w:rsid w:val="00814933"/>
    <w:rsid w:val="00817165"/>
    <w:rsid w:val="00832621"/>
    <w:rsid w:val="008356A7"/>
    <w:rsid w:val="00841864"/>
    <w:rsid w:val="008470B3"/>
    <w:rsid w:val="00857247"/>
    <w:rsid w:val="0087646B"/>
    <w:rsid w:val="008C0C5F"/>
    <w:rsid w:val="008F0681"/>
    <w:rsid w:val="008F0C1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B0679"/>
    <w:rsid w:val="009D5604"/>
    <w:rsid w:val="009D7336"/>
    <w:rsid w:val="009E093A"/>
    <w:rsid w:val="009F3B4F"/>
    <w:rsid w:val="00A203B9"/>
    <w:rsid w:val="00A64008"/>
    <w:rsid w:val="00A839B5"/>
    <w:rsid w:val="00AB2F4E"/>
    <w:rsid w:val="00AB3603"/>
    <w:rsid w:val="00AD5B29"/>
    <w:rsid w:val="00AF0FCB"/>
    <w:rsid w:val="00B01D57"/>
    <w:rsid w:val="00B10472"/>
    <w:rsid w:val="00B35F3C"/>
    <w:rsid w:val="00B831B2"/>
    <w:rsid w:val="00B835D6"/>
    <w:rsid w:val="00B85FC9"/>
    <w:rsid w:val="00B93A10"/>
    <w:rsid w:val="00BA0433"/>
    <w:rsid w:val="00BA2F6E"/>
    <w:rsid w:val="00BC4442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93D40"/>
    <w:rsid w:val="00CA1E61"/>
    <w:rsid w:val="00CB2293"/>
    <w:rsid w:val="00CD7263"/>
    <w:rsid w:val="00D10B3B"/>
    <w:rsid w:val="00D36E2E"/>
    <w:rsid w:val="00D458A0"/>
    <w:rsid w:val="00D544CA"/>
    <w:rsid w:val="00D600A7"/>
    <w:rsid w:val="00D83C48"/>
    <w:rsid w:val="00DE3EC9"/>
    <w:rsid w:val="00DE53DE"/>
    <w:rsid w:val="00E0271D"/>
    <w:rsid w:val="00E074B4"/>
    <w:rsid w:val="00E158FA"/>
    <w:rsid w:val="00E308C7"/>
    <w:rsid w:val="00E366F4"/>
    <w:rsid w:val="00E66301"/>
    <w:rsid w:val="00E818A0"/>
    <w:rsid w:val="00EB755C"/>
    <w:rsid w:val="00ED2F2A"/>
    <w:rsid w:val="00ED3F4B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96ACC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9</TotalTime>
  <Pages>1</Pages>
  <Words>1035</Words>
  <Characters>5905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12</cp:revision>
  <dcterms:created xsi:type="dcterms:W3CDTF">2020-11-07T00:02:00Z</dcterms:created>
  <dcterms:modified xsi:type="dcterms:W3CDTF">2023-07-07T00:04:00Z</dcterms:modified>
</cp:coreProperties>
</file>