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763EEE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763EE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F6294" w:rsidRPr="00763EE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</w:t>
      </w:r>
    </w:p>
    <w:p w:rsidR="003625E2" w:rsidRPr="00763EEE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763EEE" w:rsidRDefault="006D0DD6" w:rsidP="00466D40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763EEE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</w:t>
      </w:r>
      <w:r w:rsidR="00975F05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</w:t>
      </w:r>
      <w:r w:rsidRPr="00763EEE">
        <w:rPr>
          <w:rFonts w:ascii="Times New Roman" w:hAnsi="Times New Roman" w:cs="Times New Roman"/>
          <w:color w:val="0D0D0D" w:themeColor="text1" w:themeTint="F2"/>
        </w:rPr>
        <w:t>Assignment:</w:t>
      </w:r>
      <w:r w:rsidR="002F440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F6294" w:rsidRPr="00763EEE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Leviticus 1-5</w:t>
      </w:r>
    </w:p>
    <w:p w:rsidR="00830469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called unto Moses, and spake unto him out of the Tabernacle</w:t>
      </w:r>
    </w:p>
    <w:p w:rsidR="006D0DD6" w:rsidRPr="00763EEE" w:rsidRDefault="00830469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of the congregation.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first chapter deals mostly with the burnt offering.</w:t>
      </w:r>
    </w:p>
    <w:bookmarkEnd w:id="0"/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burnt offering was compulsory for the individual.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</w:t>
      </w:r>
      <w:r w:rsidR="0081320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was to kill the burnt offering.</w:t>
      </w:r>
    </w:p>
    <w:p w:rsidR="006D0DD6" w:rsidRPr="00763EEE" w:rsidRDefault="00772C3F" w:rsidP="00CD3C0A">
      <w:pP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burnt offering could only be a lamb.</w:t>
      </w:r>
    </w:p>
    <w:bookmarkEnd w:id="1"/>
    <w:p w:rsidR="009E093A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meat offering, really no flesh was involved.</w:t>
      </w:r>
    </w:p>
    <w:p w:rsidR="0063784E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B10472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meat offering could either be baked in the oven or a pan.</w:t>
      </w:r>
    </w:p>
    <w:p w:rsidR="00830469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Part of the meat offering was to be burned in the fire and another part</w:t>
      </w:r>
    </w:p>
    <w:p w:rsidR="006D0DD6" w:rsidRPr="00763EEE" w:rsidRDefault="00830469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retained by the priest.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Neither honey nor leaven was to be offered with the meat offering.</w:t>
      </w:r>
    </w:p>
    <w:p w:rsidR="004A75C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8D158C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Oil was to be offered with all the meat offerings.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peace offering could be a male or a female of the herd.</w:t>
      </w:r>
    </w:p>
    <w:p w:rsidR="00830469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individual who offered the peace offering was to lay his hands</w:t>
      </w:r>
    </w:p>
    <w:p w:rsidR="006E618D" w:rsidRPr="00763EEE" w:rsidRDefault="00830469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on its head.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Three different animals could be offered in the peace offering.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each type of peace offering, blood was to be sprinkled.</w:t>
      </w:r>
    </w:p>
    <w:bookmarkEnd w:id="2"/>
    <w:p w:rsidR="00466D40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neither to eat fat nor blood.</w:t>
      </w:r>
    </w:p>
    <w:bookmarkEnd w:id="3"/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is possible to sin against God through ignorance.</w:t>
      </w:r>
    </w:p>
    <w:bookmarkEnd w:id="4"/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sin offering the blood was to be poured under the altar.</w:t>
      </w:r>
    </w:p>
    <w:bookmarkEnd w:id="5"/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sin offering for a ruler could be a kid of the goats.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sin offerings were to be burned without the camp.</w:t>
      </w:r>
    </w:p>
    <w:bookmarkEnd w:id="6"/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sin offering for the common people.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Two young pigeons might be offered for a trespass offering.</w:t>
      </w:r>
    </w:p>
    <w:p w:rsidR="00830469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975F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a person were very poor, he might offer the tenth part of an ephah</w:t>
      </w:r>
    </w:p>
    <w:p w:rsidR="006D0DD6" w:rsidRPr="00763EEE" w:rsidRDefault="00830469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of fine flour.</w:t>
      </w:r>
    </w:p>
    <w:p w:rsidR="006D0DD6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8D158C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priest was to offer the individual's trespass offering.</w:t>
      </w:r>
    </w:p>
    <w:bookmarkEnd w:id="7"/>
    <w:p w:rsidR="00D83C48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person was not guilty if he sinned through ignorance.</w:t>
      </w:r>
    </w:p>
    <w:p w:rsidR="00466D40" w:rsidRPr="00763EEE" w:rsidRDefault="00772C3F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ram could also be used as a trespass offering.</w:t>
      </w:r>
    </w:p>
    <w:p w:rsidR="00B35C1D" w:rsidRPr="00763EEE" w:rsidRDefault="006D0DD6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763EEE" w:rsidRDefault="002A449E" w:rsidP="00CD3C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763EE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763EEE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could be offered as a burnt offeri</w:t>
      </w:r>
      <w:r w:rsidR="00BC0A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ng? ___________________________</w:t>
      </w:r>
    </w:p>
    <w:p w:rsidR="002A449E" w:rsidRPr="00763EEE" w:rsidRDefault="00BC0A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Hlk55237965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8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kill the burnt offering? _________________________________</w:t>
      </w:r>
    </w:p>
    <w:p w:rsidR="002A449E" w:rsidRPr="00763EEE" w:rsidRDefault="00BC0A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763EE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part of the burnt offering was to be burned by fire? ________________</w:t>
      </w:r>
    </w:p>
    <w:p w:rsidR="00F23EA3" w:rsidRPr="00763EEE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D6B69" w:rsidRPr="00763EE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was the fowl of the burnt offering to be killed? ___________________</w:t>
      </w:r>
    </w:p>
    <w:p w:rsidR="003C6D19" w:rsidRPr="00763EEE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</w:t>
      </w:r>
      <w:r w:rsidR="0017275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30469" w:rsidRPr="00763EEE" w:rsidRDefault="002A449E" w:rsidP="008304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meat offering, along with the fine flour, what two things were to be</w:t>
      </w:r>
      <w:r w:rsidR="004042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</w:p>
    <w:p w:rsidR="002A449E" w:rsidRPr="00763EEE" w:rsidRDefault="008304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offered?</w:t>
      </w:r>
      <w:r w:rsidR="00920A8F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960AFF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</w:t>
      </w: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cakes or wafers were offered, how wer</w:t>
      </w:r>
      <w:r w:rsidR="004042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 they cooked? ________________</w:t>
      </w:r>
    </w:p>
    <w:p w:rsidR="002A449E" w:rsidRPr="00763EEE" w:rsidRDefault="00BC0A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That which was left of the meat offering </w:t>
      </w:r>
      <w:r w:rsidR="00BC0A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was given to __________________</w:t>
      </w:r>
    </w:p>
    <w:p w:rsidR="002A449E" w:rsidRPr="00763EEE" w:rsidRDefault="00BC0A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8D158C" w:rsidRPr="00763EE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With what was every oblation of the meat </w:t>
      </w:r>
      <w:r w:rsidR="004042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offering seasoned? ____________</w:t>
      </w:r>
    </w:p>
    <w:p w:rsidR="00F23EA3" w:rsidRPr="00763EEE" w:rsidRDefault="008D158C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</w:t>
      </w:r>
      <w:r w:rsidR="00F23EA3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to kill the peace offering? _</w:t>
      </w:r>
      <w:r w:rsidR="00BC0A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</w:t>
      </w:r>
    </w:p>
    <w:p w:rsidR="002A449E" w:rsidRPr="00763EEE" w:rsidRDefault="00BC0A8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84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27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wo characteristics of the peace offering from the herd. _____________</w:t>
      </w:r>
      <w:r w:rsidR="004042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:rsidR="000543BE" w:rsidRPr="00763EEE" w:rsidRDefault="00BC0A83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F619F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A22E1" w:rsidRPr="00763EEE" w:rsidRDefault="006A0790" w:rsidP="000B4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763EEE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763EEE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63EEE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three kinds of animals which could be offered as a peace offering. ____</w:t>
      </w:r>
    </w:p>
    <w:p w:rsidR="00734493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of the fat of the peace offering belonged to ________________________</w:t>
      </w:r>
    </w:p>
    <w:p w:rsidR="00734493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was the priest to offer for his sin offering? _________________</w:t>
      </w:r>
    </w:p>
    <w:p w:rsidR="00734493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Pr="00763EEE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animal was to be offered if the whole congregation sinned? _________</w:t>
      </w:r>
    </w:p>
    <w:p w:rsidR="00830469" w:rsidRPr="00763EEE" w:rsidRDefault="00830469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animal was to be offered for the sin </w:t>
      </w:r>
      <w:r w:rsidR="005D4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of a ruler? ___________________</w:t>
      </w:r>
    </w:p>
    <w:p w:rsidR="00734493" w:rsidRPr="00763EEE" w:rsidRDefault="005D4CF5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304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be offered for the common</w:t>
      </w:r>
      <w:r w:rsidR="005D4C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people? ______________________</w:t>
      </w:r>
    </w:p>
    <w:p w:rsidR="00734493" w:rsidRPr="00763EEE" w:rsidRDefault="005D4CF5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F3394A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3C0A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five offerings discussed in these five chapters. __________________</w:t>
      </w:r>
    </w:p>
    <w:p w:rsidR="00F3394A" w:rsidRPr="00763EEE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3C0A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of the five offerings deals with the individual's salvation? __________</w:t>
      </w:r>
    </w:p>
    <w:p w:rsidR="00734493" w:rsidRPr="00763EEE" w:rsidRDefault="005D4CF5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536C74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5D4000" w:rsidRPr="00763EEE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3C0A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deals with his sanctification? With his peace? ___________________</w:t>
      </w:r>
    </w:p>
    <w:p w:rsidR="00ED3F4B" w:rsidRPr="00763EEE" w:rsidRDefault="005D4000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522BD" w:rsidRPr="00763EEE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1823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3C0A"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Which deals with his life of suffering? With his consecration? ____________</w:t>
      </w:r>
    </w:p>
    <w:p w:rsidR="00F3394A" w:rsidRPr="00763EEE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Pr="00763EEE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763EEE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763EEE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763EEE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763EEE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763EEE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63EE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63EEE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63EEE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763EE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63EE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763EEE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763EEE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63EE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763EE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l/cOH92UwjztGSvWbjBD+EjBSI4=" w:salt="y1V2ntOU5+AnICWL5kUUH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4F3295"/>
    <w:rsid w:val="00002B82"/>
    <w:rsid w:val="00006DD5"/>
    <w:rsid w:val="000347E5"/>
    <w:rsid w:val="000543BE"/>
    <w:rsid w:val="00096DD6"/>
    <w:rsid w:val="000B2F9F"/>
    <w:rsid w:val="000B4704"/>
    <w:rsid w:val="000C15DF"/>
    <w:rsid w:val="000D04E0"/>
    <w:rsid w:val="000E4627"/>
    <w:rsid w:val="0011557E"/>
    <w:rsid w:val="00125E31"/>
    <w:rsid w:val="00172758"/>
    <w:rsid w:val="001823D7"/>
    <w:rsid w:val="001868CE"/>
    <w:rsid w:val="001B2C2D"/>
    <w:rsid w:val="001C4475"/>
    <w:rsid w:val="001D6B69"/>
    <w:rsid w:val="002114CA"/>
    <w:rsid w:val="00220AAB"/>
    <w:rsid w:val="00272062"/>
    <w:rsid w:val="002731AB"/>
    <w:rsid w:val="002A449E"/>
    <w:rsid w:val="002B35AB"/>
    <w:rsid w:val="002C2B06"/>
    <w:rsid w:val="002F1F4B"/>
    <w:rsid w:val="002F440B"/>
    <w:rsid w:val="00302B86"/>
    <w:rsid w:val="00304EBE"/>
    <w:rsid w:val="00325A0C"/>
    <w:rsid w:val="0033315C"/>
    <w:rsid w:val="00337842"/>
    <w:rsid w:val="003524B1"/>
    <w:rsid w:val="003527EC"/>
    <w:rsid w:val="003625E2"/>
    <w:rsid w:val="00372F9A"/>
    <w:rsid w:val="003C08A1"/>
    <w:rsid w:val="003C6D19"/>
    <w:rsid w:val="003D1B41"/>
    <w:rsid w:val="00404201"/>
    <w:rsid w:val="00430C6C"/>
    <w:rsid w:val="00460446"/>
    <w:rsid w:val="00463109"/>
    <w:rsid w:val="00466D40"/>
    <w:rsid w:val="00496A1F"/>
    <w:rsid w:val="004A75C6"/>
    <w:rsid w:val="004F3295"/>
    <w:rsid w:val="00536545"/>
    <w:rsid w:val="00536C74"/>
    <w:rsid w:val="005500FF"/>
    <w:rsid w:val="005522BD"/>
    <w:rsid w:val="005641F9"/>
    <w:rsid w:val="00564C13"/>
    <w:rsid w:val="005D4000"/>
    <w:rsid w:val="005D4CF5"/>
    <w:rsid w:val="005F00DD"/>
    <w:rsid w:val="00616714"/>
    <w:rsid w:val="006258E1"/>
    <w:rsid w:val="0063784E"/>
    <w:rsid w:val="00637BCD"/>
    <w:rsid w:val="006460C0"/>
    <w:rsid w:val="00660B32"/>
    <w:rsid w:val="006901D9"/>
    <w:rsid w:val="006A0790"/>
    <w:rsid w:val="006C3179"/>
    <w:rsid w:val="006D0DD6"/>
    <w:rsid w:val="006D3D05"/>
    <w:rsid w:val="006E618D"/>
    <w:rsid w:val="006F619F"/>
    <w:rsid w:val="0071786E"/>
    <w:rsid w:val="00720504"/>
    <w:rsid w:val="00734493"/>
    <w:rsid w:val="00736CBF"/>
    <w:rsid w:val="00741049"/>
    <w:rsid w:val="00763EEE"/>
    <w:rsid w:val="0076431D"/>
    <w:rsid w:val="00772C3F"/>
    <w:rsid w:val="007822E4"/>
    <w:rsid w:val="00795DA8"/>
    <w:rsid w:val="007A4A3D"/>
    <w:rsid w:val="007C215B"/>
    <w:rsid w:val="007D4050"/>
    <w:rsid w:val="007E1CC0"/>
    <w:rsid w:val="00800F1C"/>
    <w:rsid w:val="0081075F"/>
    <w:rsid w:val="00813208"/>
    <w:rsid w:val="00814933"/>
    <w:rsid w:val="00817165"/>
    <w:rsid w:val="00830469"/>
    <w:rsid w:val="00832621"/>
    <w:rsid w:val="008356A7"/>
    <w:rsid w:val="00841864"/>
    <w:rsid w:val="008470B3"/>
    <w:rsid w:val="00857247"/>
    <w:rsid w:val="0087646B"/>
    <w:rsid w:val="008C0C5F"/>
    <w:rsid w:val="008D158C"/>
    <w:rsid w:val="008F0681"/>
    <w:rsid w:val="008F0C14"/>
    <w:rsid w:val="008F6294"/>
    <w:rsid w:val="008F6DAB"/>
    <w:rsid w:val="00904001"/>
    <w:rsid w:val="009133A3"/>
    <w:rsid w:val="00920A8F"/>
    <w:rsid w:val="009316D2"/>
    <w:rsid w:val="0094747B"/>
    <w:rsid w:val="00947A15"/>
    <w:rsid w:val="00960AFF"/>
    <w:rsid w:val="009712FF"/>
    <w:rsid w:val="00971733"/>
    <w:rsid w:val="00971E3F"/>
    <w:rsid w:val="00975F05"/>
    <w:rsid w:val="00984B7C"/>
    <w:rsid w:val="009A13AE"/>
    <w:rsid w:val="009B0679"/>
    <w:rsid w:val="009D5604"/>
    <w:rsid w:val="009D7336"/>
    <w:rsid w:val="009E093A"/>
    <w:rsid w:val="009F3B4F"/>
    <w:rsid w:val="00A203B9"/>
    <w:rsid w:val="00A64008"/>
    <w:rsid w:val="00A839B5"/>
    <w:rsid w:val="00AB2F4E"/>
    <w:rsid w:val="00AB3603"/>
    <w:rsid w:val="00AD5B29"/>
    <w:rsid w:val="00AF0FCB"/>
    <w:rsid w:val="00B01D57"/>
    <w:rsid w:val="00B10472"/>
    <w:rsid w:val="00B35C1D"/>
    <w:rsid w:val="00B35F3C"/>
    <w:rsid w:val="00B831B2"/>
    <w:rsid w:val="00B835D6"/>
    <w:rsid w:val="00B85FC9"/>
    <w:rsid w:val="00B93A10"/>
    <w:rsid w:val="00BA0433"/>
    <w:rsid w:val="00BA2F6E"/>
    <w:rsid w:val="00BC0A83"/>
    <w:rsid w:val="00BC5FFC"/>
    <w:rsid w:val="00BD3497"/>
    <w:rsid w:val="00BE2F65"/>
    <w:rsid w:val="00BF6221"/>
    <w:rsid w:val="00BF70E8"/>
    <w:rsid w:val="00C0623F"/>
    <w:rsid w:val="00C20097"/>
    <w:rsid w:val="00C214BA"/>
    <w:rsid w:val="00C65E5C"/>
    <w:rsid w:val="00CA1E61"/>
    <w:rsid w:val="00CA22E1"/>
    <w:rsid w:val="00CB2293"/>
    <w:rsid w:val="00CD3C0A"/>
    <w:rsid w:val="00CD7263"/>
    <w:rsid w:val="00D15CD2"/>
    <w:rsid w:val="00D36E2E"/>
    <w:rsid w:val="00D3743E"/>
    <w:rsid w:val="00D544CA"/>
    <w:rsid w:val="00D600A7"/>
    <w:rsid w:val="00D83C48"/>
    <w:rsid w:val="00DE3EC9"/>
    <w:rsid w:val="00DE53DE"/>
    <w:rsid w:val="00E0271D"/>
    <w:rsid w:val="00E074B4"/>
    <w:rsid w:val="00E158FA"/>
    <w:rsid w:val="00E308C7"/>
    <w:rsid w:val="00E366F4"/>
    <w:rsid w:val="00E66301"/>
    <w:rsid w:val="00E818A0"/>
    <w:rsid w:val="00EB755C"/>
    <w:rsid w:val="00ED2F2A"/>
    <w:rsid w:val="00ED3F4B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13</TotalTime>
  <Pages>1</Pages>
  <Words>1063</Words>
  <Characters>6060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17</cp:revision>
  <cp:lastPrinted>2021-02-12T21:14:00Z</cp:lastPrinted>
  <dcterms:created xsi:type="dcterms:W3CDTF">2020-11-13T00:12:00Z</dcterms:created>
  <dcterms:modified xsi:type="dcterms:W3CDTF">2023-07-07T00:24:00Z</dcterms:modified>
</cp:coreProperties>
</file>