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7B17A2" w:rsidRDefault="00F31038" w:rsidP="00F31038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7B17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8F6294" w:rsidRPr="007B17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A65C51" w:rsidRPr="007B17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</w:p>
    <w:p w:rsidR="003625E2" w:rsidRPr="007B17A2" w:rsidRDefault="003625E2" w:rsidP="00D83C48">
      <w:pPr>
        <w:rPr>
          <w:rFonts w:ascii="Times New Roman" w:hAnsi="Times New Roman" w:cs="Times New Roman"/>
          <w:color w:val="0D0D0D" w:themeColor="text1" w:themeTint="F2"/>
        </w:rPr>
      </w:pPr>
    </w:p>
    <w:p w:rsidR="001B2C2D" w:rsidRPr="007B17A2" w:rsidRDefault="006D0DD6" w:rsidP="00466D40">
      <w:pPr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 w:rsidRPr="007B17A2">
        <w:rPr>
          <w:rFonts w:ascii="Times New Roman" w:hAnsi="Times New Roman" w:cs="Times New Roman"/>
          <w:color w:val="0D0D0D" w:themeColor="text1" w:themeTint="F2"/>
        </w:rPr>
        <w:t xml:space="preserve">Chapter/Verse     T      F                                           </w:t>
      </w:r>
      <w:r w:rsidR="00F77581">
        <w:rPr>
          <w:rFonts w:ascii="Times New Roman" w:hAnsi="Times New Roman" w:cs="Times New Roman"/>
          <w:color w:val="0D0D0D" w:themeColor="text1" w:themeTint="F2"/>
        </w:rPr>
        <w:t xml:space="preserve">                                     </w:t>
      </w:r>
      <w:r w:rsidR="003D24DC">
        <w:rPr>
          <w:rFonts w:ascii="Times New Roman" w:hAnsi="Times New Roman" w:cs="Times New Roman"/>
          <w:color w:val="0D0D0D" w:themeColor="text1" w:themeTint="F2"/>
        </w:rPr>
        <w:t xml:space="preserve">                               </w:t>
      </w:r>
      <w:r w:rsidRPr="007B17A2">
        <w:rPr>
          <w:rFonts w:ascii="Times New Roman" w:hAnsi="Times New Roman" w:cs="Times New Roman"/>
          <w:color w:val="0D0D0D" w:themeColor="text1" w:themeTint="F2"/>
        </w:rPr>
        <w:t xml:space="preserve"> Assignment:</w:t>
      </w:r>
      <w:r w:rsidR="003D24D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8F6294" w:rsidRPr="007B17A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Leviticus</w:t>
      </w:r>
      <w:r w:rsidR="00A65C51" w:rsidRPr="007B17A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6-10</w:t>
      </w:r>
    </w:p>
    <w:p w:rsidR="002C3000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1.</w:t>
      </w:r>
      <w:r w:rsidR="002C3000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make restitution in the trespass offering, one was supposed to</w:t>
      </w:r>
    </w:p>
    <w:p w:rsidR="006D0DD6" w:rsidRPr="007B17A2" w:rsidRDefault="002C3000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return the principal plus one-fifth. </w:t>
      </w:r>
    </w:p>
    <w:p w:rsidR="006D0DD6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2C3000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priest made atonement for the sinner before the Lord.</w:t>
      </w:r>
    </w:p>
    <w:bookmarkEnd w:id="0"/>
    <w:p w:rsidR="006D0DD6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C3000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burnt offering was to burn all night.</w:t>
      </w:r>
    </w:p>
    <w:p w:rsidR="006D0DD6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4</w:t>
      </w:r>
      <w:r w:rsidR="00813208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775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C3000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fire of the altar was never to go out.</w:t>
      </w:r>
    </w:p>
    <w:p w:rsidR="006D0DD6" w:rsidRPr="007B17A2" w:rsidRDefault="00DC0B6C" w:rsidP="009E770C">
      <w:pP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C3000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meat offering was to be offered with leaven.</w:t>
      </w:r>
    </w:p>
    <w:bookmarkEnd w:id="1"/>
    <w:p w:rsidR="009E093A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2C3000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trespass and sin offerings were governed by the same law.</w:t>
      </w:r>
    </w:p>
    <w:p w:rsidR="002C3000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It was not acceptable to eat the flesh of peace offerings on the third</w:t>
      </w:r>
    </w:p>
    <w:p w:rsidR="0063784E" w:rsidRPr="007B17A2" w:rsidRDefault="002C3000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day.</w:t>
      </w:r>
    </w:p>
    <w:p w:rsidR="006D0DD6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2C3000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right shoulder of the peace offering belonged to the priest.</w:t>
      </w:r>
    </w:p>
    <w:p w:rsidR="006D0DD6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2C3000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one verse in chapter 7 which mentions 5 offerings.</w:t>
      </w:r>
    </w:p>
    <w:p w:rsidR="004A75C6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8D158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2C3000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Only the fat of the peace offering could be eaten.</w:t>
      </w:r>
    </w:p>
    <w:p w:rsidR="006D0DD6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775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C3000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their consecration, Aaron and his sons were washed with water. </w:t>
      </w:r>
    </w:p>
    <w:p w:rsidR="006E618D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F775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C3000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Urim and the Thummim were placed within the breastplate.</w:t>
      </w:r>
    </w:p>
    <w:p w:rsidR="006D0DD6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63784E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775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C3000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Moses anointed and sanctified the Tabernacle.</w:t>
      </w:r>
    </w:p>
    <w:p w:rsidR="002C3000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F775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C3000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Part of the sin offering in Aaron's consecration was burned without</w:t>
      </w:r>
    </w:p>
    <w:p w:rsidR="006D0DD6" w:rsidRPr="007B17A2" w:rsidRDefault="002C3000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the camp.</w:t>
      </w:r>
    </w:p>
    <w:bookmarkEnd w:id="2"/>
    <w:p w:rsidR="002C3000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F775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C3000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Aaron's consecration, three parts of his body were touched with</w:t>
      </w:r>
    </w:p>
    <w:p w:rsidR="00466D40" w:rsidRPr="007B17A2" w:rsidRDefault="002C3000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the blood of a ram.</w:t>
      </w:r>
    </w:p>
    <w:bookmarkEnd w:id="3"/>
    <w:p w:rsidR="006D0DD6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F775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the 8th day of the priest's consecration 7 animals were offered.</w:t>
      </w:r>
    </w:p>
    <w:bookmarkEnd w:id="4"/>
    <w:p w:rsidR="006D0DD6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775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congregation of Israel observed the consecration of Aaron.</w:t>
      </w:r>
    </w:p>
    <w:bookmarkEnd w:id="5"/>
    <w:p w:rsidR="009E770C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F775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was much sprinkling of blood during the consecration of the</w:t>
      </w:r>
    </w:p>
    <w:p w:rsidR="006D0DD6" w:rsidRPr="007B17A2" w:rsidRDefault="009E770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priest.</w:t>
      </w:r>
    </w:p>
    <w:p w:rsidR="006D0DD6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the fire fell, the people shouted and fell on their faces.</w:t>
      </w:r>
    </w:p>
    <w:bookmarkEnd w:id="6"/>
    <w:p w:rsidR="006D0DD6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F775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two oldest sons of Aaron were slain by the fire of God.</w:t>
      </w:r>
    </w:p>
    <w:p w:rsidR="006D0DD6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F775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Nadab offered strange fire before the Lord.</w:t>
      </w:r>
    </w:p>
    <w:p w:rsidR="009E770C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F775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Aaron uncovered his head and rent his clothes when his sons were</w:t>
      </w:r>
    </w:p>
    <w:p w:rsidR="006D0DD6" w:rsidRPr="007B17A2" w:rsidRDefault="009E770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slain</w:t>
      </w:r>
    </w:p>
    <w:p w:rsidR="006D0DD6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8D158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Drunkenness was likely the cause leading to their disobedience.</w:t>
      </w:r>
    </w:p>
    <w:bookmarkEnd w:id="7"/>
    <w:p w:rsidR="00D83C48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24</w:t>
      </w:r>
      <w:r w:rsidR="00AB3603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775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four of Aaron's sons disobeyed the Lord.</w:t>
      </w:r>
    </w:p>
    <w:p w:rsidR="00466D40" w:rsidRPr="007B17A2" w:rsidRDefault="00DC0B6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Part of the sin offering belonged to the priest for food.</w:t>
      </w:r>
    </w:p>
    <w:p w:rsidR="00B35C1D" w:rsidRPr="007B17A2" w:rsidRDefault="006D0DD6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9E770C" w:rsidRPr="007B17A2" w:rsidRDefault="009E770C" w:rsidP="009E7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A449E" w:rsidRPr="007B17A2" w:rsidRDefault="002A449E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7B17A2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</w:rPr>
      </w:pPr>
      <w:r w:rsidRPr="007B17A2">
        <w:rPr>
          <w:rFonts w:ascii="Times New Roman" w:hAnsi="Times New Roman" w:cs="Times New Roman"/>
          <w:color w:val="0D0D0D" w:themeColor="text1" w:themeTint="F2"/>
        </w:rPr>
        <w:t xml:space="preserve">Chapter &amp; Verse       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Which chapters deal mostly with the laws of offerings? </w:t>
      </w:r>
      <w:r w:rsidR="00DA07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</w:t>
      </w:r>
    </w:p>
    <w:p w:rsidR="002A449E" w:rsidRPr="007B17A2" w:rsidRDefault="00DA0725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8" w:name="_Hlk55237965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DE53DE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</w:t>
      </w:r>
      <w:r w:rsidR="002A449E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</w:t>
      </w:r>
      <w:r w:rsidR="00E0271D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8356A7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8"/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DA07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one had lied or stolen, what offering w</w:t>
      </w:r>
      <w:r w:rsidR="00DA07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 he to make? ________________</w:t>
      </w:r>
    </w:p>
    <w:p w:rsidR="002A449E" w:rsidRPr="007B17A2" w:rsidRDefault="00DA0725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3C6D19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920A8F" w:rsidRPr="007B17A2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28</w:t>
      </w:r>
      <w:r w:rsidR="00BF70E8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type of clothes was the priest to wear when he took the ashes away? __</w:t>
      </w:r>
    </w:p>
    <w:p w:rsidR="00F23EA3" w:rsidRPr="007B17A2" w:rsidRDefault="00F23EA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9E770C" w:rsidRPr="007B17A2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29.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other offering was offered in the place where the burnt offering was</w:t>
      </w:r>
      <w:r w:rsidR="007B17A2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</w:t>
      </w:r>
    </w:p>
    <w:p w:rsidR="003C6D19" w:rsidRPr="007B17A2" w:rsidRDefault="009E770C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offered</w:t>
      </w:r>
      <w:r w:rsidR="001D6B69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  <w:r w:rsidR="00172758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</w:t>
      </w: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534FA7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A449E" w:rsidRPr="007B17A2" w:rsidRDefault="002A449E" w:rsidP="002C3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part of the trespass offering was burned? ________________________</w:t>
      </w:r>
    </w:p>
    <w:p w:rsidR="009E770C" w:rsidRPr="007B17A2" w:rsidRDefault="009E770C" w:rsidP="002C3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part of the sin offering was burn</w:t>
      </w:r>
      <w:r w:rsidR="00DA07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ed? ____________________________</w:t>
      </w:r>
    </w:p>
    <w:p w:rsidR="002A449E" w:rsidRPr="007B17A2" w:rsidRDefault="00DA0725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3C6D19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part of the peace offering was burned? __________________________</w:t>
      </w:r>
    </w:p>
    <w:p w:rsidR="002A449E" w:rsidRPr="007B17A2" w:rsidRDefault="00DA0725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3C6D19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______________________________________________________________.</w:t>
      </w:r>
    </w:p>
    <w:p w:rsidR="008D158C" w:rsidRPr="007B17A2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part of the meat offering was burned? ___________________________</w:t>
      </w:r>
    </w:p>
    <w:p w:rsidR="00F23EA3" w:rsidRPr="007B17A2" w:rsidRDefault="008D158C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</w:t>
      </w:r>
      <w:r w:rsidR="00F23EA3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</w:t>
      </w:r>
      <w:r w:rsidR="00830469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part of the burnt offering was burned? ___________________</w:t>
      </w:r>
      <w:r w:rsidR="00491D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</w:p>
    <w:p w:rsidR="002A449E" w:rsidRPr="007B17A2" w:rsidRDefault="00491D68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DA07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9 things which Moses put on Aaron after washing him with water. _____</w:t>
      </w:r>
    </w:p>
    <w:p w:rsidR="000543BE" w:rsidRPr="007B17A2" w:rsidRDefault="00491D68" w:rsidP="00054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3C6D19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</w:t>
      </w:r>
      <w:r w:rsidR="0071786E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F619F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A22E1" w:rsidRPr="007B17A2" w:rsidRDefault="006A0790" w:rsidP="000B4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7B17A2" w:rsidRDefault="00F3394A" w:rsidP="00F33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734493" w:rsidRPr="007B17A2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B17A2">
        <w:rPr>
          <w:rFonts w:ascii="Times New Roman" w:hAnsi="Times New Roman" w:cs="Times New Roman"/>
          <w:color w:val="0D0D0D" w:themeColor="text1" w:themeTint="F2"/>
        </w:rPr>
        <w:t>Chapter &amp; Verse</w:t>
      </w:r>
    </w:p>
    <w:p w:rsidR="00734493" w:rsidRPr="007B17A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36.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the places on Aaron's body where blood was applied. ________________</w:t>
      </w:r>
    </w:p>
    <w:p w:rsidR="00734493" w:rsidRPr="007B17A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7B17A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what offerings were the priests permitted to eat? ____________________</w:t>
      </w:r>
    </w:p>
    <w:p w:rsidR="00734493" w:rsidRPr="007B17A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7B17A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four offerings (not animals) did Moses request in </w:t>
      </w:r>
      <w:r w:rsidR="009E770C" w:rsidRPr="007B17A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Lev</w:t>
      </w:r>
      <w:r w:rsidR="007B17A2" w:rsidRPr="007B17A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iticus</w:t>
      </w:r>
      <w:r w:rsidR="009E770C" w:rsidRPr="007B17A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9:1-4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  <w:r w:rsidR="007B17A2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</w:t>
      </w:r>
    </w:p>
    <w:p w:rsidR="00734493" w:rsidRPr="007B17A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536545" w:rsidRPr="007B17A2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blood of Aaron's sin offering was put ____________________________</w:t>
      </w:r>
    </w:p>
    <w:p w:rsidR="00830469" w:rsidRPr="007B17A2" w:rsidRDefault="00830469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72758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three things of it were burned on th</w:t>
      </w:r>
      <w:r w:rsidR="00036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 altar? ______________________</w:t>
      </w:r>
    </w:p>
    <w:p w:rsidR="00734493" w:rsidRPr="007B17A2" w:rsidRDefault="00036034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CA1E61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</w:t>
      </w:r>
      <w:r w:rsidR="00830469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parts of it were burned withou</w:t>
      </w:r>
      <w:r w:rsidR="00036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 the camp? ___________________</w:t>
      </w:r>
    </w:p>
    <w:p w:rsidR="00734493" w:rsidRPr="007B17A2" w:rsidRDefault="00036034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2F1F4B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</w:t>
      </w:r>
      <w:r w:rsidR="001D6B69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________.</w:t>
      </w:r>
    </w:p>
    <w:p w:rsidR="00F3394A" w:rsidRPr="007B17A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9E77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the two sons of Aaron who died before the Lord?</w:t>
      </w:r>
      <w:r w:rsidR="00534FA7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</w:t>
      </w:r>
    </w:p>
    <w:p w:rsidR="00F3394A" w:rsidRPr="007B17A2" w:rsidRDefault="00F3394A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325A0C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534FA7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made the statement that caused Moses to be content? _______________</w:t>
      </w:r>
    </w:p>
    <w:p w:rsidR="00734493" w:rsidRPr="007B17A2" w:rsidRDefault="00036034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536C74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325A0C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</w:t>
      </w:r>
      <w:r w:rsidR="00734493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_________________________________________.</w:t>
      </w:r>
    </w:p>
    <w:p w:rsidR="005D4000" w:rsidRPr="007B17A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534FA7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accusation did Moses bring against Eleazar and Ithamar? ___________</w:t>
      </w:r>
    </w:p>
    <w:p w:rsidR="00ED3F4B" w:rsidRPr="007B17A2" w:rsidRDefault="005D4000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522BD" w:rsidRPr="007B17A2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534FA7"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carried the dead boys from the sanctuary? ________________________</w:t>
      </w:r>
    </w:p>
    <w:p w:rsidR="00F3394A" w:rsidRPr="007B17A2" w:rsidRDefault="00F3394A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34FA7" w:rsidRPr="007B17A2" w:rsidRDefault="00734493" w:rsidP="00534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7B17A2" w:rsidRDefault="00857247" w:rsidP="00534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7B17A2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7B17A2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7B17A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B17A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B17A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B17A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B17A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B17A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B17A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B17A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B17A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7B17A2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B17A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B17A2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B17A2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7B17A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B17A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B17A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7B17A2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B17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</w:p>
    <w:sectPr w:rsidR="009712FF" w:rsidRPr="007B17A2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/8tWeyLVv9pbw27YE9sCRHDpQTA=" w:salt="EERzpPHw3HWMsepmwFt+s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A160D9"/>
    <w:rsid w:val="00002B82"/>
    <w:rsid w:val="00006DD5"/>
    <w:rsid w:val="000347E5"/>
    <w:rsid w:val="00036034"/>
    <w:rsid w:val="000543BE"/>
    <w:rsid w:val="00096DD6"/>
    <w:rsid w:val="000B2F9F"/>
    <w:rsid w:val="000B4704"/>
    <w:rsid w:val="000C15DF"/>
    <w:rsid w:val="000D04E0"/>
    <w:rsid w:val="000E4627"/>
    <w:rsid w:val="0011557E"/>
    <w:rsid w:val="00172758"/>
    <w:rsid w:val="001868CE"/>
    <w:rsid w:val="001B2C2D"/>
    <w:rsid w:val="001C4475"/>
    <w:rsid w:val="001D6B69"/>
    <w:rsid w:val="002114CA"/>
    <w:rsid w:val="00272062"/>
    <w:rsid w:val="002731AB"/>
    <w:rsid w:val="002A449E"/>
    <w:rsid w:val="002B35AB"/>
    <w:rsid w:val="002C2B06"/>
    <w:rsid w:val="002C3000"/>
    <w:rsid w:val="002F1F4B"/>
    <w:rsid w:val="00302B86"/>
    <w:rsid w:val="00304EBE"/>
    <w:rsid w:val="00325A0C"/>
    <w:rsid w:val="0033315C"/>
    <w:rsid w:val="003524B1"/>
    <w:rsid w:val="003625E2"/>
    <w:rsid w:val="00372F9A"/>
    <w:rsid w:val="003C08A1"/>
    <w:rsid w:val="003C6D19"/>
    <w:rsid w:val="003D1B41"/>
    <w:rsid w:val="003D24DC"/>
    <w:rsid w:val="00430C6C"/>
    <w:rsid w:val="00460446"/>
    <w:rsid w:val="00463109"/>
    <w:rsid w:val="00466D40"/>
    <w:rsid w:val="00491D68"/>
    <w:rsid w:val="00496A1F"/>
    <w:rsid w:val="004A75C6"/>
    <w:rsid w:val="00534FA7"/>
    <w:rsid w:val="00536545"/>
    <w:rsid w:val="00536C74"/>
    <w:rsid w:val="005500FF"/>
    <w:rsid w:val="005522BD"/>
    <w:rsid w:val="005641F9"/>
    <w:rsid w:val="00564C13"/>
    <w:rsid w:val="005D4000"/>
    <w:rsid w:val="005F00DD"/>
    <w:rsid w:val="00616714"/>
    <w:rsid w:val="00623BC2"/>
    <w:rsid w:val="006258E1"/>
    <w:rsid w:val="0063784E"/>
    <w:rsid w:val="00637BCD"/>
    <w:rsid w:val="006460C0"/>
    <w:rsid w:val="00660B32"/>
    <w:rsid w:val="006901D9"/>
    <w:rsid w:val="006A0790"/>
    <w:rsid w:val="006C3179"/>
    <w:rsid w:val="006D0DD6"/>
    <w:rsid w:val="006D3D05"/>
    <w:rsid w:val="006E618D"/>
    <w:rsid w:val="006F619F"/>
    <w:rsid w:val="0071786E"/>
    <w:rsid w:val="00720504"/>
    <w:rsid w:val="00734493"/>
    <w:rsid w:val="00736CBF"/>
    <w:rsid w:val="00741049"/>
    <w:rsid w:val="0076431D"/>
    <w:rsid w:val="007822E4"/>
    <w:rsid w:val="00795DA8"/>
    <w:rsid w:val="007A4A3D"/>
    <w:rsid w:val="007B17A2"/>
    <w:rsid w:val="007C215B"/>
    <w:rsid w:val="007D4050"/>
    <w:rsid w:val="007E1CC0"/>
    <w:rsid w:val="00800F1C"/>
    <w:rsid w:val="00813208"/>
    <w:rsid w:val="00814933"/>
    <w:rsid w:val="00817165"/>
    <w:rsid w:val="00830469"/>
    <w:rsid w:val="00832621"/>
    <w:rsid w:val="008356A7"/>
    <w:rsid w:val="00841864"/>
    <w:rsid w:val="008470B3"/>
    <w:rsid w:val="00857247"/>
    <w:rsid w:val="0087646B"/>
    <w:rsid w:val="008C0C5F"/>
    <w:rsid w:val="008D158C"/>
    <w:rsid w:val="008F0681"/>
    <w:rsid w:val="008F0C14"/>
    <w:rsid w:val="008F6294"/>
    <w:rsid w:val="008F6DAB"/>
    <w:rsid w:val="00904001"/>
    <w:rsid w:val="009133A3"/>
    <w:rsid w:val="00920A8F"/>
    <w:rsid w:val="009316D2"/>
    <w:rsid w:val="0094747B"/>
    <w:rsid w:val="00947A15"/>
    <w:rsid w:val="00960AFF"/>
    <w:rsid w:val="009712FF"/>
    <w:rsid w:val="00971733"/>
    <w:rsid w:val="00971E3F"/>
    <w:rsid w:val="009A13AE"/>
    <w:rsid w:val="009B0679"/>
    <w:rsid w:val="009D5604"/>
    <w:rsid w:val="009D7336"/>
    <w:rsid w:val="009E093A"/>
    <w:rsid w:val="009E770C"/>
    <w:rsid w:val="009F3B4F"/>
    <w:rsid w:val="00A160D9"/>
    <w:rsid w:val="00A203B9"/>
    <w:rsid w:val="00A64008"/>
    <w:rsid w:val="00A65C51"/>
    <w:rsid w:val="00A839B5"/>
    <w:rsid w:val="00AB2F4E"/>
    <w:rsid w:val="00AB3603"/>
    <w:rsid w:val="00AD5B29"/>
    <w:rsid w:val="00AF0FCB"/>
    <w:rsid w:val="00B01D57"/>
    <w:rsid w:val="00B10472"/>
    <w:rsid w:val="00B35C1D"/>
    <w:rsid w:val="00B35F3C"/>
    <w:rsid w:val="00B831B2"/>
    <w:rsid w:val="00B835D6"/>
    <w:rsid w:val="00B85FC9"/>
    <w:rsid w:val="00B93A10"/>
    <w:rsid w:val="00BA0433"/>
    <w:rsid w:val="00BA2F6E"/>
    <w:rsid w:val="00BC5FFC"/>
    <w:rsid w:val="00BD3497"/>
    <w:rsid w:val="00BE2F65"/>
    <w:rsid w:val="00BF6221"/>
    <w:rsid w:val="00BF70E8"/>
    <w:rsid w:val="00C0623F"/>
    <w:rsid w:val="00C20097"/>
    <w:rsid w:val="00C214BA"/>
    <w:rsid w:val="00C65E5C"/>
    <w:rsid w:val="00CA1E61"/>
    <w:rsid w:val="00CA22E1"/>
    <w:rsid w:val="00CB2293"/>
    <w:rsid w:val="00CD3C0A"/>
    <w:rsid w:val="00CD7263"/>
    <w:rsid w:val="00D15CD2"/>
    <w:rsid w:val="00D36E2E"/>
    <w:rsid w:val="00D3743E"/>
    <w:rsid w:val="00D544CA"/>
    <w:rsid w:val="00D600A7"/>
    <w:rsid w:val="00D83C48"/>
    <w:rsid w:val="00DA0725"/>
    <w:rsid w:val="00DC0B6C"/>
    <w:rsid w:val="00DE3EC9"/>
    <w:rsid w:val="00DE53DE"/>
    <w:rsid w:val="00E0271D"/>
    <w:rsid w:val="00E074B4"/>
    <w:rsid w:val="00E158FA"/>
    <w:rsid w:val="00E308C7"/>
    <w:rsid w:val="00E366F4"/>
    <w:rsid w:val="00E66301"/>
    <w:rsid w:val="00E818A0"/>
    <w:rsid w:val="00EB755C"/>
    <w:rsid w:val="00ED2F2A"/>
    <w:rsid w:val="00ED3F4B"/>
    <w:rsid w:val="00F12B79"/>
    <w:rsid w:val="00F23EA3"/>
    <w:rsid w:val="00F276C6"/>
    <w:rsid w:val="00F31038"/>
    <w:rsid w:val="00F3394A"/>
    <w:rsid w:val="00F36E67"/>
    <w:rsid w:val="00F41740"/>
    <w:rsid w:val="00F431B5"/>
    <w:rsid w:val="00F445B8"/>
    <w:rsid w:val="00F5063F"/>
    <w:rsid w:val="00F53B31"/>
    <w:rsid w:val="00F77581"/>
    <w:rsid w:val="00FB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,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9</TotalTime>
  <Pages>1</Pages>
  <Words>1077</Words>
  <Characters>6141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11</cp:revision>
  <cp:lastPrinted>2021-02-12T21:18:00Z</cp:lastPrinted>
  <dcterms:created xsi:type="dcterms:W3CDTF">2020-11-15T00:02:00Z</dcterms:created>
  <dcterms:modified xsi:type="dcterms:W3CDTF">2023-07-07T22:37:00Z</dcterms:modified>
</cp:coreProperties>
</file>