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4A1D1F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A1D1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8F6294" w:rsidRPr="004A1D1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E22F6A" w:rsidRPr="004A1D1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</w:p>
    <w:p w:rsidR="003625E2" w:rsidRPr="004A1D1F" w:rsidRDefault="003625E2" w:rsidP="00D83C48">
      <w:pPr>
        <w:rPr>
          <w:rFonts w:ascii="Times New Roman" w:hAnsi="Times New Roman" w:cs="Times New Roman"/>
          <w:color w:val="0D0D0D" w:themeColor="text1" w:themeTint="F2"/>
        </w:rPr>
      </w:pPr>
    </w:p>
    <w:p w:rsidR="001B2C2D" w:rsidRPr="004A1D1F" w:rsidRDefault="006D0DD6" w:rsidP="00466D40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4A1D1F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 </w:t>
      </w:r>
      <w:r w:rsidR="0089377E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</w:t>
      </w:r>
      <w:r w:rsidRPr="004A1D1F">
        <w:rPr>
          <w:rFonts w:ascii="Times New Roman" w:hAnsi="Times New Roman" w:cs="Times New Roman"/>
          <w:color w:val="0D0D0D" w:themeColor="text1" w:themeTint="F2"/>
        </w:rPr>
        <w:t>Assignment:</w:t>
      </w:r>
      <w:r w:rsidR="008937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EE056F" w:rsidRPr="004A1D1F">
        <w:rPr>
          <w:rFonts w:ascii="Times New Roman" w:hAnsi="Times New Roman" w:cs="Times New Roman"/>
          <w:color w:val="0D0D0D" w:themeColor="text1" w:themeTint="F2"/>
        </w:rPr>
        <w:t xml:space="preserve">Leviticus </w:t>
      </w:r>
      <w:r w:rsidR="00E22F6A" w:rsidRPr="004A1D1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11-15; Luke 2:21-24</w:t>
      </w:r>
    </w:p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Chapter 11 discusses what one may eat.</w:t>
      </w:r>
    </w:p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was permitted to eat a camel.</w:t>
      </w:r>
    </w:p>
    <w:bookmarkEnd w:id="0"/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was permitted to eat swine.</w:t>
      </w:r>
    </w:p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4</w:t>
      </w:r>
      <w:r w:rsidR="00813208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was permitted to eat grasshoppers.</w:t>
      </w:r>
    </w:p>
    <w:p w:rsidR="006D0DD6" w:rsidRPr="004A1D1F" w:rsidRDefault="005D302A" w:rsidP="009D7F4E">
      <w:pP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was permitted to eat the weasel.</w:t>
      </w:r>
    </w:p>
    <w:bookmarkEnd w:id="1"/>
    <w:p w:rsidR="009E093A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the birth of a baby boy, the mother was unclean 7 days.</w:t>
      </w:r>
    </w:p>
    <w:p w:rsidR="0063784E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the birth of a baby girl, the mother was unclean 7 days.</w:t>
      </w:r>
    </w:p>
    <w:p w:rsidR="00F86F97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Thirty-three days were required for the purifying of the mother after the</w:t>
      </w:r>
    </w:p>
    <w:p w:rsidR="006D0DD6" w:rsidRPr="004A1D1F" w:rsidRDefault="00F86F97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birth of a male child.</w:t>
      </w:r>
    </w:p>
    <w:p w:rsidR="00F86F97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Thirty-three days were required for the purifying of the mother after the</w:t>
      </w:r>
    </w:p>
    <w:p w:rsidR="006D0DD6" w:rsidRPr="004A1D1F" w:rsidRDefault="00F86F97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birth of a daughter.</w:t>
      </w:r>
    </w:p>
    <w:p w:rsidR="004A75C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mother was permitted to offer a turtledove for a burnt offering.</w:t>
      </w:r>
    </w:p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 was to pronounce a leper unclean.</w:t>
      </w:r>
    </w:p>
    <w:p w:rsidR="006E618D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with a scab was pronounced unclean.</w:t>
      </w:r>
    </w:p>
    <w:p w:rsidR="00F86F97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a sign of leprosy when the hair in a plague turned white and</w:t>
      </w:r>
    </w:p>
    <w:p w:rsidR="006D0DD6" w:rsidRPr="004A1D1F" w:rsidRDefault="0089377E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</w:t>
      </w:r>
      <w:r w:rsidR="00F86F9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plague was deeper than the skin.</w:t>
      </w:r>
    </w:p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yellow thin hair in a plague below the skin indicated a dry scall.</w:t>
      </w:r>
    </w:p>
    <w:bookmarkEnd w:id="2"/>
    <w:p w:rsidR="00466D40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leper was unclean and forced to dwell alone without the camp.</w:t>
      </w:r>
    </w:p>
    <w:bookmarkEnd w:id="3"/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cleansing of the leper, two living birds were offered.</w:t>
      </w:r>
    </w:p>
    <w:bookmarkEnd w:id="4"/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 was to anoint the cleansed leper seven times.</w:t>
      </w:r>
    </w:p>
    <w:bookmarkEnd w:id="5"/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possible for leprosy to be in a garment.</w:t>
      </w:r>
    </w:p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possible for leprosy to be in a house.</w:t>
      </w:r>
    </w:p>
    <w:bookmarkEnd w:id="6"/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cleansing a house, the living bird was to be set free.</w:t>
      </w:r>
    </w:p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was unclean if he had a running issue.</w:t>
      </w:r>
    </w:p>
    <w:p w:rsidR="006D0DD6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8937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a man with an issue rode on a saddle, it was unclean.</w:t>
      </w:r>
    </w:p>
    <w:p w:rsidR="00537849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8D158C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term “unclean until the even” referred to the time of the evening</w:t>
      </w:r>
    </w:p>
    <w:p w:rsidR="006D0DD6" w:rsidRPr="004A1D1F" w:rsidRDefault="00537849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sacrifice.</w:t>
      </w:r>
    </w:p>
    <w:bookmarkEnd w:id="7"/>
    <w:p w:rsidR="00537849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law was the same for the cleansing of a leper as for the cleansing</w:t>
      </w:r>
    </w:p>
    <w:p w:rsidR="00D83C48" w:rsidRPr="004A1D1F" w:rsidRDefault="00537849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of one with an issue. </w:t>
      </w:r>
    </w:p>
    <w:p w:rsidR="00466D40" w:rsidRPr="004A1D1F" w:rsidRDefault="005D302A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3784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Leprosy is a type of sin.</w:t>
      </w:r>
    </w:p>
    <w:p w:rsidR="009D7F4E" w:rsidRPr="004A1D1F" w:rsidRDefault="006D0DD6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A1D1F" w:rsidRDefault="009D7F4E" w:rsidP="009D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2A449E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2A449E" w:rsidRPr="004A1D1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4A1D1F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B73E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two outstanding characteristics of a clean beast. ____________________</w:t>
      </w:r>
    </w:p>
    <w:p w:rsidR="002A449E" w:rsidRPr="004A1D1F" w:rsidRDefault="00B73E3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8" w:name="_Hlk55237965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8"/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B73E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unclean fowls are mentioned in chapter 11? _________________</w:t>
      </w:r>
    </w:p>
    <w:p w:rsidR="002A449E" w:rsidRPr="004A1D1F" w:rsidRDefault="00B73E3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20A8F" w:rsidRPr="004A1D1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73E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unclean creeping things. ____________________________________</w:t>
      </w:r>
    </w:p>
    <w:p w:rsidR="00F23EA3" w:rsidRPr="004A1D1F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3C6D19" w:rsidRPr="004A1D1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B73E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Laws of foods pertaining to what 4 things are discussed in chapter 11? _____</w:t>
      </w:r>
    </w:p>
    <w:p w:rsidR="0076686F" w:rsidRPr="004A1D1F" w:rsidRDefault="0076686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Pr="004A1D1F" w:rsidRDefault="002A449E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was the man child circumcised? _________________________</w:t>
      </w:r>
    </w:p>
    <w:p w:rsidR="009E770C" w:rsidRPr="004A1D1F" w:rsidRDefault="009E770C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could a poor woman substitute for a lamb in her offering? ___________</w:t>
      </w:r>
    </w:p>
    <w:p w:rsidR="002A449E" w:rsidRPr="004A1D1F" w:rsidRDefault="00B73E3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did Mary offer following the birth </w:t>
      </w:r>
      <w:r w:rsidR="00B73E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Jesus? _____________________</w:t>
      </w:r>
    </w:p>
    <w:p w:rsidR="002A449E" w:rsidRPr="004A1D1F" w:rsidRDefault="00B73E3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8D158C" w:rsidRPr="004A1D1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animal or fowls could be offered for the purifying of a mother? ______</w:t>
      </w:r>
    </w:p>
    <w:p w:rsidR="00F23EA3" w:rsidRPr="004A1D1F" w:rsidRDefault="008D158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</w:t>
      </w:r>
      <w:r w:rsidR="00F23EA3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  <w:r w:rsidR="0083046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B73E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first test to see if a man had leprosy he was shut up for _____________</w:t>
      </w:r>
    </w:p>
    <w:p w:rsidR="002A449E" w:rsidRPr="004A1D1F" w:rsidRDefault="00B73E3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B73E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second test, he was shut up for ________________________________</w:t>
      </w:r>
    </w:p>
    <w:p w:rsidR="000543BE" w:rsidRPr="004A1D1F" w:rsidRDefault="00B73E39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71786E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F619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A22E1" w:rsidRPr="004A1D1F" w:rsidRDefault="006A0790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4A1D1F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4A1D1F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A1D1F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4A1D1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</w:t>
      </w:r>
      <w:r w:rsidR="0076686F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colors indicated leprosy in a garment? __________________________</w:t>
      </w:r>
    </w:p>
    <w:p w:rsidR="00734493" w:rsidRPr="004A1D1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4A1D1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730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0D9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was a person to dispose of a leprous garment? ____________________</w:t>
      </w:r>
    </w:p>
    <w:p w:rsidR="00734493" w:rsidRPr="004A1D1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4A1D1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F70D9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four things were to be used in cleansing a leper? __________________</w:t>
      </w:r>
    </w:p>
    <w:p w:rsidR="00734493" w:rsidRPr="004A1D1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536545" w:rsidRPr="004A1D1F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F70D9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 sprinkled the cleansed leper times with blood. ________________</w:t>
      </w:r>
    </w:p>
    <w:p w:rsidR="00830469" w:rsidRPr="004A1D1F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730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0D9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second cleansing of the leper, how many animals were offered? ______</w:t>
      </w:r>
    </w:p>
    <w:p w:rsidR="00734493" w:rsidRPr="004A1D1F" w:rsidRDefault="00F730A6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A1E6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83046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F730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0D9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Laws pertaining to what seven things are discussed in chapter 14? _________</w:t>
      </w:r>
    </w:p>
    <w:p w:rsidR="00734493" w:rsidRPr="004A1D1F" w:rsidRDefault="00F730A6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F1F4B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1D6B69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F3394A" w:rsidRPr="004A1D1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F730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0D9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who was spit upon by an unclean man was unclean until _____________</w:t>
      </w:r>
    </w:p>
    <w:p w:rsidR="00F3394A" w:rsidRPr="004A1D1F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730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0D9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be cleansed of an issue, one must bathe his flesh in water. _____________</w:t>
      </w:r>
    </w:p>
    <w:p w:rsidR="00734493" w:rsidRPr="004A1D1F" w:rsidRDefault="00F730A6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536C74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325A0C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  <w:r w:rsidR="00734493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5D4000" w:rsidRPr="004A1D1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F70D9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fowls were to be offered when one was cleansed of his issue? ________</w:t>
      </w:r>
    </w:p>
    <w:p w:rsidR="00ED3F4B" w:rsidRPr="004A1D1F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522BD" w:rsidRPr="004A1D1F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F730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0D91"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was the person pronounced clean? _______________________</w:t>
      </w:r>
    </w:p>
    <w:p w:rsidR="00F3394A" w:rsidRPr="004A1D1F" w:rsidRDefault="00F3394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34FA7" w:rsidRPr="004A1D1F" w:rsidRDefault="00734493" w:rsidP="00534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A1D1F" w:rsidRDefault="00857247" w:rsidP="00534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A1D1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A1D1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A1D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A1D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A1D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A1D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A1D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A1D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A1D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A1D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A1D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A1D1F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A1D1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A1D1F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A1D1F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A1D1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A1D1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A1D1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A1D1F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A1D1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4A1D1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4kOXVgtN86JbehP9ajf7p+wtppI=" w:salt="RrJs3BBBHOox7BnZao4Y9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D512A"/>
    <w:rsid w:val="00002B82"/>
    <w:rsid w:val="00006DD5"/>
    <w:rsid w:val="000347E5"/>
    <w:rsid w:val="000543BE"/>
    <w:rsid w:val="00096DD6"/>
    <w:rsid w:val="000B2F9F"/>
    <w:rsid w:val="000B4704"/>
    <w:rsid w:val="000C15DF"/>
    <w:rsid w:val="000D04E0"/>
    <w:rsid w:val="000E4627"/>
    <w:rsid w:val="0011557E"/>
    <w:rsid w:val="00172758"/>
    <w:rsid w:val="001868CE"/>
    <w:rsid w:val="001B2C2D"/>
    <w:rsid w:val="001C4475"/>
    <w:rsid w:val="001D6B69"/>
    <w:rsid w:val="002114CA"/>
    <w:rsid w:val="00272062"/>
    <w:rsid w:val="002731AB"/>
    <w:rsid w:val="002A449E"/>
    <w:rsid w:val="002B35AB"/>
    <w:rsid w:val="002C2B06"/>
    <w:rsid w:val="002C3000"/>
    <w:rsid w:val="002D512A"/>
    <w:rsid w:val="002F1F4B"/>
    <w:rsid w:val="00302B86"/>
    <w:rsid w:val="00304EBE"/>
    <w:rsid w:val="00325A0C"/>
    <w:rsid w:val="0033315C"/>
    <w:rsid w:val="003524B1"/>
    <w:rsid w:val="003625E2"/>
    <w:rsid w:val="00372F9A"/>
    <w:rsid w:val="003C08A1"/>
    <w:rsid w:val="003C6D19"/>
    <w:rsid w:val="003D1B41"/>
    <w:rsid w:val="00430C6C"/>
    <w:rsid w:val="00460446"/>
    <w:rsid w:val="00463109"/>
    <w:rsid w:val="00466D40"/>
    <w:rsid w:val="0048756A"/>
    <w:rsid w:val="00496A1F"/>
    <w:rsid w:val="004A1D1F"/>
    <w:rsid w:val="004A75C6"/>
    <w:rsid w:val="00534FA7"/>
    <w:rsid w:val="00536545"/>
    <w:rsid w:val="00536C74"/>
    <w:rsid w:val="00537849"/>
    <w:rsid w:val="005500FF"/>
    <w:rsid w:val="005522BD"/>
    <w:rsid w:val="005641F9"/>
    <w:rsid w:val="00564C13"/>
    <w:rsid w:val="005D302A"/>
    <w:rsid w:val="005D4000"/>
    <w:rsid w:val="005F00DD"/>
    <w:rsid w:val="005F1FC6"/>
    <w:rsid w:val="00616714"/>
    <w:rsid w:val="006258E1"/>
    <w:rsid w:val="0063784E"/>
    <w:rsid w:val="00637BCD"/>
    <w:rsid w:val="006460C0"/>
    <w:rsid w:val="00660B32"/>
    <w:rsid w:val="006901D9"/>
    <w:rsid w:val="006A0790"/>
    <w:rsid w:val="006C3179"/>
    <w:rsid w:val="006D0DD6"/>
    <w:rsid w:val="006D3D05"/>
    <w:rsid w:val="006E618D"/>
    <w:rsid w:val="006F619F"/>
    <w:rsid w:val="0071786E"/>
    <w:rsid w:val="00720504"/>
    <w:rsid w:val="00734493"/>
    <w:rsid w:val="00736CBF"/>
    <w:rsid w:val="00741049"/>
    <w:rsid w:val="0076431D"/>
    <w:rsid w:val="0076686F"/>
    <w:rsid w:val="007822E4"/>
    <w:rsid w:val="00795DA8"/>
    <w:rsid w:val="007A4A3D"/>
    <w:rsid w:val="007C215B"/>
    <w:rsid w:val="007D4050"/>
    <w:rsid w:val="007E1CC0"/>
    <w:rsid w:val="00800F1C"/>
    <w:rsid w:val="00813208"/>
    <w:rsid w:val="00814933"/>
    <w:rsid w:val="00817165"/>
    <w:rsid w:val="00830469"/>
    <w:rsid w:val="00832621"/>
    <w:rsid w:val="008356A7"/>
    <w:rsid w:val="00841864"/>
    <w:rsid w:val="008470B3"/>
    <w:rsid w:val="00857247"/>
    <w:rsid w:val="00875AC8"/>
    <w:rsid w:val="0087646B"/>
    <w:rsid w:val="0089377E"/>
    <w:rsid w:val="008C0C5F"/>
    <w:rsid w:val="008D158C"/>
    <w:rsid w:val="008F0681"/>
    <w:rsid w:val="008F0C14"/>
    <w:rsid w:val="008F629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B0679"/>
    <w:rsid w:val="009D5604"/>
    <w:rsid w:val="009D7336"/>
    <w:rsid w:val="009D7F4E"/>
    <w:rsid w:val="009E093A"/>
    <w:rsid w:val="009E2FD4"/>
    <w:rsid w:val="009E770C"/>
    <w:rsid w:val="009F3B4F"/>
    <w:rsid w:val="00A203B9"/>
    <w:rsid w:val="00A64008"/>
    <w:rsid w:val="00A65C51"/>
    <w:rsid w:val="00A839B5"/>
    <w:rsid w:val="00AB2F4E"/>
    <w:rsid w:val="00AB3603"/>
    <w:rsid w:val="00AD5B29"/>
    <w:rsid w:val="00AF0FCB"/>
    <w:rsid w:val="00B01D57"/>
    <w:rsid w:val="00B10472"/>
    <w:rsid w:val="00B249BA"/>
    <w:rsid w:val="00B35C1D"/>
    <w:rsid w:val="00B35F3C"/>
    <w:rsid w:val="00B73E39"/>
    <w:rsid w:val="00B831B2"/>
    <w:rsid w:val="00B835D6"/>
    <w:rsid w:val="00B85FC9"/>
    <w:rsid w:val="00B93A10"/>
    <w:rsid w:val="00BA0433"/>
    <w:rsid w:val="00BA2F6E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A1E61"/>
    <w:rsid w:val="00CA22E1"/>
    <w:rsid w:val="00CB2293"/>
    <w:rsid w:val="00CD3C0A"/>
    <w:rsid w:val="00CD7263"/>
    <w:rsid w:val="00D15CD2"/>
    <w:rsid w:val="00D36E2E"/>
    <w:rsid w:val="00D3743E"/>
    <w:rsid w:val="00D544CA"/>
    <w:rsid w:val="00D600A7"/>
    <w:rsid w:val="00D83C48"/>
    <w:rsid w:val="00DE3EC9"/>
    <w:rsid w:val="00DE53DE"/>
    <w:rsid w:val="00E0271D"/>
    <w:rsid w:val="00E074B4"/>
    <w:rsid w:val="00E158FA"/>
    <w:rsid w:val="00E22F6A"/>
    <w:rsid w:val="00E308C7"/>
    <w:rsid w:val="00E366F4"/>
    <w:rsid w:val="00E66301"/>
    <w:rsid w:val="00E818A0"/>
    <w:rsid w:val="00EB755C"/>
    <w:rsid w:val="00ED2F2A"/>
    <w:rsid w:val="00ED3F4B"/>
    <w:rsid w:val="00EE056F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0D91"/>
    <w:rsid w:val="00F730A6"/>
    <w:rsid w:val="00F86F97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8</TotalTime>
  <Pages>4</Pages>
  <Words>1059</Words>
  <Characters>6041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9</cp:revision>
  <cp:lastPrinted>2021-02-12T21:20:00Z</cp:lastPrinted>
  <dcterms:created xsi:type="dcterms:W3CDTF">2020-11-17T01:00:00Z</dcterms:created>
  <dcterms:modified xsi:type="dcterms:W3CDTF">2023-07-07T22:44:00Z</dcterms:modified>
</cp:coreProperties>
</file>