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BF1B35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6294"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37644F"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</w:p>
    <w:p w:rsidR="003625E2" w:rsidRPr="00BF1B35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BF1B35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BF1B35">
        <w:rPr>
          <w:rFonts w:ascii="Times New Roman" w:hAnsi="Times New Roman" w:cs="Times New Roman"/>
          <w:color w:val="0D0D0D" w:themeColor="text1" w:themeTint="F2"/>
        </w:rPr>
        <w:t xml:space="preserve">Chapter/Verse     T      F       </w:t>
      </w:r>
      <w:r w:rsidR="00E95DC3">
        <w:rPr>
          <w:rFonts w:ascii="Times New Roman" w:hAnsi="Times New Roman" w:cs="Times New Roman"/>
          <w:color w:val="0D0D0D" w:themeColor="text1" w:themeTint="F2"/>
        </w:rPr>
        <w:t xml:space="preserve">                    </w:t>
      </w:r>
      <w:r w:rsidRPr="00BF1B35">
        <w:rPr>
          <w:rFonts w:ascii="Times New Roman" w:hAnsi="Times New Roman" w:cs="Times New Roman"/>
          <w:color w:val="0D0D0D" w:themeColor="text1" w:themeTint="F2"/>
        </w:rPr>
        <w:t xml:space="preserve">   Assignment:</w:t>
      </w:r>
      <w:r w:rsidR="00E95DC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E056F" w:rsidRPr="00BF1B35">
        <w:rPr>
          <w:rFonts w:ascii="Times New Roman" w:hAnsi="Times New Roman" w:cs="Times New Roman"/>
          <w:color w:val="0D0D0D" w:themeColor="text1" w:themeTint="F2"/>
        </w:rPr>
        <w:t xml:space="preserve">Leviticus </w:t>
      </w:r>
      <w:r w:rsidR="0037644F" w:rsidRPr="00BF1B3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16-21; 1 Kings 11:7-38; 2 Kings 17:17; Exodus 30:10</w:t>
      </w:r>
    </w:p>
    <w:p w:rsidR="00EF1C31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Aaron, the high priest, was permitted to enter the Most Holy Place</w:t>
      </w:r>
    </w:p>
    <w:p w:rsidR="006D0DD6" w:rsidRPr="00BF1B35" w:rsidRDefault="00EF1C31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at any time.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Aaron was supposed to offer a sin offering for himself.</w:t>
      </w:r>
    </w:p>
    <w:bookmarkEnd w:id="0"/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scapegoat represents Christ, who takes our sins away.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scapegoat was let loose on the Day of Atonement.</w:t>
      </w:r>
    </w:p>
    <w:p w:rsidR="006D0DD6" w:rsidRPr="00BF1B35" w:rsidRDefault="0083469D" w:rsidP="00DA1863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Twice Aaron went within the vail on the Day of Atonement.</w:t>
      </w:r>
    </w:p>
    <w:bookmarkEnd w:id="1"/>
    <w:p w:rsidR="00EF1C31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permitted to offer sacrifices only at the door of the</w:t>
      </w:r>
    </w:p>
    <w:p w:rsidR="009E093A" w:rsidRPr="00BF1B35" w:rsidRDefault="00EF1C31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Tabernacle.</w:t>
      </w:r>
    </w:p>
    <w:p w:rsidR="0063784E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Strangers were permitted to offer sacrifices.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life of the flesh is in the blood.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man ate blood, he was cut off from God's blessings.</w:t>
      </w:r>
    </w:p>
    <w:p w:rsidR="004A75C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was permitted to marry a woman and her daughter.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marriage practices of the Canaanites were an abomination.</w:t>
      </w:r>
    </w:p>
    <w:p w:rsidR="006E618D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marry two sisters.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Leviticus 19 deals with the laws of holiness.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at least 20 laws recorded in chapter 19.</w:t>
      </w:r>
    </w:p>
    <w:bookmarkEnd w:id="2"/>
    <w:p w:rsidR="00466D40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gleanings of the harvest were to be left for the poor.</w:t>
      </w:r>
    </w:p>
    <w:bookmarkEnd w:id="3"/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“Thou shalt love thy neighbor as thyself” is in chapter 19.</w:t>
      </w:r>
    </w:p>
    <w:bookmarkEnd w:id="4"/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not permitted to eat fruit from a tree till its fifth year.</w:t>
      </w:r>
    </w:p>
    <w:bookmarkEnd w:id="5"/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taught to respect the aged.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Molech was a god.</w:t>
      </w:r>
    </w:p>
    <w:bookmarkEnd w:id="6"/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commanded the people to sanctify themselves and be holy.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man or woman committed adultery, death was to be imposed.</w:t>
      </w:r>
    </w:p>
    <w:p w:rsidR="00EF1C31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priest was not permitted to take a wife who was put away from</w:t>
      </w:r>
    </w:p>
    <w:p w:rsidR="006D0DD6" w:rsidRPr="00BF1B35" w:rsidRDefault="00EF1C31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her husband.</w:t>
      </w:r>
    </w:p>
    <w:p w:rsidR="006D0DD6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8D158C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high priest was not permitted to touch his father's dead body.</w:t>
      </w:r>
    </w:p>
    <w:bookmarkEnd w:id="7"/>
    <w:p w:rsidR="00D83C48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6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priest was not permitted to marry a widow.</w:t>
      </w:r>
    </w:p>
    <w:p w:rsidR="00466D40" w:rsidRPr="00BF1B35" w:rsidRDefault="0083469D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1C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Physical blemishes prohibited one from officiating as priest.</w:t>
      </w:r>
    </w:p>
    <w:p w:rsidR="00DA1863" w:rsidRPr="00BF1B35" w:rsidRDefault="006D0DD6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BF1B35" w:rsidRDefault="00DA1863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2A449E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2A449E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BF1B35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111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days per year was Aaron permitted to enter within the vail? _____</w:t>
      </w:r>
    </w:p>
    <w:p w:rsidR="002A449E" w:rsidRPr="00BF1B35" w:rsidRDefault="0077502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55237965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8"/>
    </w:p>
    <w:p w:rsidR="002A449E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was offered as Aaron's sin offering? ______________________</w:t>
      </w:r>
    </w:p>
    <w:p w:rsidR="002A449E" w:rsidRPr="00BF1B35" w:rsidRDefault="0077502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was offered as the people's sin offering? ___________________</w:t>
      </w:r>
    </w:p>
    <w:p w:rsidR="00F23EA3" w:rsidRPr="00BF1B35" w:rsidRDefault="00F23EA3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C6D19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111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addition to blood, what was Aaron to bring within the vail? ____________</w:t>
      </w:r>
    </w:p>
    <w:p w:rsidR="0076686F" w:rsidRPr="00BF1B35" w:rsidRDefault="0076686F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were the people to afflict their souls? _____________________</w:t>
      </w:r>
    </w:p>
    <w:p w:rsidR="009E770C" w:rsidRPr="00BF1B35" w:rsidRDefault="009E770C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C3003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11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officiating during the feast of atonement, the priest was to wear clothing</w:t>
      </w:r>
      <w:r w:rsidR="006F0C5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</w:p>
    <w:p w:rsidR="002A449E" w:rsidRPr="00BF1B35" w:rsidRDefault="00AC3003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made of what material 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happen to a man who ate blood? _________________________</w:t>
      </w:r>
    </w:p>
    <w:p w:rsidR="002A449E" w:rsidRPr="00BF1B35" w:rsidRDefault="0077502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8D158C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condemned the marriage customs of what two nations? ______________</w:t>
      </w:r>
    </w:p>
    <w:p w:rsidR="00F23EA3" w:rsidRPr="00BF1B35" w:rsidRDefault="008D158C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</w:t>
      </w:r>
      <w:r w:rsidR="00F23EA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83046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C3003" w:rsidRPr="00BF1B35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111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part of the peace offering were left until the third day, what was to be done</w:t>
      </w:r>
    </w:p>
    <w:p w:rsidR="002A449E" w:rsidRPr="00BF1B35" w:rsidRDefault="00AC3003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with it 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</w:t>
      </w: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__________________.</w:t>
      </w:r>
    </w:p>
    <w:p w:rsidR="002A449E" w:rsidRDefault="002A449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111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often was one to pay wages to his hired servant? ___________________</w:t>
      </w:r>
    </w:p>
    <w:p w:rsidR="000543BE" w:rsidRPr="00BF1B35" w:rsidRDefault="0077502E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F619F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BF1B35" w:rsidRDefault="006A0790" w:rsidP="00775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BF1B35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BF1B3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F1B35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type of seed was one not to sow his field? _______________</w:t>
      </w:r>
      <w:r w:rsidR="00E10F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one not to do to the corners of his beard? __________________</w:t>
      </w:r>
      <w:r w:rsidR="00E10F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C300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happened to the children whom the heathen offered to Molech? ______</w:t>
      </w:r>
    </w:p>
    <w:p w:rsidR="00734493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Pr="00BF1B3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punishment for one who cursed his father? ________________</w:t>
      </w:r>
    </w:p>
    <w:p w:rsidR="00830469" w:rsidRPr="00BF1B35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punishment was imposed on a wizard? __________________________</w:t>
      </w:r>
    </w:p>
    <w:p w:rsidR="00734493" w:rsidRPr="00BF1B35" w:rsidRDefault="00C53CF8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83046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 shall be unto me: for I the Lord am _______________________________</w:t>
      </w:r>
    </w:p>
    <w:p w:rsidR="00734493" w:rsidRPr="00BF1B35" w:rsidRDefault="00E10FC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was not to be defiled for the among his people. ________________</w:t>
      </w:r>
    </w:p>
    <w:p w:rsidR="00F3394A" w:rsidRPr="00BF1B35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punishment was imposed on a priest's daughter who played the whore? </w:t>
      </w:r>
    </w:p>
    <w:p w:rsidR="00734493" w:rsidRPr="00BF1B35" w:rsidRDefault="00E10FC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5D4000" w:rsidRPr="00BF1B3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might be the wife of a priest? __________________________________</w:t>
      </w:r>
    </w:p>
    <w:p w:rsidR="00ED3F4B" w:rsidRPr="00BF1B35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22BD" w:rsidRPr="00BF1B35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7E3231"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right was granted a blemished son of Aaron? _____________________</w:t>
      </w:r>
    </w:p>
    <w:p w:rsidR="00F3394A" w:rsidRPr="00BF1B35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34FA7" w:rsidRPr="00BF1B35" w:rsidRDefault="00734493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BF1B35" w:rsidRDefault="00857247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BF1B3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F1B3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F1B3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BF1B3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F1B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F1B3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F1B3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F1B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F1B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F1B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BF1B3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F1B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BF1B3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j8I8mVz8wjvmnHyP9aMpejanB8E=" w:salt="EUQT2HxX7dIcNoH5749zL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93F6A"/>
    <w:rsid w:val="00002B82"/>
    <w:rsid w:val="00006DD5"/>
    <w:rsid w:val="000347E5"/>
    <w:rsid w:val="000543BE"/>
    <w:rsid w:val="00096DD6"/>
    <w:rsid w:val="000B2F9F"/>
    <w:rsid w:val="000B4704"/>
    <w:rsid w:val="000C15DF"/>
    <w:rsid w:val="000C488C"/>
    <w:rsid w:val="000D04E0"/>
    <w:rsid w:val="000E4627"/>
    <w:rsid w:val="00111298"/>
    <w:rsid w:val="0011557E"/>
    <w:rsid w:val="00172758"/>
    <w:rsid w:val="001868CE"/>
    <w:rsid w:val="001A6AD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C08A1"/>
    <w:rsid w:val="003C6D19"/>
    <w:rsid w:val="003D1B41"/>
    <w:rsid w:val="00430C6C"/>
    <w:rsid w:val="00460446"/>
    <w:rsid w:val="00463109"/>
    <w:rsid w:val="00466D40"/>
    <w:rsid w:val="0048756A"/>
    <w:rsid w:val="00496A1F"/>
    <w:rsid w:val="004A75C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0C58"/>
    <w:rsid w:val="006F619F"/>
    <w:rsid w:val="0071786E"/>
    <w:rsid w:val="00720504"/>
    <w:rsid w:val="00734493"/>
    <w:rsid w:val="00736CBF"/>
    <w:rsid w:val="00741049"/>
    <w:rsid w:val="0076431D"/>
    <w:rsid w:val="0076686F"/>
    <w:rsid w:val="0077502E"/>
    <w:rsid w:val="007822E4"/>
    <w:rsid w:val="00793F6A"/>
    <w:rsid w:val="00795DA8"/>
    <w:rsid w:val="007A4A3D"/>
    <w:rsid w:val="007C215B"/>
    <w:rsid w:val="007D4050"/>
    <w:rsid w:val="007E1CC0"/>
    <w:rsid w:val="007E3231"/>
    <w:rsid w:val="00800F1C"/>
    <w:rsid w:val="00813208"/>
    <w:rsid w:val="00814933"/>
    <w:rsid w:val="00817165"/>
    <w:rsid w:val="00830469"/>
    <w:rsid w:val="00832621"/>
    <w:rsid w:val="0083469D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D7F4E"/>
    <w:rsid w:val="009E093A"/>
    <w:rsid w:val="009E770C"/>
    <w:rsid w:val="009F3B4F"/>
    <w:rsid w:val="00A203B9"/>
    <w:rsid w:val="00A64008"/>
    <w:rsid w:val="00A65C51"/>
    <w:rsid w:val="00A839B5"/>
    <w:rsid w:val="00AB2F4E"/>
    <w:rsid w:val="00AB3603"/>
    <w:rsid w:val="00AC3003"/>
    <w:rsid w:val="00AD5B29"/>
    <w:rsid w:val="00AF0FCB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1B35"/>
    <w:rsid w:val="00BF6221"/>
    <w:rsid w:val="00BF70E8"/>
    <w:rsid w:val="00C0623F"/>
    <w:rsid w:val="00C20097"/>
    <w:rsid w:val="00C214BA"/>
    <w:rsid w:val="00C53CF8"/>
    <w:rsid w:val="00C65E5C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83C48"/>
    <w:rsid w:val="00DA1863"/>
    <w:rsid w:val="00DE3EC9"/>
    <w:rsid w:val="00DE53DE"/>
    <w:rsid w:val="00E0271D"/>
    <w:rsid w:val="00E074B4"/>
    <w:rsid w:val="00E10FC4"/>
    <w:rsid w:val="00E158FA"/>
    <w:rsid w:val="00E22F6A"/>
    <w:rsid w:val="00E308C7"/>
    <w:rsid w:val="00E366F4"/>
    <w:rsid w:val="00E66301"/>
    <w:rsid w:val="00E818A0"/>
    <w:rsid w:val="00E95DC3"/>
    <w:rsid w:val="00EB755C"/>
    <w:rsid w:val="00ED2F2A"/>
    <w:rsid w:val="00ED3F4B"/>
    <w:rsid w:val="00EE056F"/>
    <w:rsid w:val="00EF1C31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1033</Words>
  <Characters>5890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cp:lastPrinted>2021-02-12T21:27:00Z</cp:lastPrinted>
  <dcterms:created xsi:type="dcterms:W3CDTF">2020-11-18T00:46:00Z</dcterms:created>
  <dcterms:modified xsi:type="dcterms:W3CDTF">2023-07-07T22:50:00Z</dcterms:modified>
</cp:coreProperties>
</file>