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D6" w:rsidRPr="00452653" w:rsidRDefault="00F31038" w:rsidP="00F31038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45265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8F6294" w:rsidRPr="0045265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="0074724D" w:rsidRPr="0045265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</w:p>
    <w:p w:rsidR="003625E2" w:rsidRPr="00452653" w:rsidRDefault="003625E2" w:rsidP="00D83C48">
      <w:pPr>
        <w:rPr>
          <w:rFonts w:ascii="Times New Roman" w:hAnsi="Times New Roman" w:cs="Times New Roman"/>
          <w:color w:val="0D0D0D" w:themeColor="text1" w:themeTint="F2"/>
        </w:rPr>
      </w:pPr>
    </w:p>
    <w:p w:rsidR="001B2C2D" w:rsidRPr="00452653" w:rsidRDefault="006D0DD6" w:rsidP="00466D40">
      <w:pPr>
        <w:spacing w:line="360" w:lineRule="auto"/>
        <w:rPr>
          <w:rFonts w:ascii="Times New Roman" w:hAnsi="Times New Roman" w:cs="Times New Roman"/>
          <w:color w:val="0D0D0D" w:themeColor="text1" w:themeTint="F2"/>
        </w:rPr>
      </w:pPr>
      <w:r w:rsidRPr="00452653">
        <w:rPr>
          <w:rFonts w:ascii="Times New Roman" w:hAnsi="Times New Roman" w:cs="Times New Roman"/>
          <w:color w:val="0D0D0D" w:themeColor="text1" w:themeTint="F2"/>
        </w:rPr>
        <w:t xml:space="preserve">Chapter/Verse     T      F         </w:t>
      </w:r>
      <w:r w:rsidR="00ED56CE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                             </w:t>
      </w:r>
      <w:r w:rsidRPr="00452653">
        <w:rPr>
          <w:rFonts w:ascii="Times New Roman" w:hAnsi="Times New Roman" w:cs="Times New Roman"/>
          <w:color w:val="0D0D0D" w:themeColor="text1" w:themeTint="F2"/>
        </w:rPr>
        <w:t xml:space="preserve"> Assignment:</w:t>
      </w:r>
      <w:r w:rsidR="00ED56CE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EE056F" w:rsidRPr="00452653">
        <w:rPr>
          <w:rFonts w:ascii="Times New Roman" w:hAnsi="Times New Roman" w:cs="Times New Roman"/>
          <w:color w:val="0D0D0D" w:themeColor="text1" w:themeTint="F2"/>
        </w:rPr>
        <w:t xml:space="preserve">Leviticus </w:t>
      </w:r>
      <w:r w:rsidR="0074724D" w:rsidRPr="00452653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21-27</w:t>
      </w:r>
    </w:p>
    <w:p w:rsidR="006D0DD6" w:rsidRPr="00452653" w:rsidRDefault="00E000C9" w:rsidP="00445B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1.</w:t>
      </w:r>
      <w:r w:rsidR="00ED56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C767E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Aaron and his sons were to be a separated people.</w:t>
      </w:r>
    </w:p>
    <w:p w:rsidR="006D0DD6" w:rsidRPr="00452653" w:rsidRDefault="00E000C9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ED56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C767E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priest was permitted to eat holy food even though he was unclean.</w:t>
      </w:r>
    </w:p>
    <w:bookmarkEnd w:id="0"/>
    <w:p w:rsidR="006D0DD6" w:rsidRPr="00452653" w:rsidRDefault="00E000C9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D56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C767E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Strangers who married a priest's daughter might eat holy food.</w:t>
      </w:r>
    </w:p>
    <w:p w:rsidR="006D0DD6" w:rsidRPr="00452653" w:rsidRDefault="00E000C9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ED56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D56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C767E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All burnt offerings were free-will offerings.</w:t>
      </w:r>
    </w:p>
    <w:p w:rsidR="006D0DD6" w:rsidRPr="00452653" w:rsidRDefault="00E000C9" w:rsidP="00DA1863">
      <w:pP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D56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C767E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was permitted to kill a cow and her calf the same day.</w:t>
      </w:r>
    </w:p>
    <w:bookmarkEnd w:id="1"/>
    <w:p w:rsidR="009E093A" w:rsidRPr="00452653" w:rsidRDefault="00E000C9" w:rsidP="00445B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ED56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C767E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</w:t>
      </w:r>
      <w:r w:rsidR="00AF76B8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Passover</w:t>
      </w:r>
      <w:r w:rsidR="007C767E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was observed during the first month.</w:t>
      </w:r>
    </w:p>
    <w:p w:rsidR="0063784E" w:rsidRPr="00452653" w:rsidRDefault="00E000C9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D56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C767E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were thirteen animals offered on the 50th day feast.</w:t>
      </w:r>
    </w:p>
    <w:p w:rsidR="006D0DD6" w:rsidRPr="00452653" w:rsidRDefault="00E000C9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ED56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C767E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feast of trumpets came during the seventh month.</w:t>
      </w:r>
    </w:p>
    <w:p w:rsidR="006D0DD6" w:rsidRPr="00452653" w:rsidRDefault="00E000C9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ED56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C767E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feast of atonement came during the tenth month.</w:t>
      </w:r>
    </w:p>
    <w:p w:rsidR="004A75C6" w:rsidRPr="00452653" w:rsidRDefault="00E000C9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8D158C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7C767E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candlestick was to burn in the Holy Place continually.</w:t>
      </w:r>
    </w:p>
    <w:p w:rsidR="006D0DD6" w:rsidRPr="00452653" w:rsidRDefault="00E000C9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ED56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C767E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Twelve cakes of bread were to be placed daily on the table.</w:t>
      </w:r>
    </w:p>
    <w:p w:rsidR="006E618D" w:rsidRPr="00452653" w:rsidRDefault="00E000C9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ED56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C767E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young man was stoned for his blaspheming.</w:t>
      </w:r>
    </w:p>
    <w:p w:rsidR="006D0DD6" w:rsidRPr="00452653" w:rsidRDefault="00E000C9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63784E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D56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C767E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Moses taught, “An eye for any eye and a tooth for a tooth.”</w:t>
      </w:r>
    </w:p>
    <w:p w:rsidR="006D0DD6" w:rsidRPr="00452653" w:rsidRDefault="00E000C9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bookmarkStart w:id="2" w:name="_Hlk54528099"/>
      <w:r w:rsidR="00ED56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C767E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People were neither to sow nor reap during the seventh year.</w:t>
      </w:r>
    </w:p>
    <w:bookmarkEnd w:id="2"/>
    <w:p w:rsidR="00466D40" w:rsidRPr="00452653" w:rsidRDefault="00E000C9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3" w:name="_Hlk53505732"/>
      <w:r w:rsidR="00ED56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C767E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Every fiftieth year was a year of jubilee.</w:t>
      </w:r>
    </w:p>
    <w:bookmarkEnd w:id="3"/>
    <w:p w:rsidR="007C767E" w:rsidRPr="00452653" w:rsidRDefault="00E000C9" w:rsidP="007C76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4" w:name="_Hlk53505897"/>
      <w:r w:rsidR="007C767E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Ten years after jubilee, land was more valuable than it was twenty</w:t>
      </w:r>
    </w:p>
    <w:p w:rsidR="006D0DD6" w:rsidRPr="00452653" w:rsidRDefault="007C767E" w:rsidP="007C76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years after jubilee.</w:t>
      </w:r>
    </w:p>
    <w:bookmarkEnd w:id="4"/>
    <w:p w:rsidR="006D0DD6" w:rsidRPr="00452653" w:rsidRDefault="00E000C9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5" w:name="_Hlk53505972"/>
      <w:r w:rsidR="00B10472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D56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C767E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During the year of jubilee, every Hebrew slave was released.</w:t>
      </w:r>
    </w:p>
    <w:bookmarkEnd w:id="5"/>
    <w:p w:rsidR="006D0DD6" w:rsidRPr="00452653" w:rsidRDefault="00E000C9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ED56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C767E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was a law permitting Israelites to have slaves.</w:t>
      </w:r>
    </w:p>
    <w:p w:rsidR="006D0DD6" w:rsidRPr="00452653" w:rsidRDefault="00E000C9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6" w:name="_Hlk53506124"/>
      <w:r w:rsidR="00ED56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C767E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promised rain if the people would obey His laws.</w:t>
      </w:r>
    </w:p>
    <w:bookmarkEnd w:id="6"/>
    <w:p w:rsidR="006D0DD6" w:rsidRPr="00452653" w:rsidRDefault="00E000C9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ED56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C767E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Five obedient Hebrews could put 10,000 to fight.</w:t>
      </w:r>
    </w:p>
    <w:p w:rsidR="006D0DD6" w:rsidRPr="00452653" w:rsidRDefault="00E000C9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ED56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C767E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promised a curse of judgment upon the disobedient.</w:t>
      </w:r>
    </w:p>
    <w:p w:rsidR="007C767E" w:rsidRPr="00452653" w:rsidRDefault="00E000C9" w:rsidP="007C76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22.</w:t>
      </w:r>
      <w:r w:rsidR="00ED56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C767E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redeem a sanctified field, one must pay the estimation plus one</w:t>
      </w:r>
    </w:p>
    <w:p w:rsidR="006D0DD6" w:rsidRPr="00452653" w:rsidRDefault="007C767E" w:rsidP="007C76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fifth.</w:t>
      </w:r>
    </w:p>
    <w:p w:rsidR="006D0DD6" w:rsidRPr="00452653" w:rsidRDefault="00E000C9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7" w:name="_Hlk53506294"/>
      <w:r w:rsidR="008D158C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7C767E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sanctified house was one dedicated to God for service.</w:t>
      </w:r>
    </w:p>
    <w:bookmarkEnd w:id="7"/>
    <w:p w:rsidR="00D83C48" w:rsidRPr="00452653" w:rsidRDefault="00E000C9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24</w:t>
      </w:r>
      <w:r w:rsidR="00AB3603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D56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C767E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All the tithe of the land belonged to the Lord.</w:t>
      </w:r>
    </w:p>
    <w:p w:rsidR="007C767E" w:rsidRPr="00452653" w:rsidRDefault="00E000C9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25</w:t>
      </w:r>
      <w:r w:rsidR="008D158C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7C767E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book of Leviticus mostly contains laws regulating the priests and</w:t>
      </w:r>
    </w:p>
    <w:p w:rsidR="00466D40" w:rsidRPr="00452653" w:rsidRDefault="007C767E" w:rsidP="00DA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Levites.</w:t>
      </w:r>
    </w:p>
    <w:p w:rsidR="007C767E" w:rsidRPr="00452653" w:rsidRDefault="006D0DD6" w:rsidP="007C76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452653" w:rsidRDefault="002A449E" w:rsidP="007C76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452653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</w:rPr>
      </w:pPr>
      <w:r w:rsidRPr="00452653">
        <w:rPr>
          <w:rFonts w:ascii="Times New Roman" w:hAnsi="Times New Roman" w:cs="Times New Roman"/>
          <w:color w:val="0D0D0D" w:themeColor="text1" w:themeTint="F2"/>
        </w:rPr>
        <w:t xml:space="preserve">Chapter &amp; Verse       </w:t>
      </w:r>
    </w:p>
    <w:p w:rsidR="00E01CFD" w:rsidRPr="00452653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r w:rsidR="00E01CFD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 common priest might defile himself by touching the dead bodies of what        </w:t>
      </w:r>
    </w:p>
    <w:p w:rsidR="002A449E" w:rsidRPr="00452653" w:rsidRDefault="00E01CFD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six nearest of kin? </w:t>
      </w:r>
      <w:bookmarkStart w:id="8" w:name="_Hlk55237965"/>
      <w:r w:rsidR="00DE53DE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</w:t>
      </w:r>
      <w:r w:rsidR="002A449E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</w:t>
      </w:r>
      <w:bookmarkEnd w:id="8"/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27.</w:t>
      </w:r>
      <w:r w:rsidR="00E01CFD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For whom might the high priest defile h</w:t>
      </w:r>
      <w:r w:rsidR="00987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imself? _______________________</w:t>
      </w:r>
    </w:p>
    <w:p w:rsidR="002A449E" w:rsidRPr="00452653" w:rsidRDefault="00987D7A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3C6D19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920A8F" w:rsidRPr="00452653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28</w:t>
      </w:r>
      <w:r w:rsidR="00BF70E8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01CFD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God prohibit a blemished priest to do? _______________________</w:t>
      </w:r>
    </w:p>
    <w:p w:rsidR="00F23EA3" w:rsidRPr="00452653" w:rsidRDefault="00F23EA3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3C6D19" w:rsidRPr="00452653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29.</w:t>
      </w:r>
      <w:r w:rsidR="00E01CFD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leprous priest was prohibited from eating ___________________________</w:t>
      </w:r>
    </w:p>
    <w:p w:rsidR="0076686F" w:rsidRPr="00452653" w:rsidRDefault="0076686F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987D7A" w:rsidRDefault="002A449E" w:rsidP="002C3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E01CFD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part of a man's food should he give to the priest if he had eaten</w:t>
      </w:r>
      <w:r w:rsidR="00987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</w:t>
      </w:r>
    </w:p>
    <w:p w:rsidR="009E770C" w:rsidRPr="00452653" w:rsidRDefault="00987D7A" w:rsidP="002C3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E01CFD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unwittingly? </w:t>
      </w:r>
      <w:r w:rsidR="009E770C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</w:t>
      </w:r>
      <w:r w:rsidR="00E01CFD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AF76B8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_______.</w:t>
      </w:r>
    </w:p>
    <w:p w:rsidR="002A449E" w:rsidRPr="00452653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BF70E8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01CFD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God said, “I will be among the children of Israel." </w:t>
      </w:r>
      <w:r w:rsidR="003C6D19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</w:t>
      </w:r>
      <w:r w:rsidR="00AC3003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</w:p>
    <w:p w:rsidR="00E01CFD" w:rsidRPr="00452653" w:rsidRDefault="00E01CFD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E01CFD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On what day and month was the </w:t>
      </w:r>
      <w:r w:rsidR="00AF76B8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Passover</w:t>
      </w:r>
      <w:r w:rsidR="00E01CFD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observed? ____________________</w:t>
      </w:r>
    </w:p>
    <w:p w:rsidR="002A449E" w:rsidRPr="00452653" w:rsidRDefault="00987D7A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3C6D19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______________________________________________________________.</w:t>
      </w:r>
    </w:p>
    <w:p w:rsidR="008D158C" w:rsidRPr="00452653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E01CFD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 what day and month was the feast of unleavened bread? ______________</w:t>
      </w:r>
    </w:p>
    <w:p w:rsidR="00F23EA3" w:rsidRPr="00452653" w:rsidRDefault="008D158C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</w:t>
      </w:r>
      <w:r w:rsidR="00F23EA3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</w:t>
      </w:r>
      <w:r w:rsidR="00830469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AC3003" w:rsidRPr="00452653" w:rsidRDefault="002A449E" w:rsidP="00AC30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E01CFD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 what day and month was the feast of first fruits? ____________________</w:t>
      </w:r>
    </w:p>
    <w:p w:rsidR="002A449E" w:rsidRPr="00452653" w:rsidRDefault="00E01CFD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E01CFD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 what day and month was the feast of pentecost? _____________________</w:t>
      </w:r>
    </w:p>
    <w:p w:rsidR="000543BE" w:rsidRPr="00452653" w:rsidRDefault="00987D7A" w:rsidP="000543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3C6D19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</w:t>
      </w:r>
      <w:r w:rsidR="0071786E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6F619F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A22E1" w:rsidRPr="00452653" w:rsidRDefault="006A0790" w:rsidP="000B47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F3394A" w:rsidRPr="00452653" w:rsidRDefault="00F3394A" w:rsidP="00F339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734493" w:rsidRPr="00452653" w:rsidRDefault="00734493" w:rsidP="00690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52653">
        <w:rPr>
          <w:rFonts w:ascii="Times New Roman" w:hAnsi="Times New Roman" w:cs="Times New Roman"/>
          <w:color w:val="0D0D0D" w:themeColor="text1" w:themeTint="F2"/>
        </w:rPr>
        <w:t>Chapter &amp; Verse</w:t>
      </w:r>
    </w:p>
    <w:p w:rsidR="00734493" w:rsidRPr="0045265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36.</w:t>
      </w:r>
      <w:r w:rsidR="001568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01CFD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 what day and month was the feast of trumpets? _____________________</w:t>
      </w:r>
    </w:p>
    <w:p w:rsidR="00734493" w:rsidRPr="0045265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Pr="0045265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1568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01CFD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 what day and month was the feast of atonement? ____________________</w:t>
      </w:r>
    </w:p>
    <w:p w:rsidR="00734493" w:rsidRPr="0045265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Pr="0045265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38.</w:t>
      </w:r>
      <w:r w:rsidR="001568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01CFD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 what day and month was the feast of tabernacles? ___________________</w:t>
      </w:r>
    </w:p>
    <w:p w:rsidR="00734493" w:rsidRPr="0045265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536545" w:rsidRPr="00452653" w:rsidRDefault="0073449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E01CFD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type of oil was used in the candlestick? _________________________</w:t>
      </w:r>
    </w:p>
    <w:p w:rsidR="00830469" w:rsidRPr="00452653" w:rsidRDefault="00830469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72758" w:rsidRDefault="0073449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E01CFD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punishment was imposed upon a murderer? ______________________</w:t>
      </w:r>
    </w:p>
    <w:p w:rsidR="00734493" w:rsidRPr="00452653" w:rsidRDefault="001568FC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CA1E61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</w:t>
      </w:r>
      <w:r w:rsidR="00830469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E01CFD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was to happen to the land during the sabbath year? ________________</w:t>
      </w:r>
    </w:p>
    <w:p w:rsidR="00734493" w:rsidRPr="00452653" w:rsidRDefault="001568FC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2F1F4B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</w:t>
      </w:r>
      <w:r w:rsidR="001D6B69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________.</w:t>
      </w:r>
    </w:p>
    <w:p w:rsidR="00F3394A" w:rsidRPr="0045265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01CFD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appointed to appraise one's vow? ___________________________</w:t>
      </w:r>
    </w:p>
    <w:p w:rsidR="00F3394A" w:rsidRPr="00452653" w:rsidRDefault="00F3394A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325A0C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E01CFD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two attributes are discussed in chapter 26? _______________________</w:t>
      </w:r>
    </w:p>
    <w:p w:rsidR="00734493" w:rsidRPr="00452653" w:rsidRDefault="001568FC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536C74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325A0C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</w:t>
      </w:r>
      <w:r w:rsidR="00734493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_________________________________________.</w:t>
      </w:r>
    </w:p>
    <w:p w:rsidR="005D4000" w:rsidRPr="0045265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85"/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9"/>
      <w:r w:rsidR="00E01CFD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one offered himself or his house unto the Lord, it was called ________</w:t>
      </w:r>
    </w:p>
    <w:p w:rsidR="00ED3F4B" w:rsidRPr="00452653" w:rsidRDefault="005D4000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5522BD" w:rsidRPr="00452653" w:rsidRDefault="00734493" w:rsidP="00552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60"/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bookmarkEnd w:id="10"/>
      <w:r w:rsidR="001568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01CFD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Information contained in Leviticus was given Moses in what mountain _____</w:t>
      </w:r>
    </w:p>
    <w:p w:rsidR="00F3394A" w:rsidRPr="00452653" w:rsidRDefault="00F3394A" w:rsidP="00552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01CFD" w:rsidRPr="00452653" w:rsidRDefault="00734493" w:rsidP="00E01C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452653" w:rsidRDefault="00E01CFD" w:rsidP="00E01C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857247"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Personal Notes</w:t>
      </w:r>
    </w:p>
    <w:p w:rsidR="005F00DD" w:rsidRPr="00452653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452653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45265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5265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5265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5265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5265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5265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5265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5265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52653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452653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52653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52653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52653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452653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52653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52653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452653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5265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</w:p>
    <w:sectPr w:rsidR="009712FF" w:rsidRPr="00452653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1+cDCnXPy8GR2ZuhuDpjf6TrEvY=" w:salt="dbtfn1VUJaSlixm1zrLUIw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D7422B"/>
    <w:rsid w:val="00002B82"/>
    <w:rsid w:val="00006DD5"/>
    <w:rsid w:val="000347E5"/>
    <w:rsid w:val="000543BE"/>
    <w:rsid w:val="00096DD6"/>
    <w:rsid w:val="000B2F9F"/>
    <w:rsid w:val="000B4704"/>
    <w:rsid w:val="000C15DF"/>
    <w:rsid w:val="000D04E0"/>
    <w:rsid w:val="000E4627"/>
    <w:rsid w:val="0011557E"/>
    <w:rsid w:val="001568FC"/>
    <w:rsid w:val="00172758"/>
    <w:rsid w:val="001868CE"/>
    <w:rsid w:val="001B2C2D"/>
    <w:rsid w:val="001C4475"/>
    <w:rsid w:val="001D6B69"/>
    <w:rsid w:val="002114CA"/>
    <w:rsid w:val="00272062"/>
    <w:rsid w:val="002731AB"/>
    <w:rsid w:val="002A449E"/>
    <w:rsid w:val="002B35AB"/>
    <w:rsid w:val="002C2B06"/>
    <w:rsid w:val="002C3000"/>
    <w:rsid w:val="002F1F4B"/>
    <w:rsid w:val="00302B86"/>
    <w:rsid w:val="00304EBE"/>
    <w:rsid w:val="00325A0C"/>
    <w:rsid w:val="0033315C"/>
    <w:rsid w:val="003524B1"/>
    <w:rsid w:val="003625E2"/>
    <w:rsid w:val="00372F9A"/>
    <w:rsid w:val="0037644F"/>
    <w:rsid w:val="003C08A1"/>
    <w:rsid w:val="003C6D19"/>
    <w:rsid w:val="003D1B41"/>
    <w:rsid w:val="00430C6C"/>
    <w:rsid w:val="00445B8D"/>
    <w:rsid w:val="00452653"/>
    <w:rsid w:val="00460446"/>
    <w:rsid w:val="00463109"/>
    <w:rsid w:val="00466D40"/>
    <w:rsid w:val="0048756A"/>
    <w:rsid w:val="00496A1F"/>
    <w:rsid w:val="004A75C6"/>
    <w:rsid w:val="00534FA7"/>
    <w:rsid w:val="00536545"/>
    <w:rsid w:val="00536C74"/>
    <w:rsid w:val="00537849"/>
    <w:rsid w:val="005500FF"/>
    <w:rsid w:val="005522BD"/>
    <w:rsid w:val="005641F9"/>
    <w:rsid w:val="00564C13"/>
    <w:rsid w:val="005D4000"/>
    <w:rsid w:val="005E4215"/>
    <w:rsid w:val="005F00DD"/>
    <w:rsid w:val="00616714"/>
    <w:rsid w:val="006258E1"/>
    <w:rsid w:val="0063784E"/>
    <w:rsid w:val="00637BCD"/>
    <w:rsid w:val="006460C0"/>
    <w:rsid w:val="00660B32"/>
    <w:rsid w:val="006901D9"/>
    <w:rsid w:val="006A0790"/>
    <w:rsid w:val="006C3179"/>
    <w:rsid w:val="006D0DD6"/>
    <w:rsid w:val="006D3D05"/>
    <w:rsid w:val="006E618D"/>
    <w:rsid w:val="006F619F"/>
    <w:rsid w:val="0071786E"/>
    <w:rsid w:val="00720504"/>
    <w:rsid w:val="00734493"/>
    <w:rsid w:val="00736CBF"/>
    <w:rsid w:val="00741049"/>
    <w:rsid w:val="0074724D"/>
    <w:rsid w:val="0076431D"/>
    <w:rsid w:val="0076686F"/>
    <w:rsid w:val="007822E4"/>
    <w:rsid w:val="00795DA8"/>
    <w:rsid w:val="007A4A3D"/>
    <w:rsid w:val="007C215B"/>
    <w:rsid w:val="007C767E"/>
    <w:rsid w:val="007D4050"/>
    <w:rsid w:val="007E1CC0"/>
    <w:rsid w:val="007E3231"/>
    <w:rsid w:val="00800F1C"/>
    <w:rsid w:val="00813208"/>
    <w:rsid w:val="00814933"/>
    <w:rsid w:val="00817165"/>
    <w:rsid w:val="00830469"/>
    <w:rsid w:val="00832621"/>
    <w:rsid w:val="008356A7"/>
    <w:rsid w:val="00841864"/>
    <w:rsid w:val="008470B3"/>
    <w:rsid w:val="00857247"/>
    <w:rsid w:val="00875AC8"/>
    <w:rsid w:val="0087646B"/>
    <w:rsid w:val="008C0C5F"/>
    <w:rsid w:val="008D158C"/>
    <w:rsid w:val="008F0681"/>
    <w:rsid w:val="008F0C14"/>
    <w:rsid w:val="008F6294"/>
    <w:rsid w:val="008F6DAB"/>
    <w:rsid w:val="00904001"/>
    <w:rsid w:val="009133A3"/>
    <w:rsid w:val="00920A8F"/>
    <w:rsid w:val="009316D2"/>
    <w:rsid w:val="0094747B"/>
    <w:rsid w:val="00947A15"/>
    <w:rsid w:val="00960AFF"/>
    <w:rsid w:val="009712FF"/>
    <w:rsid w:val="00971733"/>
    <w:rsid w:val="00971E3F"/>
    <w:rsid w:val="00987D7A"/>
    <w:rsid w:val="009A13AE"/>
    <w:rsid w:val="009B0679"/>
    <w:rsid w:val="009D5604"/>
    <w:rsid w:val="009D7336"/>
    <w:rsid w:val="009D7F4E"/>
    <w:rsid w:val="009E093A"/>
    <w:rsid w:val="009E770C"/>
    <w:rsid w:val="009F3B4F"/>
    <w:rsid w:val="00A203B9"/>
    <w:rsid w:val="00A64008"/>
    <w:rsid w:val="00A65C51"/>
    <w:rsid w:val="00A839B5"/>
    <w:rsid w:val="00AB2F4E"/>
    <w:rsid w:val="00AB3603"/>
    <w:rsid w:val="00AC3003"/>
    <w:rsid w:val="00AD5B29"/>
    <w:rsid w:val="00AF0FCB"/>
    <w:rsid w:val="00AF76B8"/>
    <w:rsid w:val="00B01D57"/>
    <w:rsid w:val="00B10472"/>
    <w:rsid w:val="00B35C1D"/>
    <w:rsid w:val="00B35F3C"/>
    <w:rsid w:val="00B831B2"/>
    <w:rsid w:val="00B835D6"/>
    <w:rsid w:val="00B85FC9"/>
    <w:rsid w:val="00B93A10"/>
    <w:rsid w:val="00BA0433"/>
    <w:rsid w:val="00BA2F6E"/>
    <w:rsid w:val="00BC5FFC"/>
    <w:rsid w:val="00BD3497"/>
    <w:rsid w:val="00BE2F65"/>
    <w:rsid w:val="00BF6221"/>
    <w:rsid w:val="00BF70E8"/>
    <w:rsid w:val="00C0623F"/>
    <w:rsid w:val="00C20097"/>
    <w:rsid w:val="00C214BA"/>
    <w:rsid w:val="00C65E5C"/>
    <w:rsid w:val="00CA1E61"/>
    <w:rsid w:val="00CA22E1"/>
    <w:rsid w:val="00CB2293"/>
    <w:rsid w:val="00CD3C0A"/>
    <w:rsid w:val="00CD7263"/>
    <w:rsid w:val="00D15CD2"/>
    <w:rsid w:val="00D36E2E"/>
    <w:rsid w:val="00D3743E"/>
    <w:rsid w:val="00D544CA"/>
    <w:rsid w:val="00D600A7"/>
    <w:rsid w:val="00D7422B"/>
    <w:rsid w:val="00D83C48"/>
    <w:rsid w:val="00DA1863"/>
    <w:rsid w:val="00DE3EC9"/>
    <w:rsid w:val="00DE53DE"/>
    <w:rsid w:val="00E000C9"/>
    <w:rsid w:val="00E01CFD"/>
    <w:rsid w:val="00E0271D"/>
    <w:rsid w:val="00E074B4"/>
    <w:rsid w:val="00E158FA"/>
    <w:rsid w:val="00E22F6A"/>
    <w:rsid w:val="00E308C7"/>
    <w:rsid w:val="00E366F4"/>
    <w:rsid w:val="00E66301"/>
    <w:rsid w:val="00E818A0"/>
    <w:rsid w:val="00E92917"/>
    <w:rsid w:val="00EB755C"/>
    <w:rsid w:val="00ED2F2A"/>
    <w:rsid w:val="00ED3F4B"/>
    <w:rsid w:val="00ED56CE"/>
    <w:rsid w:val="00EE056F"/>
    <w:rsid w:val="00EF1C31"/>
    <w:rsid w:val="00F12B79"/>
    <w:rsid w:val="00F23EA3"/>
    <w:rsid w:val="00F276C6"/>
    <w:rsid w:val="00F31038"/>
    <w:rsid w:val="00F3394A"/>
    <w:rsid w:val="00F36E67"/>
    <w:rsid w:val="00F41740"/>
    <w:rsid w:val="00F431B5"/>
    <w:rsid w:val="00F445B8"/>
    <w:rsid w:val="00F5063F"/>
    <w:rsid w:val="00F53B31"/>
    <w:rsid w:val="00F70D91"/>
    <w:rsid w:val="00F86F97"/>
    <w:rsid w:val="00FB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,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E3D2-C924-4E32-B631-96F21989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8</TotalTime>
  <Pages>1</Pages>
  <Words>1045</Words>
  <Characters>5960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9</cp:revision>
  <dcterms:created xsi:type="dcterms:W3CDTF">2020-11-19T01:53:00Z</dcterms:created>
  <dcterms:modified xsi:type="dcterms:W3CDTF">2023-07-07T22:56:00Z</dcterms:modified>
</cp:coreProperties>
</file>