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8F6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C1E9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</w:p>
    <w:p w:rsidR="003625E2" w:rsidRDefault="003625E2" w:rsidP="00D83C48">
      <w:pPr>
        <w:rPr>
          <w:rFonts w:ascii="Times New Roman" w:hAnsi="Times New Roman" w:cs="Times New Roman"/>
          <w:color w:val="000000" w:themeColor="text1"/>
        </w:rPr>
      </w:pPr>
    </w:p>
    <w:p w:rsidR="001B2C2D" w:rsidRPr="00F41740" w:rsidRDefault="006D0DD6" w:rsidP="00466D4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41740">
        <w:rPr>
          <w:rFonts w:ascii="Times New Roman" w:hAnsi="Times New Roman" w:cs="Times New Roman"/>
          <w:color w:val="000000" w:themeColor="text1"/>
        </w:rPr>
        <w:t xml:space="preserve">Chapter/Verse     T      F       </w:t>
      </w:r>
      <w:r w:rsidR="00380C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</w:t>
      </w:r>
      <w:r w:rsidRPr="00F41740">
        <w:rPr>
          <w:rFonts w:ascii="Times New Roman" w:hAnsi="Times New Roman" w:cs="Times New Roman"/>
          <w:color w:val="000000" w:themeColor="text1"/>
        </w:rPr>
        <w:t xml:space="preserve">   </w:t>
      </w:r>
      <w:r w:rsidRPr="00741049">
        <w:rPr>
          <w:rFonts w:ascii="Times New Roman" w:hAnsi="Times New Roman" w:cs="Times New Roman"/>
          <w:color w:val="000000" w:themeColor="text1"/>
        </w:rPr>
        <w:t>Assignment:</w:t>
      </w:r>
      <w:r w:rsidR="00380C5C">
        <w:rPr>
          <w:rFonts w:ascii="Times New Roman" w:hAnsi="Times New Roman" w:cs="Times New Roman"/>
          <w:color w:val="000000" w:themeColor="text1"/>
        </w:rPr>
        <w:t xml:space="preserve"> </w:t>
      </w:r>
      <w:r w:rsidR="00C96C67" w:rsidRPr="00C96C67">
        <w:rPr>
          <w:rFonts w:ascii="Times New Roman" w:hAnsi="Times New Roman" w:cs="Times New Roman"/>
          <w:b/>
          <w:bCs/>
          <w:i/>
          <w:iCs/>
          <w:color w:val="000000" w:themeColor="text1"/>
        </w:rPr>
        <w:t>Numbers</w:t>
      </w:r>
      <w:r w:rsidR="006C1E9C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6-10;</w:t>
      </w:r>
      <w:r w:rsidR="00380C5C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6C1E9C">
        <w:rPr>
          <w:rFonts w:ascii="Times New Roman" w:hAnsi="Times New Roman" w:cs="Times New Roman"/>
          <w:b/>
          <w:bCs/>
          <w:i/>
          <w:iCs/>
          <w:color w:val="000000" w:themeColor="text1"/>
        </w:rPr>
        <w:t>Exodus 13:21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6D0DD6" w:rsidRPr="008304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A Nazarite was to eat only bread and the fruit of the vine.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A Nazarite was to refrain from touching the dead.</w:t>
      </w:r>
    </w:p>
    <w:bookmarkEnd w:id="0"/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vow of the Nazarite was voluntary. 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At the close of the Nazarite's vow, he was to make an offering.</w:t>
      </w:r>
    </w:p>
    <w:p w:rsidR="006D0DD6" w:rsidRPr="00304EBE" w:rsidRDefault="00D316A9" w:rsidP="0025563D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Old Testament benediction is found in the sixth chapter.</w:t>
      </w:r>
    </w:p>
    <w:bookmarkEnd w:id="1"/>
    <w:p w:rsidR="009E093A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Tabernacle was both anointed and sanctified by Moses.</w:t>
      </w:r>
    </w:p>
    <w:p w:rsidR="0063784E" w:rsidRPr="002C3000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Pr="00D316A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princes of Israel made an offering unto the Lord.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sons of Kohath were given wagons for the Lord's service.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Each prince offered the same type of offering.</w:t>
      </w:r>
    </w:p>
    <w:p w:rsidR="004A75C6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God spoke to Moses from between the cherubims.</w:t>
      </w:r>
    </w:p>
    <w:p w:rsidR="006D0DD6" w:rsidRPr="0011557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6A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D316A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</w:t>
      </w:r>
      <w:r w:rsidR="006D0DD6" w:rsidRPr="00CB2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candlestick was of beaten gold.</w:t>
      </w:r>
    </w:p>
    <w:p w:rsidR="006E618D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In purifying the Levite, water was sprinkled upon him.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Levites were actually offered before the Lord by Israel.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Levites were to cease their Tabernacle service at the age of 50.</w:t>
      </w:r>
    </w:p>
    <w:bookmarkEnd w:id="2"/>
    <w:p w:rsidR="00466D40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Though the Levites were set aside for service, there was no ceremony.</w:t>
      </w:r>
    </w:p>
    <w:bookmarkEnd w:id="3"/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God appointed a season for the keeping of the Passover.</w:t>
      </w:r>
    </w:p>
    <w:bookmarkEnd w:id="4"/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second </w:t>
      </w:r>
      <w:r w:rsidR="0037224E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Passover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was kept one month following the first one.</w:t>
      </w:r>
    </w:p>
    <w:bookmarkEnd w:id="5"/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cloud or fire covered the Tabernacle always.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children of Israel journeyed only when the cloud led.</w:t>
      </w:r>
    </w:p>
    <w:bookmarkEnd w:id="6"/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Strangers were permitted to keep the Passover.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The silver trumpets were made of one piece.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8BD" w:rsidRPr="001F48BD">
        <w:rPr>
          <w:rFonts w:ascii="Times New Roman" w:hAnsi="Times New Roman" w:cs="Times New Roman"/>
          <w:color w:val="000000" w:themeColor="text1"/>
          <w:sz w:val="28"/>
          <w:szCs w:val="28"/>
        </w:rPr>
        <w:t>An alarm was to be sounded to gather the congregation together.</w:t>
      </w:r>
    </w:p>
    <w:p w:rsidR="006D0DD6" w:rsidRPr="00304EBE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The standard of Judah was commissioned to lead in battle.</w:t>
      </w:r>
    </w:p>
    <w:bookmarkEnd w:id="7"/>
    <w:p w:rsidR="00D83C48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24</w:t>
      </w:r>
      <w:r w:rsidR="00AB3603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The father-in-law of Moses followed him to the promised land.</w:t>
      </w:r>
    </w:p>
    <w:p w:rsidR="005D508B" w:rsidRDefault="00D316A9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6258E1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When the ark set forward, Moses said, “Rise up, Lord, and let thine</w:t>
      </w:r>
    </w:p>
    <w:p w:rsidR="00466D40" w:rsidRDefault="00BC6167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enemies be scattered."</w:t>
      </w:r>
    </w:p>
    <w:p w:rsidR="007C767E" w:rsidRDefault="006D0DD6" w:rsidP="002556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9133A3" w:rsidRDefault="000F78C1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spacing w:line="33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2A449E" w:rsidRPr="009133A3">
        <w:rPr>
          <w:rFonts w:ascii="Times New Roman" w:hAnsi="Times New Roman" w:cs="Times New Roman"/>
          <w:color w:val="000000" w:themeColor="text1"/>
          <w:sz w:val="28"/>
          <w:szCs w:val="28"/>
        </w:rPr>
        <w:t>COMPLETION QUESTIONS</w:t>
      </w:r>
    </w:p>
    <w:p w:rsidR="002A449E" w:rsidRP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A449E">
        <w:rPr>
          <w:rFonts w:ascii="Times New Roman" w:hAnsi="Times New Roman" w:cs="Times New Roman"/>
          <w:color w:val="000000" w:themeColor="text1"/>
        </w:rPr>
        <w:t xml:space="preserve">Chapter &amp; Verse       </w:t>
      </w:r>
    </w:p>
    <w:p w:rsidR="00E01C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List three things which a Nazarite was to refrain from doing.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0F78C1" w:rsidRDefault="000F78C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If a Nazarite touched a dead body, what could he offer for cleansing?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8147E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A449E" w:rsidRPr="008356A7" w:rsidRDefault="00D6679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920A8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28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Following his separation, what three animals was the Nazarite to offer?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23EA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C6D1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Where was the Nazarite to shave off his hair?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</w:p>
    <w:p w:rsidR="0076686F" w:rsidRPr="008356A7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4C2AB3" w:rsidRPr="008356A7" w:rsidRDefault="002A449E" w:rsidP="004C2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Give the Old Testament benediction.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</w:t>
      </w:r>
    </w:p>
    <w:p w:rsidR="009E770C" w:rsidRPr="008356A7" w:rsidRDefault="000F78C1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How many golden spoons did the princes offer?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E01CFD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How many bullocks did the princes offer?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</w:t>
      </w:r>
    </w:p>
    <w:p w:rsidR="002A449E" w:rsidRPr="008356A7" w:rsidRDefault="00D6679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______________________________________________________________.</w:t>
      </w:r>
    </w:p>
    <w:p w:rsidR="008D158C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How many he-goats did the princes offer?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</w:t>
      </w:r>
    </w:p>
    <w:p w:rsidR="00F23EA3" w:rsidRPr="008356A7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003" w:rsidRDefault="002A449E" w:rsidP="00AC3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2B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How many lights were there in the candlestick?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2A449E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5D508B" w:rsidRPr="005D508B">
        <w:rPr>
          <w:rFonts w:ascii="Times New Roman" w:hAnsi="Times New Roman" w:cs="Times New Roman"/>
          <w:sz w:val="28"/>
          <w:szCs w:val="28"/>
        </w:rPr>
        <w:t>“Thou shalt set the Levites before Aaron, and before his sons, and offer</w:t>
      </w:r>
      <w:r w:rsidR="005D508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F78C1" w:rsidRDefault="00D6679C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71786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F6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2E1" w:rsidRDefault="006A0790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3394A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9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6901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493">
        <w:rPr>
          <w:rFonts w:ascii="Times New Roman" w:hAnsi="Times New Roman" w:cs="Times New Roman"/>
          <w:color w:val="000000" w:themeColor="text1"/>
        </w:rPr>
        <w:t>Chapter &amp; Verse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The Levites were taken from among the Israelites instead of the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At what age could a Levite begin serving in the Tabernacle?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What kept some men from keeping the Passover?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On what day was the second Passover observed?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830469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What is stated about the bones of the Passover?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734493" w:rsidRPr="00734493" w:rsidRDefault="00AD2CF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CA1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By what method did God lead Israel in the wilderness?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734493" w:rsidRPr="00734493" w:rsidRDefault="00AD2CF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F1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  <w:r w:rsidR="001D6B69">
        <w:rPr>
          <w:rFonts w:ascii="Times New Roman" w:hAnsi="Times New Roman" w:cs="Times New Roman"/>
          <w:color w:val="000000" w:themeColor="text1"/>
          <w:sz w:val="28"/>
          <w:szCs w:val="28"/>
        </w:rPr>
        <w:t>________.</w:t>
      </w:r>
    </w:p>
    <w:p w:rsidR="00F3394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sz w:val="28"/>
          <w:szCs w:val="28"/>
        </w:rPr>
        <w:t>Who were to gather when one silver trumpet blew?</w:t>
      </w:r>
      <w:r w:rsidR="005D508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F3394A" w:rsidRPr="00734493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On what day did the cloud start toward Paran?</w:t>
      </w:r>
      <w:r w:rsidR="001F1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734493" w:rsidRPr="00734493" w:rsidRDefault="001F1FC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36C7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25A0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34493"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_________________________________________.</w:t>
      </w:r>
    </w:p>
    <w:p w:rsidR="005D400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8" w:name="_Hlk56011485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bookmarkEnd w:id="8"/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What man led the army of Judah?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ED3F4B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508B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9" w:name="_Hlk56011460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bookmarkEnd w:id="9"/>
      <w:r w:rsidR="00AD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To whom was Moses speaking when he said, “Come with us, and we will do</w:t>
      </w:r>
    </w:p>
    <w:p w:rsidR="00F3394A" w:rsidRDefault="001F1FC4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5D508B" w:rsidRPr="005D508B">
        <w:rPr>
          <w:rFonts w:ascii="Times New Roman" w:hAnsi="Times New Roman" w:cs="Times New Roman"/>
          <w:color w:val="000000" w:themeColor="text1"/>
          <w:sz w:val="28"/>
          <w:szCs w:val="28"/>
        </w:rPr>
        <w:t>thee good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>?” ___________________________________________________.</w:t>
      </w:r>
    </w:p>
    <w:p w:rsidR="00E01CFD" w:rsidRDefault="00734493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E01CFD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57247">
        <w:rPr>
          <w:rFonts w:ascii="Times New Roman" w:hAnsi="Times New Roman" w:cs="Times New Roman"/>
          <w:color w:val="000000" w:themeColor="text1"/>
          <w:sz w:val="28"/>
          <w:szCs w:val="28"/>
        </w:rPr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D0DD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6D0DD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714nNRVnt1xQSyocZbqSh6u0HnA=" w:salt="yLefeboGYMCZf7KN1RJbD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4385E"/>
    <w:rsid w:val="00002B82"/>
    <w:rsid w:val="00006DD5"/>
    <w:rsid w:val="000347E5"/>
    <w:rsid w:val="0004385E"/>
    <w:rsid w:val="000543BE"/>
    <w:rsid w:val="00096DD6"/>
    <w:rsid w:val="000B2F9F"/>
    <w:rsid w:val="000B4704"/>
    <w:rsid w:val="000C15DF"/>
    <w:rsid w:val="000D04E0"/>
    <w:rsid w:val="000E4627"/>
    <w:rsid w:val="000F78C1"/>
    <w:rsid w:val="0011557E"/>
    <w:rsid w:val="00172758"/>
    <w:rsid w:val="001868CE"/>
    <w:rsid w:val="001B2C2D"/>
    <w:rsid w:val="001C4475"/>
    <w:rsid w:val="001D6B69"/>
    <w:rsid w:val="001F1FC4"/>
    <w:rsid w:val="001F48BD"/>
    <w:rsid w:val="002114CA"/>
    <w:rsid w:val="0025563D"/>
    <w:rsid w:val="00272062"/>
    <w:rsid w:val="002731AB"/>
    <w:rsid w:val="002A449E"/>
    <w:rsid w:val="002B25F6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24E"/>
    <w:rsid w:val="00372F9A"/>
    <w:rsid w:val="0037644F"/>
    <w:rsid w:val="00380C5C"/>
    <w:rsid w:val="003C08A1"/>
    <w:rsid w:val="003C6D19"/>
    <w:rsid w:val="003D1B41"/>
    <w:rsid w:val="00430C6C"/>
    <w:rsid w:val="00445B8D"/>
    <w:rsid w:val="00460446"/>
    <w:rsid w:val="00463109"/>
    <w:rsid w:val="00466D40"/>
    <w:rsid w:val="0048756A"/>
    <w:rsid w:val="00496A1F"/>
    <w:rsid w:val="004A75C6"/>
    <w:rsid w:val="004C2AB3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1E9C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4724D"/>
    <w:rsid w:val="0076431D"/>
    <w:rsid w:val="0076686F"/>
    <w:rsid w:val="007822E4"/>
    <w:rsid w:val="00795DA8"/>
    <w:rsid w:val="007A4A3D"/>
    <w:rsid w:val="007C215B"/>
    <w:rsid w:val="007C767E"/>
    <w:rsid w:val="007D4050"/>
    <w:rsid w:val="007E1CC0"/>
    <w:rsid w:val="007E3231"/>
    <w:rsid w:val="00800F1C"/>
    <w:rsid w:val="00813208"/>
    <w:rsid w:val="008147EF"/>
    <w:rsid w:val="00814933"/>
    <w:rsid w:val="0081524F"/>
    <w:rsid w:val="00817165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D7F4E"/>
    <w:rsid w:val="009E093A"/>
    <w:rsid w:val="009E770C"/>
    <w:rsid w:val="009F3B4F"/>
    <w:rsid w:val="00A203B9"/>
    <w:rsid w:val="00A64008"/>
    <w:rsid w:val="00A65C51"/>
    <w:rsid w:val="00A839B5"/>
    <w:rsid w:val="00AB2F4E"/>
    <w:rsid w:val="00AB3603"/>
    <w:rsid w:val="00AC3003"/>
    <w:rsid w:val="00AD2CF3"/>
    <w:rsid w:val="00AD5B29"/>
    <w:rsid w:val="00AF0FCB"/>
    <w:rsid w:val="00AF76B8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5FFC"/>
    <w:rsid w:val="00BC6167"/>
    <w:rsid w:val="00BD3497"/>
    <w:rsid w:val="00BE2F65"/>
    <w:rsid w:val="00BF6221"/>
    <w:rsid w:val="00BF70E8"/>
    <w:rsid w:val="00C0623F"/>
    <w:rsid w:val="00C20097"/>
    <w:rsid w:val="00C214BA"/>
    <w:rsid w:val="00C65E5C"/>
    <w:rsid w:val="00C96C67"/>
    <w:rsid w:val="00CA1E61"/>
    <w:rsid w:val="00CA22E1"/>
    <w:rsid w:val="00CB2293"/>
    <w:rsid w:val="00CD3C0A"/>
    <w:rsid w:val="00CD7263"/>
    <w:rsid w:val="00D15CD2"/>
    <w:rsid w:val="00D316A9"/>
    <w:rsid w:val="00D36E2E"/>
    <w:rsid w:val="00D3743E"/>
    <w:rsid w:val="00D544CA"/>
    <w:rsid w:val="00D600A7"/>
    <w:rsid w:val="00D6679C"/>
    <w:rsid w:val="00D83C48"/>
    <w:rsid w:val="00D93660"/>
    <w:rsid w:val="00DA1863"/>
    <w:rsid w:val="00DE3EC9"/>
    <w:rsid w:val="00DE53DE"/>
    <w:rsid w:val="00E01CFD"/>
    <w:rsid w:val="00E0271D"/>
    <w:rsid w:val="00E074B4"/>
    <w:rsid w:val="00E158FA"/>
    <w:rsid w:val="00E22F6A"/>
    <w:rsid w:val="00E308C7"/>
    <w:rsid w:val="00E366F4"/>
    <w:rsid w:val="00E61BED"/>
    <w:rsid w:val="00E66301"/>
    <w:rsid w:val="00E818A0"/>
    <w:rsid w:val="00EB755C"/>
    <w:rsid w:val="00ED000C"/>
    <w:rsid w:val="00ED2F2A"/>
    <w:rsid w:val="00ED3F4B"/>
    <w:rsid w:val="00EE056F"/>
    <w:rsid w:val="00EF1C31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47127"/>
    <w:rsid w:val="00F5063F"/>
    <w:rsid w:val="00F53B31"/>
    <w:rsid w:val="00F70D91"/>
    <w:rsid w:val="00F86F97"/>
    <w:rsid w:val="00F94C1D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30</TotalTime>
  <Pages>1</Pages>
  <Words>1027</Words>
  <Characters>5860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16</cp:revision>
  <dcterms:created xsi:type="dcterms:W3CDTF">2020-11-29T00:52:00Z</dcterms:created>
  <dcterms:modified xsi:type="dcterms:W3CDTF">2023-07-08T22:54:00Z</dcterms:modified>
</cp:coreProperties>
</file>