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DD6" w:rsidRDefault="00F31038" w:rsidP="00F31038">
      <w:pPr>
        <w:spacing w:line="36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ALPHA &amp; OMEGA STUDY                           </w:t>
      </w:r>
      <w:r w:rsidR="006D0DD6" w:rsidRPr="0019660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LESSON </w:t>
      </w:r>
      <w:r w:rsidR="008F6294">
        <w:rPr>
          <w:rFonts w:ascii="Times New Roman" w:hAnsi="Times New Roman" w:cs="Times New Roman"/>
          <w:color w:val="000000" w:themeColor="text1"/>
          <w:sz w:val="26"/>
          <w:szCs w:val="26"/>
        </w:rPr>
        <w:t>2</w:t>
      </w:r>
      <w:r w:rsidR="00504666">
        <w:rPr>
          <w:rFonts w:ascii="Times New Roman" w:hAnsi="Times New Roman" w:cs="Times New Roman"/>
          <w:color w:val="000000" w:themeColor="text1"/>
          <w:sz w:val="26"/>
          <w:szCs w:val="26"/>
        </w:rPr>
        <w:t>7</w:t>
      </w:r>
    </w:p>
    <w:p w:rsidR="003625E2" w:rsidRDefault="003625E2" w:rsidP="00D83C48">
      <w:pPr>
        <w:rPr>
          <w:rFonts w:ascii="Times New Roman" w:hAnsi="Times New Roman" w:cs="Times New Roman"/>
          <w:color w:val="000000" w:themeColor="text1"/>
        </w:rPr>
      </w:pPr>
    </w:p>
    <w:p w:rsidR="001B2C2D" w:rsidRPr="00F41740" w:rsidRDefault="006D0DD6" w:rsidP="00433E61">
      <w:pPr>
        <w:spacing w:line="312" w:lineRule="auto"/>
        <w:rPr>
          <w:rFonts w:ascii="Times New Roman" w:hAnsi="Times New Roman" w:cs="Times New Roman"/>
          <w:color w:val="000000" w:themeColor="text1"/>
        </w:rPr>
      </w:pPr>
      <w:r w:rsidRPr="00F41740">
        <w:rPr>
          <w:rFonts w:ascii="Times New Roman" w:hAnsi="Times New Roman" w:cs="Times New Roman"/>
          <w:color w:val="000000" w:themeColor="text1"/>
        </w:rPr>
        <w:t xml:space="preserve">Chapter/Verse     T      F         </w:t>
      </w:r>
      <w:r w:rsidR="007A0467">
        <w:rPr>
          <w:rFonts w:ascii="Times New Roman" w:hAnsi="Times New Roman" w:cs="Times New Roman"/>
          <w:color w:val="000000" w:themeColor="text1"/>
        </w:rPr>
        <w:t xml:space="preserve">                                                                       </w:t>
      </w:r>
      <w:r w:rsidRPr="00F41740">
        <w:rPr>
          <w:rFonts w:ascii="Times New Roman" w:hAnsi="Times New Roman" w:cs="Times New Roman"/>
          <w:color w:val="000000" w:themeColor="text1"/>
        </w:rPr>
        <w:t xml:space="preserve"> </w:t>
      </w:r>
      <w:r w:rsidRPr="00741049">
        <w:rPr>
          <w:rFonts w:ascii="Times New Roman" w:hAnsi="Times New Roman" w:cs="Times New Roman"/>
          <w:color w:val="000000" w:themeColor="text1"/>
        </w:rPr>
        <w:t>Assignment:</w:t>
      </w:r>
      <w:r w:rsidR="007A0467">
        <w:rPr>
          <w:rFonts w:ascii="Times New Roman" w:hAnsi="Times New Roman" w:cs="Times New Roman"/>
          <w:color w:val="000000" w:themeColor="text1"/>
        </w:rPr>
        <w:t xml:space="preserve"> </w:t>
      </w:r>
      <w:r w:rsidR="00C96C67" w:rsidRPr="00C96C67">
        <w:rPr>
          <w:rFonts w:ascii="Times New Roman" w:hAnsi="Times New Roman" w:cs="Times New Roman"/>
          <w:b/>
          <w:bCs/>
          <w:i/>
          <w:iCs/>
          <w:color w:val="000000" w:themeColor="text1"/>
        </w:rPr>
        <w:t>Numbers</w:t>
      </w:r>
      <w:r w:rsidR="007A0467">
        <w:rPr>
          <w:rFonts w:ascii="Times New Roman" w:hAnsi="Times New Roman" w:cs="Times New Roman"/>
          <w:b/>
          <w:bCs/>
          <w:i/>
          <w:iCs/>
          <w:color w:val="000000" w:themeColor="text1"/>
        </w:rPr>
        <w:t xml:space="preserve"> </w:t>
      </w:r>
      <w:r w:rsidR="00504666">
        <w:rPr>
          <w:rFonts w:ascii="Times New Roman" w:hAnsi="Times New Roman" w:cs="Times New Roman"/>
          <w:b/>
          <w:bCs/>
          <w:i/>
          <w:iCs/>
          <w:color w:val="000000" w:themeColor="text1"/>
        </w:rPr>
        <w:t>11-15;</w:t>
      </w:r>
      <w:r w:rsidR="007A0467">
        <w:rPr>
          <w:rFonts w:ascii="Times New Roman" w:hAnsi="Times New Roman" w:cs="Times New Roman"/>
          <w:b/>
          <w:bCs/>
          <w:i/>
          <w:iCs/>
          <w:color w:val="000000" w:themeColor="text1"/>
        </w:rPr>
        <w:t xml:space="preserve"> </w:t>
      </w:r>
      <w:r w:rsidR="00504666">
        <w:rPr>
          <w:rFonts w:ascii="Times New Roman" w:hAnsi="Times New Roman" w:cs="Times New Roman"/>
          <w:b/>
          <w:bCs/>
          <w:i/>
          <w:iCs/>
          <w:color w:val="000000" w:themeColor="text1"/>
        </w:rPr>
        <w:t>Exodus 2:15-21</w:t>
      </w:r>
    </w:p>
    <w:p w:rsidR="006D0DD6" w:rsidRPr="00304EBE" w:rsidRDefault="000F2452" w:rsidP="00433E6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12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pict>
          <v:rect id="Rectangle 6" o:spid="_x0000_s1026" style="position:absolute;margin-left:93.65pt;margin-top:.3pt;width:16.25pt;height:13.2pt;z-index:2516613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pict>
          <v:rect id="Rectangle 5" o:spid="_x0000_s1075" style="position:absolute;margin-left:71.45pt;margin-top:.35pt;width:16.25pt;height:13.2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" filled="f" strokecolor="#0d0d0d [3069]"/>
        </w:pict>
      </w:r>
      <w:r w:rsidR="006D0DD6" w:rsidRPr="00304E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__________              </w:t>
      </w:r>
      <w:r w:rsidR="006D0DD6" w:rsidRPr="00830469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8A3A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D571E" w:rsidRPr="00AD571E">
        <w:rPr>
          <w:rFonts w:ascii="Times New Roman" w:hAnsi="Times New Roman" w:cs="Times New Roman"/>
          <w:color w:val="000000" w:themeColor="text1"/>
          <w:sz w:val="28"/>
          <w:szCs w:val="28"/>
        </w:rPr>
        <w:t>God was displeased with the murmuring of the people.</w:t>
      </w:r>
    </w:p>
    <w:p w:rsidR="006D0DD6" w:rsidRPr="00304EBE" w:rsidRDefault="000F2452" w:rsidP="00433E6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12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pict>
          <v:rect id="Rectangle 8" o:spid="_x0000_s1074" style="position:absolute;margin-left:71.2pt;margin-top:.3pt;width:16.2pt;height:13.15pt;z-index:2516654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" filled="f" strokecolor="#0d0d0d"/>
        </w:pic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pict>
          <v:rect id="Rectangle 7" o:spid="_x0000_s1073" style="position:absolute;margin-left:93.2pt;margin-top:.55pt;width:16.2pt;height:13.15pt;z-index:2516633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" filled="f" strokecolor="#0d0d0d"/>
        </w:pict>
      </w:r>
      <w:r w:rsidR="006D0DD6" w:rsidRPr="00304EBE">
        <w:rPr>
          <w:rFonts w:ascii="Times New Roman" w:hAnsi="Times New Roman" w:cs="Times New Roman"/>
          <w:color w:val="000000" w:themeColor="text1"/>
          <w:sz w:val="28"/>
          <w:szCs w:val="28"/>
        </w:rPr>
        <w:t>__________              2.</w:t>
      </w:r>
      <w:bookmarkStart w:id="0" w:name="_Hlk53505290"/>
      <w:r w:rsidR="008A3A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D571E" w:rsidRPr="00AD571E">
        <w:rPr>
          <w:rFonts w:ascii="Times New Roman" w:hAnsi="Times New Roman" w:cs="Times New Roman"/>
          <w:color w:val="000000" w:themeColor="text1"/>
          <w:sz w:val="28"/>
          <w:szCs w:val="28"/>
        </w:rPr>
        <w:t>It was only the men who said, “Who shall give us flesh to eat?”</w:t>
      </w:r>
    </w:p>
    <w:bookmarkEnd w:id="0"/>
    <w:p w:rsidR="006D0DD6" w:rsidRPr="00304EBE" w:rsidRDefault="000F2452" w:rsidP="00433E6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12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pict>
          <v:rect id="Rectangle 9" o:spid="_x0000_s1072" style="position:absolute;margin-left:93.55pt;margin-top:.6pt;width:16.2pt;height:13.15pt;z-index:2516674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pict>
          <v:rect id="Rectangle 10" o:spid="_x0000_s1071" style="position:absolute;margin-left:71.65pt;margin-top:.6pt;width:16.25pt;height:13.2pt;z-index:2516695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" filled="f" strokecolor="#0d0d0d"/>
        </w:pict>
      </w:r>
      <w:r w:rsidR="006D0DD6" w:rsidRPr="00304EBE">
        <w:rPr>
          <w:rFonts w:ascii="Times New Roman" w:hAnsi="Times New Roman" w:cs="Times New Roman"/>
          <w:color w:val="000000" w:themeColor="text1"/>
          <w:sz w:val="28"/>
          <w:szCs w:val="28"/>
        </w:rPr>
        <w:t>__________              3</w:t>
      </w:r>
      <w:r w:rsidR="006258E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8A3A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D571E" w:rsidRPr="00AD571E">
        <w:rPr>
          <w:rFonts w:ascii="Times New Roman" w:hAnsi="Times New Roman" w:cs="Times New Roman"/>
          <w:color w:val="000000" w:themeColor="text1"/>
          <w:sz w:val="28"/>
          <w:szCs w:val="28"/>
        </w:rPr>
        <w:t>Moses felt wretched, and requested God to kill him.</w:t>
      </w:r>
    </w:p>
    <w:p w:rsidR="006D0DD6" w:rsidRPr="00304EBE" w:rsidRDefault="000F2452" w:rsidP="00433E6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12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pict>
          <v:rect id="Rectangle 11" o:spid="_x0000_s1070" style="position:absolute;margin-left:93.65pt;margin-top:.3pt;width:16.25pt;height:13.2pt;z-index:2516715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pict>
          <v:rect id="Rectangle 12" o:spid="_x0000_s1069" style="position:absolute;margin-left:71.6pt;margin-top:.3pt;width:16.25pt;height:13.2pt;z-index:2516736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" filled="f" strokecolor="#0d0d0d"/>
        </w:pict>
      </w:r>
      <w:r w:rsidR="006D0DD6" w:rsidRPr="00304E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__________             </w:t>
      </w:r>
      <w:r w:rsidR="008A3A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D0DD6" w:rsidRPr="00304EBE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81320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8A3A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D571E" w:rsidRPr="00AD571E">
        <w:rPr>
          <w:rFonts w:ascii="Times New Roman" w:hAnsi="Times New Roman" w:cs="Times New Roman"/>
          <w:color w:val="000000" w:themeColor="text1"/>
          <w:sz w:val="28"/>
          <w:szCs w:val="28"/>
        </w:rPr>
        <w:t>God divided the spirit of Moses and placed it upon 90 men.</w:t>
      </w:r>
    </w:p>
    <w:p w:rsidR="00AD571E" w:rsidRDefault="000F2452" w:rsidP="00433E61">
      <w:pPr>
        <w:spacing w:line="312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pict>
          <v:rect id="Rectangle 13" o:spid="_x0000_s1068" style="position:absolute;margin-left:93.9pt;margin-top:.25pt;width:16.2pt;height:13.15pt;z-index:25167564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" filled="f" strokecolor="#0d0d0d"/>
        </w:pic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pict>
          <v:rect id="Rectangle 14" o:spid="_x0000_s1067" style="position:absolute;margin-left:71.65pt;margin-top:.15pt;width:16.2pt;height:13.15pt;z-index:25167769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" filled="f" strokecolor="#0d0d0d"/>
        </w:pict>
      </w:r>
      <w:r w:rsidR="006D0DD6" w:rsidRPr="00304EBE">
        <w:rPr>
          <w:rFonts w:ascii="Times New Roman" w:hAnsi="Times New Roman" w:cs="Times New Roman"/>
          <w:color w:val="000000" w:themeColor="text1"/>
          <w:sz w:val="28"/>
          <w:szCs w:val="28"/>
        </w:rPr>
        <w:t>__________              5</w:t>
      </w:r>
      <w:bookmarkStart w:id="1" w:name="_Hlk53505431"/>
      <w:r w:rsidR="0081320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8A3A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D571E" w:rsidRPr="00AD571E">
        <w:rPr>
          <w:rFonts w:ascii="Times New Roman" w:hAnsi="Times New Roman" w:cs="Times New Roman"/>
          <w:color w:val="000000" w:themeColor="text1"/>
          <w:sz w:val="28"/>
          <w:szCs w:val="28"/>
        </w:rPr>
        <w:t>God gave enough quails to fill a box one mile square and one-half mile</w:t>
      </w:r>
    </w:p>
    <w:p w:rsidR="006D0DD6" w:rsidRPr="00304EBE" w:rsidRDefault="004B77B4" w:rsidP="00433E61">
      <w:pPr>
        <w:spacing w:line="312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</w:t>
      </w:r>
      <w:r w:rsidR="00AD571E" w:rsidRPr="00AD571E">
        <w:rPr>
          <w:rFonts w:ascii="Times New Roman" w:hAnsi="Times New Roman" w:cs="Times New Roman"/>
          <w:color w:val="000000" w:themeColor="text1"/>
          <w:sz w:val="28"/>
          <w:szCs w:val="28"/>
        </w:rPr>
        <w:t>deep.</w:t>
      </w:r>
    </w:p>
    <w:bookmarkEnd w:id="1"/>
    <w:p w:rsidR="009E093A" w:rsidRDefault="000F2452" w:rsidP="00433E6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12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pict>
          <v:rect id="Rectangle 16" o:spid="_x0000_s1066" style="position:absolute;margin-left:93.25pt;margin-top:.65pt;width:16.25pt;height:13.2pt;z-index:2516817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pict>
          <v:rect id="Rectangle 15" o:spid="_x0000_s1065" style="position:absolute;margin-left:71.3pt;margin-top:.5pt;width:16.25pt;height:13.2pt;z-index:2516797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" filled="f" strokecolor="#0d0d0d"/>
        </w:pict>
      </w:r>
      <w:r w:rsidR="006D0DD6" w:rsidRPr="00304EBE">
        <w:rPr>
          <w:rFonts w:ascii="Times New Roman" w:hAnsi="Times New Roman" w:cs="Times New Roman"/>
          <w:color w:val="000000" w:themeColor="text1"/>
          <w:sz w:val="28"/>
          <w:szCs w:val="28"/>
        </w:rPr>
        <w:t>__________              6.</w:t>
      </w:r>
      <w:r w:rsidR="008A3A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D571E" w:rsidRPr="00AD571E">
        <w:rPr>
          <w:rFonts w:ascii="Times New Roman" w:hAnsi="Times New Roman" w:cs="Times New Roman"/>
          <w:color w:val="000000" w:themeColor="text1"/>
          <w:sz w:val="28"/>
          <w:szCs w:val="28"/>
        </w:rPr>
        <w:t>Aaron and Miriam were jealous of Moses.</w:t>
      </w:r>
    </w:p>
    <w:p w:rsidR="0063784E" w:rsidRPr="002C3000" w:rsidRDefault="000F2452" w:rsidP="00433E6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12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F2452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pict>
          <v:rect id="Rectangle 17" o:spid="_x0000_s1064" style="position:absolute;margin-left:71.6pt;margin-top:1.05pt;width:16.2pt;height:13.15pt;z-index:2516838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" filled="f" strokecolor="#0d0d0d"/>
        </w:pict>
      </w:r>
      <w:r w:rsidRPr="000F2452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pict>
          <v:rect id="Rectangle 18" o:spid="_x0000_s1063" style="position:absolute;margin-left:93.55pt;margin-top:1.05pt;width:16.2pt;height:13.15pt;z-index:2516858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" filled="f" strokecolor="#0d0d0d"/>
        </w:pict>
      </w:r>
      <w:r w:rsidR="006D0DD6" w:rsidRPr="00304EBE">
        <w:rPr>
          <w:rFonts w:ascii="Times New Roman" w:hAnsi="Times New Roman" w:cs="Times New Roman"/>
          <w:color w:val="000000" w:themeColor="text1"/>
          <w:sz w:val="28"/>
          <w:szCs w:val="28"/>
        </w:rPr>
        <w:t>__________              7</w:t>
      </w:r>
      <w:r w:rsidR="002C300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8A3A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D571E" w:rsidRPr="00AD571E">
        <w:rPr>
          <w:rFonts w:ascii="Times New Roman" w:hAnsi="Times New Roman" w:cs="Times New Roman"/>
          <w:color w:val="000000" w:themeColor="text1"/>
          <w:sz w:val="28"/>
          <w:szCs w:val="28"/>
        </w:rPr>
        <w:t>Moses was the meekest man on the face of the earth.</w:t>
      </w:r>
    </w:p>
    <w:p w:rsidR="006D0DD6" w:rsidRPr="00304EBE" w:rsidRDefault="000F2452" w:rsidP="00433E6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12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pict>
          <v:rect id="Rectangle 20" o:spid="_x0000_s1062" style="position:absolute;margin-left:94pt;margin-top:.35pt;width:16.2pt;height:13.15pt;z-index:2516899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pict>
          <v:rect id="Rectangle 19" o:spid="_x0000_s1061" style="position:absolute;margin-left:71.6pt;margin-top:.7pt;width:16.2pt;height:13.15pt;z-index:2516879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" filled="f" strokecolor="#0d0d0d"/>
        </w:pict>
      </w:r>
      <w:r w:rsidR="006D0DD6" w:rsidRPr="00304EBE">
        <w:rPr>
          <w:rFonts w:ascii="Times New Roman" w:hAnsi="Times New Roman" w:cs="Times New Roman"/>
          <w:color w:val="000000" w:themeColor="text1"/>
          <w:sz w:val="28"/>
          <w:szCs w:val="28"/>
        </w:rPr>
        <w:t>__________              8.</w:t>
      </w:r>
      <w:r w:rsidR="008A3A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D571E" w:rsidRPr="00AD571E">
        <w:rPr>
          <w:rFonts w:ascii="Times New Roman" w:hAnsi="Times New Roman" w:cs="Times New Roman"/>
          <w:color w:val="000000" w:themeColor="text1"/>
          <w:sz w:val="28"/>
          <w:szCs w:val="28"/>
        </w:rPr>
        <w:t>God punished Miriam with leprosy because of her criticisms.</w:t>
      </w:r>
    </w:p>
    <w:p w:rsidR="006D0DD6" w:rsidRPr="00304EBE" w:rsidRDefault="000F2452" w:rsidP="00433E6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12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pict>
          <v:rect id="Rectangle 22" o:spid="_x0000_s1060" style="position:absolute;margin-left:93.95pt;margin-top:.6pt;width:16.25pt;height:13.2pt;z-index:2516940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pict>
          <v:rect id="Rectangle 21" o:spid="_x0000_s1059" style="position:absolute;margin-left:71.3pt;margin-top:.6pt;width:16.2pt;height:13.15pt;z-index:2516920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" filled="f" strokecolor="#0d0d0d"/>
        </w:pict>
      </w:r>
      <w:r w:rsidR="006D0DD6" w:rsidRPr="00304EBE">
        <w:rPr>
          <w:rFonts w:ascii="Times New Roman" w:hAnsi="Times New Roman" w:cs="Times New Roman"/>
          <w:color w:val="000000" w:themeColor="text1"/>
          <w:sz w:val="28"/>
          <w:szCs w:val="28"/>
        </w:rPr>
        <w:t>__________              9.</w:t>
      </w:r>
      <w:r w:rsidR="008A3A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D571E" w:rsidRPr="00AD571E">
        <w:rPr>
          <w:rFonts w:ascii="Times New Roman" w:hAnsi="Times New Roman" w:cs="Times New Roman"/>
          <w:color w:val="000000" w:themeColor="text1"/>
          <w:sz w:val="28"/>
          <w:szCs w:val="28"/>
        </w:rPr>
        <w:t>The prayer of Moses brought about Miriam's healing</w:t>
      </w:r>
    </w:p>
    <w:p w:rsidR="004A75C6" w:rsidRDefault="000F2452" w:rsidP="00433E6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12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pict>
          <v:rect id="Rectangle 24" o:spid="_x0000_s1058" style="position:absolute;margin-left:71.25pt;margin-top:1.1pt;width:16.2pt;height:13.15pt;z-index:25169817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pict>
          <v:rect id="Rectangle 23" o:spid="_x0000_s1057" style="position:absolute;margin-left:93.8pt;margin-top:1.1pt;width:16.2pt;height:13.15pt;z-index:2516961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" filled="f" strokecolor="#0d0d0d"/>
        </w:pict>
      </w:r>
      <w:r w:rsidR="006D0DD6" w:rsidRPr="00304EBE">
        <w:rPr>
          <w:rFonts w:ascii="Times New Roman" w:hAnsi="Times New Roman" w:cs="Times New Roman"/>
          <w:color w:val="000000" w:themeColor="text1"/>
          <w:sz w:val="28"/>
          <w:szCs w:val="28"/>
        </w:rPr>
        <w:t>__________              10</w:t>
      </w:r>
      <w:r w:rsidR="008D15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AD571E" w:rsidRPr="00AD571E">
        <w:rPr>
          <w:rFonts w:ascii="Times New Roman" w:hAnsi="Times New Roman" w:cs="Times New Roman"/>
          <w:color w:val="000000" w:themeColor="text1"/>
          <w:sz w:val="28"/>
          <w:szCs w:val="28"/>
        </w:rPr>
        <w:t>If a father spit in a daughter's face, she was ashamed 7 days.</w:t>
      </w:r>
    </w:p>
    <w:p w:rsidR="006D0DD6" w:rsidRPr="0011557E" w:rsidRDefault="000F2452" w:rsidP="00433E6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12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F2452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pict>
          <v:rect id="Rectangle 26" o:spid="_x0000_s1056" style="position:absolute;margin-left:71.3pt;margin-top:.25pt;width:16.25pt;height:13.2pt;z-index:25170227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" filled="f" strokecolor="#0d0d0d"/>
        </w:pict>
      </w:r>
      <w:r w:rsidRPr="000F2452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pict>
          <v:rect id="Rectangle 25" o:spid="_x0000_s1055" style="position:absolute;margin-left:93.65pt;margin-top:.15pt;width:16.25pt;height:13.2pt;z-index:2517002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" filled="f" strokecolor="#0d0d0d"/>
        </w:pict>
      </w:r>
      <w:r w:rsidR="006D0DD6" w:rsidRPr="00304EBE">
        <w:rPr>
          <w:rFonts w:ascii="Times New Roman" w:hAnsi="Times New Roman" w:cs="Times New Roman"/>
          <w:color w:val="000000" w:themeColor="text1"/>
          <w:sz w:val="28"/>
          <w:szCs w:val="28"/>
        </w:rPr>
        <w:t>__________              11</w:t>
      </w:r>
      <w:r w:rsidR="006D0DD6" w:rsidRPr="00CB229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8A3A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D571E" w:rsidRPr="00AD571E">
        <w:rPr>
          <w:rFonts w:ascii="Times New Roman" w:hAnsi="Times New Roman" w:cs="Times New Roman"/>
          <w:color w:val="000000" w:themeColor="text1"/>
          <w:sz w:val="28"/>
          <w:szCs w:val="28"/>
        </w:rPr>
        <w:t>The Lord sent the spies into the land of Canaan.</w:t>
      </w:r>
    </w:p>
    <w:p w:rsidR="006E618D" w:rsidRDefault="000F2452" w:rsidP="00433E6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12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pict>
          <v:rect id="Rectangle 28" o:spid="_x0000_s1054" style="position:absolute;margin-left:71.6pt;margin-top:.15pt;width:16.2pt;height:13.15pt;z-index:2517063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" filled="f" strokecolor="#0d0d0d"/>
        </w:pic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pict>
          <v:rect id="Rectangle 27" o:spid="_x0000_s1053" style="position:absolute;margin-left:93.95pt;margin-top:.65pt;width:16.25pt;height:13.2pt;z-index:25170432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" filled="f" strokecolor="#0d0d0d"/>
        </w:pict>
      </w:r>
      <w:r w:rsidR="006D0DD6" w:rsidRPr="00304EBE">
        <w:rPr>
          <w:rFonts w:ascii="Times New Roman" w:hAnsi="Times New Roman" w:cs="Times New Roman"/>
          <w:color w:val="000000" w:themeColor="text1"/>
          <w:sz w:val="28"/>
          <w:szCs w:val="28"/>
        </w:rPr>
        <w:t>__________              12.</w:t>
      </w:r>
      <w:r w:rsidR="008A3A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D571E" w:rsidRPr="00AD571E">
        <w:rPr>
          <w:rFonts w:ascii="Times New Roman" w:hAnsi="Times New Roman" w:cs="Times New Roman"/>
          <w:color w:val="000000" w:themeColor="text1"/>
          <w:sz w:val="28"/>
          <w:szCs w:val="28"/>
        </w:rPr>
        <w:t>A lack of faith caused the men first to investigate the land.</w:t>
      </w:r>
    </w:p>
    <w:p w:rsidR="006D0DD6" w:rsidRPr="00304EBE" w:rsidRDefault="000F2452" w:rsidP="00433E6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12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pict>
          <v:rect id="Rectangle 30" o:spid="_x0000_s1052" style="position:absolute;margin-left:71.3pt;margin-top:.85pt;width:16.25pt;height:13.2pt;z-index:2517104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" filled="f" strokecolor="#0d0d0d"/>
        </w:pic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pict>
          <v:rect id="Rectangle 29" o:spid="_x0000_s1051" style="position:absolute;margin-left:93.6pt;margin-top:.85pt;width:16.25pt;height:13.2pt;z-index:2517084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" filled="f" strokecolor="#0d0d0d"/>
        </w:pict>
      </w:r>
      <w:r w:rsidR="006D0DD6" w:rsidRPr="00304EBE">
        <w:rPr>
          <w:rFonts w:ascii="Times New Roman" w:hAnsi="Times New Roman" w:cs="Times New Roman"/>
          <w:color w:val="000000" w:themeColor="text1"/>
          <w:sz w:val="28"/>
          <w:szCs w:val="28"/>
        </w:rPr>
        <w:t>__________              13</w:t>
      </w:r>
      <w:r w:rsidR="0063784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8A3A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D571E" w:rsidRPr="00AD57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Hebron is the place where most of the spies became discouraged. </w:t>
      </w:r>
    </w:p>
    <w:p w:rsidR="006D0DD6" w:rsidRPr="00304EBE" w:rsidRDefault="000F2452" w:rsidP="00433E6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12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pict>
          <v:rect id="Rectangle 31" o:spid="_x0000_s1050" style="position:absolute;margin-left:94.75pt;margin-top:.9pt;width:16.25pt;height:13.2pt;z-index:2517125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" filled="f" strokecolor="#0d0d0d"/>
        </w:pic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pict>
          <v:rect id="Rectangle 32" o:spid="_x0000_s1049" style="position:absolute;margin-left:71.65pt;margin-top:.15pt;width:16.2pt;height:13.15pt;z-index:2517145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" filled="f" strokecolor="#0d0d0d"/>
        </w:pict>
      </w:r>
      <w:r w:rsidR="006D0DD6" w:rsidRPr="00304EBE">
        <w:rPr>
          <w:rFonts w:ascii="Times New Roman" w:hAnsi="Times New Roman" w:cs="Times New Roman"/>
          <w:color w:val="000000" w:themeColor="text1"/>
          <w:sz w:val="28"/>
          <w:szCs w:val="28"/>
        </w:rPr>
        <w:t>__________              14.</w:t>
      </w:r>
      <w:bookmarkStart w:id="2" w:name="_Hlk54528099"/>
      <w:r w:rsidR="008A3A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D571E" w:rsidRPr="00AD571E">
        <w:rPr>
          <w:rFonts w:ascii="Times New Roman" w:hAnsi="Times New Roman" w:cs="Times New Roman"/>
          <w:color w:val="000000" w:themeColor="text1"/>
          <w:sz w:val="28"/>
          <w:szCs w:val="28"/>
        </w:rPr>
        <w:t>Caleb was the only one of the 12 who had faith.</w:t>
      </w:r>
    </w:p>
    <w:bookmarkEnd w:id="2"/>
    <w:p w:rsidR="00AD571E" w:rsidRDefault="000F2452" w:rsidP="00433E6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12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pict>
          <v:rect id="Rectangle 34" o:spid="_x0000_s1048" style="position:absolute;margin-left:71.25pt;margin-top:1.25pt;width:16.2pt;height:13.15pt;z-index:2517186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pict>
          <v:rect id="Rectangle 33" o:spid="_x0000_s1047" style="position:absolute;margin-left:94.65pt;margin-top:1.25pt;width:16.25pt;height:13.2pt;z-index:2517166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" filled="f" strokecolor="#0d0d0d"/>
        </w:pict>
      </w:r>
      <w:r w:rsidR="006D0DD6" w:rsidRPr="00304EBE">
        <w:rPr>
          <w:rFonts w:ascii="Times New Roman" w:hAnsi="Times New Roman" w:cs="Times New Roman"/>
          <w:color w:val="000000" w:themeColor="text1"/>
          <w:sz w:val="28"/>
          <w:szCs w:val="28"/>
        </w:rPr>
        <w:t>__________              15.</w:t>
      </w:r>
      <w:bookmarkStart w:id="3" w:name="_Hlk53505732"/>
      <w:r w:rsidR="008A3A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D571E" w:rsidRPr="00AD571E">
        <w:rPr>
          <w:rFonts w:ascii="Times New Roman" w:hAnsi="Times New Roman" w:cs="Times New Roman"/>
          <w:color w:val="000000" w:themeColor="text1"/>
          <w:sz w:val="28"/>
          <w:szCs w:val="28"/>
        </w:rPr>
        <w:t>Most of the spies felt that they were as grasshoppers in the eyes of</w:t>
      </w:r>
    </w:p>
    <w:p w:rsidR="00466D40" w:rsidRDefault="004B77B4" w:rsidP="00433E6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12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</w:t>
      </w:r>
      <w:r w:rsidR="00AD571E" w:rsidRPr="00AD571E">
        <w:rPr>
          <w:rFonts w:ascii="Times New Roman" w:hAnsi="Times New Roman" w:cs="Times New Roman"/>
          <w:color w:val="000000" w:themeColor="text1"/>
          <w:sz w:val="28"/>
          <w:szCs w:val="28"/>
        </w:rPr>
        <w:t>their enemies.</w:t>
      </w:r>
    </w:p>
    <w:bookmarkEnd w:id="3"/>
    <w:p w:rsidR="00AD571E" w:rsidRDefault="000F2452" w:rsidP="00433E6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12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pict>
          <v:rect id="Rectangle 36" o:spid="_x0000_s1046" style="position:absolute;margin-left:71.3pt;margin-top:.15pt;width:16.2pt;height:13.15pt;z-index:2517227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pict>
          <v:rect id="Rectangle 35" o:spid="_x0000_s1045" style="position:absolute;margin-left:93.6pt;margin-top:.3pt;width:16.25pt;height:13.2pt;z-index:2517207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" filled="f" strokecolor="#0d0d0d"/>
        </w:pict>
      </w:r>
      <w:r w:rsidR="006D0DD6" w:rsidRPr="00304EBE">
        <w:rPr>
          <w:rFonts w:ascii="Times New Roman" w:hAnsi="Times New Roman" w:cs="Times New Roman"/>
          <w:color w:val="000000" w:themeColor="text1"/>
          <w:sz w:val="28"/>
          <w:szCs w:val="28"/>
        </w:rPr>
        <w:t>__________              16.</w:t>
      </w:r>
      <w:bookmarkStart w:id="4" w:name="_Hlk53505897"/>
      <w:r w:rsidR="008A3A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D571E" w:rsidRPr="00AD571E">
        <w:rPr>
          <w:rFonts w:ascii="Times New Roman" w:hAnsi="Times New Roman" w:cs="Times New Roman"/>
          <w:color w:val="000000" w:themeColor="text1"/>
          <w:sz w:val="28"/>
          <w:szCs w:val="28"/>
        </w:rPr>
        <w:t>Following the report of the spies, some desired to make a captain and</w:t>
      </w:r>
    </w:p>
    <w:p w:rsidR="006D0DD6" w:rsidRPr="00304EBE" w:rsidRDefault="004B77B4" w:rsidP="00433E6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12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</w:t>
      </w:r>
      <w:r w:rsidR="00AD571E" w:rsidRPr="00AD571E">
        <w:rPr>
          <w:rFonts w:ascii="Times New Roman" w:hAnsi="Times New Roman" w:cs="Times New Roman"/>
          <w:color w:val="000000" w:themeColor="text1"/>
          <w:sz w:val="28"/>
          <w:szCs w:val="28"/>
        </w:rPr>
        <w:t>return to Egypt.</w:t>
      </w:r>
    </w:p>
    <w:bookmarkEnd w:id="4"/>
    <w:p w:rsidR="006D0DD6" w:rsidRPr="00304EBE" w:rsidRDefault="000F2452" w:rsidP="00433E6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12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pict>
          <v:rect id="Rectangle 37" o:spid="_x0000_s1044" style="position:absolute;margin-left:94.05pt;margin-top:1.4pt;width:16.2pt;height:13.15pt;z-index:2517248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pict>
          <v:rect id="Rectangle 38" o:spid="_x0000_s1043" style="position:absolute;margin-left:71.6pt;margin-top:1.3pt;width:16.2pt;height:13.15pt;z-index:25172684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" filled="f" strokecolor="#0d0d0d"/>
        </w:pict>
      </w:r>
      <w:r w:rsidR="006D0DD6" w:rsidRPr="00304EBE">
        <w:rPr>
          <w:rFonts w:ascii="Times New Roman" w:hAnsi="Times New Roman" w:cs="Times New Roman"/>
          <w:color w:val="000000" w:themeColor="text1"/>
          <w:sz w:val="28"/>
          <w:szCs w:val="28"/>
        </w:rPr>
        <w:t>__________              17</w:t>
      </w:r>
      <w:bookmarkStart w:id="5" w:name="_Hlk53505972"/>
      <w:r w:rsidR="00B1047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8A3A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D571E" w:rsidRPr="00AD571E">
        <w:rPr>
          <w:rFonts w:ascii="Times New Roman" w:hAnsi="Times New Roman" w:cs="Times New Roman"/>
          <w:color w:val="000000" w:themeColor="text1"/>
          <w:sz w:val="28"/>
          <w:szCs w:val="28"/>
        </w:rPr>
        <w:t>The congregation threatened to stone Joshua and Caleb.</w:t>
      </w:r>
    </w:p>
    <w:bookmarkEnd w:id="5"/>
    <w:p w:rsidR="006D0DD6" w:rsidRPr="00304EBE" w:rsidRDefault="000F2452" w:rsidP="00433E6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12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pict>
          <v:rect id="Rectangle 40" o:spid="_x0000_s1042" style="position:absolute;margin-left:71.25pt;margin-top:.25pt;width:16.25pt;height:13.2pt;z-index:2517309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pict>
          <v:rect id="Rectangle 39" o:spid="_x0000_s1041" style="position:absolute;margin-left:93.95pt;margin-top:.25pt;width:16.2pt;height:13.15pt;z-index:25172889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" filled="f" strokecolor="#0d0d0d"/>
        </w:pict>
      </w:r>
      <w:r w:rsidR="006D0DD6" w:rsidRPr="00304EBE">
        <w:rPr>
          <w:rFonts w:ascii="Times New Roman" w:hAnsi="Times New Roman" w:cs="Times New Roman"/>
          <w:color w:val="000000" w:themeColor="text1"/>
          <w:sz w:val="28"/>
          <w:szCs w:val="28"/>
        </w:rPr>
        <w:t>__________              18.</w:t>
      </w:r>
      <w:r w:rsidR="008A3A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D571E" w:rsidRPr="00AD571E">
        <w:rPr>
          <w:rFonts w:ascii="Times New Roman" w:hAnsi="Times New Roman" w:cs="Times New Roman"/>
          <w:color w:val="000000" w:themeColor="text1"/>
          <w:sz w:val="28"/>
          <w:szCs w:val="28"/>
        </w:rPr>
        <w:t>Moses pled with God to destroy the people because of their sin.</w:t>
      </w:r>
    </w:p>
    <w:p w:rsidR="00AD571E" w:rsidRDefault="000F2452" w:rsidP="00433E6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12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pict>
          <v:rect id="Rectangle 41" o:spid="_x0000_s1040" style="position:absolute;margin-left:93.65pt;margin-top:.3pt;width:16.25pt;height:13.2pt;z-index:2517329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pict>
          <v:rect id="Rectangle 42" o:spid="_x0000_s1039" style="position:absolute;margin-left:71.3pt;margin-top:.35pt;width:16.25pt;height:13.2pt;z-index:2517350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" filled="f" strokecolor="#0d0d0d"/>
        </w:pict>
      </w:r>
      <w:r w:rsidR="006D0DD6" w:rsidRPr="00304EBE">
        <w:rPr>
          <w:rFonts w:ascii="Times New Roman" w:hAnsi="Times New Roman" w:cs="Times New Roman"/>
          <w:color w:val="000000" w:themeColor="text1"/>
          <w:sz w:val="28"/>
          <w:szCs w:val="28"/>
        </w:rPr>
        <w:t>__________              19.</w:t>
      </w:r>
      <w:bookmarkStart w:id="6" w:name="_Hlk53506124"/>
      <w:r w:rsidR="008A3A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D571E" w:rsidRPr="00AD571E">
        <w:rPr>
          <w:rFonts w:ascii="Times New Roman" w:hAnsi="Times New Roman" w:cs="Times New Roman"/>
          <w:color w:val="000000" w:themeColor="text1"/>
          <w:sz w:val="28"/>
          <w:szCs w:val="28"/>
        </w:rPr>
        <w:t>God's punishment for the people's unbelief was death in the</w:t>
      </w:r>
    </w:p>
    <w:p w:rsidR="006D0DD6" w:rsidRPr="00304EBE" w:rsidRDefault="004B77B4" w:rsidP="00433E6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12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</w:t>
      </w:r>
      <w:r w:rsidR="00AD571E" w:rsidRPr="00AD571E">
        <w:rPr>
          <w:rFonts w:ascii="Times New Roman" w:hAnsi="Times New Roman" w:cs="Times New Roman"/>
          <w:color w:val="000000" w:themeColor="text1"/>
          <w:sz w:val="28"/>
          <w:szCs w:val="28"/>
        </w:rPr>
        <w:t>wilderness.</w:t>
      </w:r>
    </w:p>
    <w:bookmarkEnd w:id="6"/>
    <w:p w:rsidR="006D0DD6" w:rsidRPr="00304EBE" w:rsidRDefault="000F2452" w:rsidP="00433E6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12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pict>
          <v:rect id="Rectangle 44" o:spid="_x0000_s1038" style="position:absolute;margin-left:71.8pt;margin-top:1.25pt;width:16.2pt;height:13.15pt;z-index:2517391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" filled="f" strokecolor="#0d0d0d"/>
        </w:pic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pict>
          <v:rect id="Rectangle 43" o:spid="_x0000_s1037" style="position:absolute;margin-left:93.25pt;margin-top:1.05pt;width:16.2pt;height:13.15pt;z-index:2517370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" filled="f" strokecolor="#0d0d0d"/>
        </w:pict>
      </w:r>
      <w:r w:rsidR="006D0DD6" w:rsidRPr="00304EBE">
        <w:rPr>
          <w:rFonts w:ascii="Times New Roman" w:hAnsi="Times New Roman" w:cs="Times New Roman"/>
          <w:color w:val="000000" w:themeColor="text1"/>
          <w:sz w:val="28"/>
          <w:szCs w:val="28"/>
        </w:rPr>
        <w:t>__________              20.</w:t>
      </w:r>
      <w:r w:rsidR="008A3A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D571E" w:rsidRPr="00AD571E">
        <w:rPr>
          <w:rFonts w:ascii="Times New Roman" w:hAnsi="Times New Roman" w:cs="Times New Roman"/>
          <w:color w:val="000000" w:themeColor="text1"/>
          <w:sz w:val="28"/>
          <w:szCs w:val="28"/>
        </w:rPr>
        <w:t>Moses once said, “Go not up, for the Lord is not among you.”</w:t>
      </w:r>
    </w:p>
    <w:p w:rsidR="006D0DD6" w:rsidRPr="00304EBE" w:rsidRDefault="000F2452" w:rsidP="00433E6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12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pict>
          <v:rect id="Rectangle 46" o:spid="_x0000_s1036" style="position:absolute;margin-left:1in;margin-top:.2pt;width:16.25pt;height:13.2pt;z-index:2517432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" filled="f" strokecolor="#0d0d0d"/>
        </w:pic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pict>
          <v:rect id="Rectangle 45" o:spid="_x0000_s1035" style="position:absolute;margin-left:93.65pt;margin-top:.35pt;width:16.25pt;height:13.2pt;z-index:2517411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" filled="f" strokecolor="#0d0d0d"/>
        </w:pict>
      </w:r>
      <w:r w:rsidR="006D0DD6" w:rsidRPr="00304EBE">
        <w:rPr>
          <w:rFonts w:ascii="Times New Roman" w:hAnsi="Times New Roman" w:cs="Times New Roman"/>
          <w:color w:val="000000" w:themeColor="text1"/>
          <w:sz w:val="28"/>
          <w:szCs w:val="28"/>
        </w:rPr>
        <w:t>__________              21.</w:t>
      </w:r>
      <w:r w:rsidR="008A3A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D571E" w:rsidRPr="00AD571E">
        <w:rPr>
          <w:rFonts w:ascii="Times New Roman" w:hAnsi="Times New Roman" w:cs="Times New Roman"/>
          <w:color w:val="000000" w:themeColor="text1"/>
          <w:sz w:val="28"/>
          <w:szCs w:val="28"/>
        </w:rPr>
        <w:t>There was to be one law for the stranger, another for Israelites.</w:t>
      </w:r>
    </w:p>
    <w:p w:rsidR="006D0DD6" w:rsidRPr="00304EBE" w:rsidRDefault="000F2452" w:rsidP="00433E6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12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pict>
          <v:rect id="Rectangle 48" o:spid="_x0000_s1034" style="position:absolute;margin-left:71.5pt;margin-top:.5pt;width:16.2pt;height:13.15pt;z-index:2517473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pict>
          <v:rect id="Rectangle 47" o:spid="_x0000_s1033" style="position:absolute;margin-left:93.95pt;margin-top:.5pt;width:16.2pt;height:13.15pt;z-index:2517452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" filled="f" strokecolor="#0d0d0d"/>
        </w:pict>
      </w:r>
      <w:r w:rsidR="006D0DD6" w:rsidRPr="00304EBE">
        <w:rPr>
          <w:rFonts w:ascii="Times New Roman" w:hAnsi="Times New Roman" w:cs="Times New Roman"/>
          <w:color w:val="000000" w:themeColor="text1"/>
          <w:sz w:val="28"/>
          <w:szCs w:val="28"/>
        </w:rPr>
        <w:t>__________              22.</w:t>
      </w:r>
      <w:r w:rsidR="008A3A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33E61" w:rsidRPr="00433E61">
        <w:rPr>
          <w:rFonts w:ascii="Times New Roman" w:hAnsi="Times New Roman" w:cs="Times New Roman"/>
          <w:color w:val="000000" w:themeColor="text1"/>
          <w:sz w:val="28"/>
          <w:szCs w:val="28"/>
        </w:rPr>
        <w:t>God gave a method by which the sinner could be forgiven.</w:t>
      </w:r>
    </w:p>
    <w:p w:rsidR="006D0DD6" w:rsidRPr="00304EBE" w:rsidRDefault="000F2452" w:rsidP="00433E6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12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pict>
          <v:rect id="Rectangle 50" o:spid="_x0000_s1032" style="position:absolute;margin-left:71.65pt;margin-top:.3pt;width:16.25pt;height:13.2pt;z-index:2517514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pict>
          <v:rect id="Rectangle 49" o:spid="_x0000_s1031" style="position:absolute;margin-left:93.95pt;margin-top:.65pt;width:16.25pt;height:13.2pt;z-index:25174937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" filled="f" strokecolor="#0d0d0d"/>
        </w:pict>
      </w:r>
      <w:r w:rsidR="006D0DD6" w:rsidRPr="00304EBE">
        <w:rPr>
          <w:rFonts w:ascii="Times New Roman" w:hAnsi="Times New Roman" w:cs="Times New Roman"/>
          <w:color w:val="000000" w:themeColor="text1"/>
          <w:sz w:val="28"/>
          <w:szCs w:val="28"/>
        </w:rPr>
        <w:t>__________              23</w:t>
      </w:r>
      <w:bookmarkStart w:id="7" w:name="_Hlk53506294"/>
      <w:r w:rsidR="00433E6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8A3A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33E61" w:rsidRPr="00433E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A presumptuous sinner was cut off from among his </w:t>
      </w:r>
      <w:r w:rsidR="007530A3" w:rsidRPr="00433E61">
        <w:rPr>
          <w:rFonts w:ascii="Times New Roman" w:hAnsi="Times New Roman" w:cs="Times New Roman"/>
          <w:color w:val="000000" w:themeColor="text1"/>
          <w:sz w:val="28"/>
          <w:szCs w:val="28"/>
        </w:rPr>
        <w:t>people.</w:t>
      </w:r>
    </w:p>
    <w:bookmarkEnd w:id="7"/>
    <w:p w:rsidR="00D83C48" w:rsidRDefault="000F2452" w:rsidP="00433E6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12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pict>
          <v:rect id="Rectangle 52" o:spid="_x0000_s1030" style="position:absolute;margin-left:93.6pt;margin-top:.5pt;width:16.2pt;height:13.15pt;z-index:25175552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" filled="f" strokecolor="#0d0d0d"/>
        </w:pic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pict>
          <v:rect id="Rectangle 51" o:spid="_x0000_s1029" style="position:absolute;margin-left:71.3pt;margin-top:.35pt;width:16.25pt;height:13.2pt;z-index:25175347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" filled="f" strokecolor="#0d0d0d"/>
        </w:pict>
      </w:r>
      <w:r w:rsidR="006D0DD6" w:rsidRPr="00304EBE">
        <w:rPr>
          <w:rFonts w:ascii="Times New Roman" w:hAnsi="Times New Roman" w:cs="Times New Roman"/>
          <w:color w:val="000000" w:themeColor="text1"/>
          <w:sz w:val="28"/>
          <w:szCs w:val="28"/>
        </w:rPr>
        <w:t>__________              24</w:t>
      </w:r>
      <w:r w:rsidR="00AB3603" w:rsidRPr="00304EB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8A3A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33E61" w:rsidRPr="00433E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The boy who gathered sticks on the sabbath was imprisoned. </w:t>
      </w:r>
    </w:p>
    <w:p w:rsidR="00433E61" w:rsidRDefault="000F2452" w:rsidP="00433E6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12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pict>
          <v:rect id="Rectangle 54" o:spid="_x0000_s1028" style="position:absolute;margin-left:71.95pt;margin-top:.35pt;width:16.2pt;height:13.15pt;z-index:2517596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pict>
          <v:rect id="Rectangle 53" o:spid="_x0000_s1027" style="position:absolute;margin-left:94.2pt;margin-top:.15pt;width:16.25pt;height:13.2pt;z-index:2517575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" filled="f" strokecolor="#0d0d0d"/>
        </w:pict>
      </w:r>
      <w:r w:rsidR="006D0DD6" w:rsidRPr="006258E1">
        <w:rPr>
          <w:rFonts w:ascii="Times New Roman" w:hAnsi="Times New Roman" w:cs="Times New Roman"/>
          <w:color w:val="000000" w:themeColor="text1"/>
          <w:sz w:val="28"/>
          <w:szCs w:val="28"/>
        </w:rPr>
        <w:t>__________              25</w:t>
      </w:r>
      <w:r w:rsidR="008D15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433E61" w:rsidRPr="00433E61">
        <w:rPr>
          <w:rFonts w:ascii="Times New Roman" w:hAnsi="Times New Roman" w:cs="Times New Roman"/>
          <w:color w:val="000000" w:themeColor="text1"/>
          <w:sz w:val="28"/>
          <w:szCs w:val="28"/>
        </w:rPr>
        <w:t>The fringes on the garments were to aid the people in remembering</w:t>
      </w:r>
    </w:p>
    <w:p w:rsidR="00466D40" w:rsidRDefault="004B77B4" w:rsidP="00433E6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12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</w:t>
      </w:r>
      <w:r w:rsidR="00433E61" w:rsidRPr="00433E61">
        <w:rPr>
          <w:rFonts w:ascii="Times New Roman" w:hAnsi="Times New Roman" w:cs="Times New Roman"/>
          <w:color w:val="000000" w:themeColor="text1"/>
          <w:sz w:val="28"/>
          <w:szCs w:val="28"/>
        </w:rPr>
        <w:t>and doing God's commandments.</w:t>
      </w:r>
    </w:p>
    <w:p w:rsidR="007C767E" w:rsidRDefault="006D0DD6" w:rsidP="00433E6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12" w:lineRule="auto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4EBE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</w:p>
    <w:p w:rsidR="00433E61" w:rsidRDefault="00433E61" w:rsidP="00433E6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12" w:lineRule="auto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A449E" w:rsidRPr="009133A3" w:rsidRDefault="000F78C1" w:rsidP="000F78C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center" w:pos="5400"/>
        </w:tabs>
        <w:spacing w:line="336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ab/>
      </w:r>
      <w:r w:rsidR="002A449E" w:rsidRPr="009133A3">
        <w:rPr>
          <w:rFonts w:ascii="Times New Roman" w:hAnsi="Times New Roman" w:cs="Times New Roman"/>
          <w:color w:val="000000" w:themeColor="text1"/>
          <w:sz w:val="28"/>
          <w:szCs w:val="28"/>
        </w:rPr>
        <w:t>COMPLETION QUESTIONS</w:t>
      </w:r>
    </w:p>
    <w:p w:rsidR="002A449E" w:rsidRPr="002A449E" w:rsidRDefault="002A449E" w:rsidP="002A44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00000" w:themeColor="text1"/>
        </w:rPr>
      </w:pPr>
      <w:r w:rsidRPr="002A449E">
        <w:rPr>
          <w:rFonts w:ascii="Times New Roman" w:hAnsi="Times New Roman" w:cs="Times New Roman"/>
          <w:color w:val="000000" w:themeColor="text1"/>
        </w:rPr>
        <w:t xml:space="preserve">Chapter &amp; Verse       </w:t>
      </w:r>
    </w:p>
    <w:p w:rsidR="00E01CFD" w:rsidRDefault="002A449E" w:rsidP="002A44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56A7">
        <w:rPr>
          <w:rFonts w:ascii="Times New Roman" w:hAnsi="Times New Roman" w:cs="Times New Roman"/>
          <w:color w:val="000000" w:themeColor="text1"/>
          <w:sz w:val="28"/>
          <w:szCs w:val="28"/>
        </w:rPr>
        <w:t>___________ 26.</w:t>
      </w:r>
      <w:r w:rsidR="009421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B4116" w:rsidRPr="003B4116">
        <w:rPr>
          <w:rFonts w:ascii="Times New Roman" w:hAnsi="Times New Roman" w:cs="Times New Roman"/>
          <w:color w:val="000000" w:themeColor="text1"/>
          <w:sz w:val="28"/>
          <w:szCs w:val="28"/>
        </w:rPr>
        <w:t>When God burned the people with fire, what did Moses name the place?</w:t>
      </w:r>
      <w:r w:rsidR="003B41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____</w:t>
      </w:r>
    </w:p>
    <w:p w:rsidR="000F78C1" w:rsidRDefault="000F78C1" w:rsidP="002A44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______________________________________________________________.</w:t>
      </w:r>
    </w:p>
    <w:p w:rsidR="002A449E" w:rsidRDefault="002A449E" w:rsidP="002A44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56A7">
        <w:rPr>
          <w:rFonts w:ascii="Times New Roman" w:hAnsi="Times New Roman" w:cs="Times New Roman"/>
          <w:color w:val="000000" w:themeColor="text1"/>
          <w:sz w:val="28"/>
          <w:szCs w:val="28"/>
        </w:rPr>
        <w:t>___________ 27.</w:t>
      </w:r>
      <w:r w:rsidR="009421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B4116" w:rsidRPr="003B4116">
        <w:rPr>
          <w:rFonts w:ascii="Times New Roman" w:hAnsi="Times New Roman" w:cs="Times New Roman"/>
          <w:color w:val="000000" w:themeColor="text1"/>
          <w:sz w:val="28"/>
          <w:szCs w:val="28"/>
        </w:rPr>
        <w:t>List some of the things in Egypt the people remembered</w:t>
      </w:r>
      <w:r w:rsidR="003B4116">
        <w:rPr>
          <w:rFonts w:ascii="Times New Roman" w:hAnsi="Times New Roman" w:cs="Times New Roman"/>
          <w:color w:val="000000" w:themeColor="text1"/>
          <w:sz w:val="28"/>
          <w:szCs w:val="28"/>
        </w:rPr>
        <w:t>. ________________</w:t>
      </w:r>
    </w:p>
    <w:p w:rsidR="002A449E" w:rsidRPr="008356A7" w:rsidRDefault="0094210F" w:rsidP="002A44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</w:t>
      </w:r>
      <w:r w:rsidR="003C6D19" w:rsidRPr="008356A7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_____________________________________________________________.</w:t>
      </w:r>
    </w:p>
    <w:p w:rsidR="00920A8F" w:rsidRDefault="002A449E" w:rsidP="002A44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56A7">
        <w:rPr>
          <w:rFonts w:ascii="Times New Roman" w:hAnsi="Times New Roman" w:cs="Times New Roman"/>
          <w:color w:val="000000" w:themeColor="text1"/>
          <w:sz w:val="28"/>
          <w:szCs w:val="28"/>
        </w:rPr>
        <w:t>___________ 28</w:t>
      </w:r>
      <w:r w:rsidR="00BF70E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9421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B4116" w:rsidRPr="003B4116">
        <w:rPr>
          <w:rFonts w:ascii="Times New Roman" w:hAnsi="Times New Roman" w:cs="Times New Roman"/>
          <w:color w:val="000000" w:themeColor="text1"/>
          <w:sz w:val="28"/>
          <w:szCs w:val="28"/>
        </w:rPr>
        <w:t>What color was the manna?</w:t>
      </w:r>
      <w:r w:rsidR="003B41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_______________________________________</w:t>
      </w:r>
    </w:p>
    <w:p w:rsidR="00F23EA3" w:rsidRDefault="00F23EA3" w:rsidP="002A44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______________________________________________________________.</w:t>
      </w:r>
    </w:p>
    <w:p w:rsidR="003C6D19" w:rsidRDefault="002A449E" w:rsidP="002A44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56A7">
        <w:rPr>
          <w:rFonts w:ascii="Times New Roman" w:hAnsi="Times New Roman" w:cs="Times New Roman"/>
          <w:color w:val="000000" w:themeColor="text1"/>
          <w:sz w:val="28"/>
          <w:szCs w:val="28"/>
        </w:rPr>
        <w:t>___________ 29.</w:t>
      </w:r>
      <w:r w:rsidR="009421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B4116" w:rsidRPr="003B4116">
        <w:rPr>
          <w:rFonts w:ascii="Times New Roman" w:hAnsi="Times New Roman" w:cs="Times New Roman"/>
          <w:color w:val="000000" w:themeColor="text1"/>
          <w:sz w:val="28"/>
          <w:szCs w:val="28"/>
        </w:rPr>
        <w:t>Who were the two men that Moses approved for prophesying?</w:t>
      </w:r>
      <w:r w:rsidR="003B41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____________</w:t>
      </w:r>
    </w:p>
    <w:p w:rsidR="0076686F" w:rsidRPr="008356A7" w:rsidRDefault="0076686F" w:rsidP="002A44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______________________________________________________________.</w:t>
      </w:r>
    </w:p>
    <w:p w:rsidR="004C2AB3" w:rsidRPr="008356A7" w:rsidRDefault="002A449E" w:rsidP="004C2AB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56A7">
        <w:rPr>
          <w:rFonts w:ascii="Times New Roman" w:hAnsi="Times New Roman" w:cs="Times New Roman"/>
          <w:color w:val="000000" w:themeColor="text1"/>
          <w:sz w:val="28"/>
          <w:szCs w:val="28"/>
        </w:rPr>
        <w:t>___________ 30</w:t>
      </w:r>
      <w:r w:rsidR="001727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3B4116" w:rsidRPr="003B4116">
        <w:rPr>
          <w:rFonts w:ascii="Times New Roman" w:hAnsi="Times New Roman" w:cs="Times New Roman"/>
          <w:color w:val="000000" w:themeColor="text1"/>
          <w:sz w:val="28"/>
          <w:szCs w:val="28"/>
        </w:rPr>
        <w:t>Of what nationality was the wife of Moses?</w:t>
      </w:r>
      <w:r w:rsidR="003B41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___________________________</w:t>
      </w:r>
    </w:p>
    <w:p w:rsidR="009E770C" w:rsidRPr="008356A7" w:rsidRDefault="000F78C1" w:rsidP="002C3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______________________________________________________________.</w:t>
      </w:r>
    </w:p>
    <w:p w:rsidR="002A449E" w:rsidRDefault="002A449E" w:rsidP="002A44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56A7">
        <w:rPr>
          <w:rFonts w:ascii="Times New Roman" w:hAnsi="Times New Roman" w:cs="Times New Roman"/>
          <w:color w:val="000000" w:themeColor="text1"/>
          <w:sz w:val="28"/>
          <w:szCs w:val="28"/>
        </w:rPr>
        <w:t>___________ 31</w:t>
      </w:r>
      <w:r w:rsidR="00BF70E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9421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B4116" w:rsidRPr="003B4116">
        <w:rPr>
          <w:rFonts w:ascii="Times New Roman" w:hAnsi="Times New Roman" w:cs="Times New Roman"/>
          <w:color w:val="000000" w:themeColor="text1"/>
          <w:sz w:val="28"/>
          <w:szCs w:val="28"/>
        </w:rPr>
        <w:t>In what way did God come down to speak to Aaron, Miriam, and Moses?</w:t>
      </w:r>
      <w:r w:rsidR="003B41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</w:t>
      </w:r>
      <w:r w:rsidR="00352FBB">
        <w:rPr>
          <w:rFonts w:ascii="Times New Roman" w:hAnsi="Times New Roman" w:cs="Times New Roman"/>
          <w:color w:val="000000" w:themeColor="text1"/>
          <w:sz w:val="28"/>
          <w:szCs w:val="28"/>
        </w:rPr>
        <w:t>_</w:t>
      </w:r>
      <w:r w:rsidR="003B4116">
        <w:rPr>
          <w:rFonts w:ascii="Times New Roman" w:hAnsi="Times New Roman" w:cs="Times New Roman"/>
          <w:color w:val="000000" w:themeColor="text1"/>
          <w:sz w:val="28"/>
          <w:szCs w:val="28"/>
        </w:rPr>
        <w:t>_</w:t>
      </w:r>
    </w:p>
    <w:p w:rsidR="00E01CFD" w:rsidRPr="008356A7" w:rsidRDefault="00E01CFD" w:rsidP="002A44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_____________________________________________________________.</w:t>
      </w:r>
    </w:p>
    <w:p w:rsidR="002A449E" w:rsidRDefault="002A449E" w:rsidP="002A44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56A7">
        <w:rPr>
          <w:rFonts w:ascii="Times New Roman" w:hAnsi="Times New Roman" w:cs="Times New Roman"/>
          <w:color w:val="000000" w:themeColor="text1"/>
          <w:sz w:val="28"/>
          <w:szCs w:val="28"/>
        </w:rPr>
        <w:t>___________ 32.</w:t>
      </w:r>
      <w:r w:rsidR="009421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B4116" w:rsidRPr="003B4116">
        <w:rPr>
          <w:rFonts w:ascii="Times New Roman" w:hAnsi="Times New Roman" w:cs="Times New Roman"/>
          <w:color w:val="000000" w:themeColor="text1"/>
          <w:sz w:val="28"/>
          <w:szCs w:val="28"/>
        </w:rPr>
        <w:t>As for Moses, God promised to speak with him.</w:t>
      </w:r>
      <w:r w:rsidR="003B41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_______________________</w:t>
      </w:r>
    </w:p>
    <w:p w:rsidR="002A449E" w:rsidRPr="008356A7" w:rsidRDefault="0094210F" w:rsidP="002A44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</w:t>
      </w:r>
      <w:r w:rsidR="003C6D19" w:rsidRPr="008356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______________________________________________________________.</w:t>
      </w:r>
    </w:p>
    <w:p w:rsidR="008D158C" w:rsidRDefault="002A449E" w:rsidP="002A44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56A7">
        <w:rPr>
          <w:rFonts w:ascii="Times New Roman" w:hAnsi="Times New Roman" w:cs="Times New Roman"/>
          <w:color w:val="000000" w:themeColor="text1"/>
          <w:sz w:val="28"/>
          <w:szCs w:val="28"/>
        </w:rPr>
        <w:t>___________ 33</w:t>
      </w:r>
      <w:r w:rsidR="00BF70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3B4116" w:rsidRPr="003B4116">
        <w:rPr>
          <w:rFonts w:ascii="Times New Roman" w:hAnsi="Times New Roman" w:cs="Times New Roman"/>
          <w:color w:val="000000" w:themeColor="text1"/>
          <w:sz w:val="28"/>
          <w:szCs w:val="28"/>
        </w:rPr>
        <w:t>How long was Miriam shut out of the camp?</w:t>
      </w:r>
      <w:r w:rsidR="003B41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__________________________</w:t>
      </w:r>
    </w:p>
    <w:p w:rsidR="00F23EA3" w:rsidRPr="008356A7" w:rsidRDefault="008D158C" w:rsidP="002A44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___________________________</w:t>
      </w:r>
      <w:r w:rsidR="00F23EA3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</w:t>
      </w:r>
      <w:r w:rsidR="0083046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C3003" w:rsidRDefault="002A449E" w:rsidP="00AC300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56A7">
        <w:rPr>
          <w:rFonts w:ascii="Times New Roman" w:hAnsi="Times New Roman" w:cs="Times New Roman"/>
          <w:color w:val="000000" w:themeColor="text1"/>
          <w:sz w:val="28"/>
          <w:szCs w:val="28"/>
        </w:rPr>
        <w:t>___________ 34.</w:t>
      </w:r>
      <w:r w:rsidR="009421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B4116" w:rsidRPr="003B4116">
        <w:rPr>
          <w:rFonts w:ascii="Times New Roman" w:hAnsi="Times New Roman" w:cs="Times New Roman"/>
          <w:color w:val="000000" w:themeColor="text1"/>
          <w:sz w:val="28"/>
          <w:szCs w:val="28"/>
        </w:rPr>
        <w:t>How many tribes were represented among the spies?</w:t>
      </w:r>
      <w:r w:rsidR="003B41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___________________</w:t>
      </w:r>
    </w:p>
    <w:p w:rsidR="002A449E" w:rsidRPr="008356A7" w:rsidRDefault="00E01CFD" w:rsidP="002A44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_____________________________________________________________.</w:t>
      </w:r>
    </w:p>
    <w:p w:rsidR="002A449E" w:rsidRDefault="002A449E" w:rsidP="002A44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8356A7">
        <w:rPr>
          <w:rFonts w:ascii="Times New Roman" w:hAnsi="Times New Roman" w:cs="Times New Roman"/>
          <w:color w:val="000000" w:themeColor="text1"/>
          <w:sz w:val="28"/>
          <w:szCs w:val="28"/>
        </w:rPr>
        <w:t>___________ 35.</w:t>
      </w:r>
      <w:r w:rsidR="009421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B4116" w:rsidRPr="003B4116">
        <w:rPr>
          <w:rFonts w:ascii="Times New Roman" w:hAnsi="Times New Roman" w:cs="Times New Roman"/>
          <w:sz w:val="28"/>
          <w:szCs w:val="28"/>
        </w:rPr>
        <w:t xml:space="preserve">The land was searched from the wilderness of </w:t>
      </w:r>
      <w:r w:rsidR="003B4116">
        <w:rPr>
          <w:rFonts w:ascii="Times New Roman" w:hAnsi="Times New Roman" w:cs="Times New Roman"/>
          <w:sz w:val="28"/>
          <w:szCs w:val="28"/>
        </w:rPr>
        <w:t>________</w:t>
      </w:r>
      <w:r w:rsidR="003B4116" w:rsidRPr="003B4116">
        <w:rPr>
          <w:rFonts w:ascii="Times New Roman" w:hAnsi="Times New Roman" w:cs="Times New Roman"/>
          <w:sz w:val="28"/>
          <w:szCs w:val="28"/>
        </w:rPr>
        <w:t>unto</w:t>
      </w:r>
      <w:r w:rsidR="003B4116">
        <w:rPr>
          <w:rFonts w:ascii="Times New Roman" w:hAnsi="Times New Roman" w:cs="Times New Roman"/>
          <w:sz w:val="28"/>
          <w:szCs w:val="28"/>
        </w:rPr>
        <w:t xml:space="preserve"> _____________</w:t>
      </w:r>
    </w:p>
    <w:p w:rsidR="000F78C1" w:rsidRDefault="0094210F" w:rsidP="000F78C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</w:t>
      </w:r>
      <w:r w:rsidR="003C6D19" w:rsidRPr="008356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____________________________________________________________</w:t>
      </w:r>
      <w:r w:rsidR="0071786E">
        <w:rPr>
          <w:rFonts w:ascii="Times New Roman" w:hAnsi="Times New Roman" w:cs="Times New Roman"/>
          <w:color w:val="000000" w:themeColor="text1"/>
          <w:sz w:val="28"/>
          <w:szCs w:val="28"/>
        </w:rPr>
        <w:t>_</w:t>
      </w:r>
      <w:r w:rsidR="006F619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A22E1" w:rsidRDefault="006A0790" w:rsidP="000F78C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56A7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</w:p>
    <w:p w:rsidR="00F3394A" w:rsidRPr="00F3394A" w:rsidRDefault="00F3394A" w:rsidP="00F3394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394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COMPLETION QUESTIONS</w:t>
      </w:r>
    </w:p>
    <w:p w:rsidR="00734493" w:rsidRPr="006901D9" w:rsidRDefault="00734493" w:rsidP="006901D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34493">
        <w:rPr>
          <w:rFonts w:ascii="Times New Roman" w:hAnsi="Times New Roman" w:cs="Times New Roman"/>
          <w:color w:val="000000" w:themeColor="text1"/>
        </w:rPr>
        <w:t>Chapter &amp; Verse</w:t>
      </w:r>
    </w:p>
    <w:p w:rsidR="00734493" w:rsidRPr="00734493" w:rsidRDefault="00734493" w:rsidP="0073449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34493">
        <w:rPr>
          <w:rFonts w:ascii="Times New Roman" w:hAnsi="Times New Roman" w:cs="Times New Roman"/>
          <w:color w:val="000000" w:themeColor="text1"/>
          <w:sz w:val="28"/>
          <w:szCs w:val="28"/>
        </w:rPr>
        <w:t>___________ 36.</w:t>
      </w:r>
      <w:r w:rsidR="00B938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B4116" w:rsidRPr="003B4116">
        <w:rPr>
          <w:rFonts w:ascii="Times New Roman" w:hAnsi="Times New Roman" w:cs="Times New Roman"/>
          <w:color w:val="000000" w:themeColor="text1"/>
          <w:sz w:val="28"/>
          <w:szCs w:val="28"/>
        </w:rPr>
        <w:t>Name the three sons of Anak.</w:t>
      </w:r>
      <w:r w:rsidR="003B41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______________________________________</w:t>
      </w:r>
    </w:p>
    <w:p w:rsidR="00734493" w:rsidRPr="00734493" w:rsidRDefault="00734493" w:rsidP="0073449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344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_____________________________________________________________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</w:t>
      </w:r>
      <w:r w:rsidRPr="0073449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34493" w:rsidRPr="00734493" w:rsidRDefault="00734493" w:rsidP="0073449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34493">
        <w:rPr>
          <w:rFonts w:ascii="Times New Roman" w:hAnsi="Times New Roman" w:cs="Times New Roman"/>
          <w:color w:val="000000" w:themeColor="text1"/>
          <w:sz w:val="28"/>
          <w:szCs w:val="28"/>
        </w:rPr>
        <w:t>___________ 37.</w:t>
      </w:r>
      <w:r w:rsidR="00B938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B4116" w:rsidRPr="003B41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The spies returned from searching the land after </w:t>
      </w:r>
      <w:r w:rsidR="009A18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__________ </w:t>
      </w:r>
      <w:r w:rsidR="003B4116" w:rsidRPr="003B4116">
        <w:rPr>
          <w:rFonts w:ascii="Times New Roman" w:hAnsi="Times New Roman" w:cs="Times New Roman"/>
          <w:color w:val="000000" w:themeColor="text1"/>
          <w:sz w:val="28"/>
          <w:szCs w:val="28"/>
        </w:rPr>
        <w:t>days.</w:t>
      </w:r>
      <w:r w:rsidR="009A18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________</w:t>
      </w:r>
    </w:p>
    <w:p w:rsidR="00734493" w:rsidRPr="00734493" w:rsidRDefault="00734493" w:rsidP="0073449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344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_____________________________________________________________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</w:t>
      </w:r>
      <w:r w:rsidRPr="0073449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34493" w:rsidRPr="00734493" w:rsidRDefault="00734493" w:rsidP="0073449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34493">
        <w:rPr>
          <w:rFonts w:ascii="Times New Roman" w:hAnsi="Times New Roman" w:cs="Times New Roman"/>
          <w:color w:val="000000" w:themeColor="text1"/>
          <w:sz w:val="28"/>
          <w:szCs w:val="28"/>
        </w:rPr>
        <w:t>___________ 38.</w:t>
      </w:r>
      <w:r w:rsidR="00B938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B4116" w:rsidRPr="003B4116">
        <w:rPr>
          <w:rFonts w:ascii="Times New Roman" w:hAnsi="Times New Roman" w:cs="Times New Roman"/>
          <w:color w:val="000000" w:themeColor="text1"/>
          <w:sz w:val="28"/>
          <w:szCs w:val="28"/>
        </w:rPr>
        <w:t>What two men gave a good report?</w:t>
      </w:r>
      <w:r w:rsidR="003B41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__________________________________</w:t>
      </w:r>
    </w:p>
    <w:p w:rsidR="00734493" w:rsidRPr="00734493" w:rsidRDefault="00734493" w:rsidP="0073449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344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______________________________________________________________.</w:t>
      </w:r>
    </w:p>
    <w:p w:rsidR="00536545" w:rsidRDefault="00734493" w:rsidP="0017275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34493">
        <w:rPr>
          <w:rFonts w:ascii="Times New Roman" w:hAnsi="Times New Roman" w:cs="Times New Roman"/>
          <w:color w:val="000000" w:themeColor="text1"/>
          <w:sz w:val="28"/>
          <w:szCs w:val="28"/>
        </w:rPr>
        <w:t>___________ 39.</w:t>
      </w:r>
      <w:r w:rsidR="00B938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B4116" w:rsidRPr="003B4116">
        <w:rPr>
          <w:rFonts w:ascii="Times New Roman" w:hAnsi="Times New Roman" w:cs="Times New Roman"/>
          <w:color w:val="000000" w:themeColor="text1"/>
          <w:sz w:val="28"/>
          <w:szCs w:val="28"/>
        </w:rPr>
        <w:t>The good reporters believed that the people of the land were</w:t>
      </w:r>
      <w:r w:rsidR="003B41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_____________</w:t>
      </w:r>
    </w:p>
    <w:p w:rsidR="00830469" w:rsidRDefault="00830469" w:rsidP="0017275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_____________________________________________________________.</w:t>
      </w:r>
    </w:p>
    <w:p w:rsidR="00172758" w:rsidRDefault="00734493" w:rsidP="0017275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34493">
        <w:rPr>
          <w:rFonts w:ascii="Times New Roman" w:hAnsi="Times New Roman" w:cs="Times New Roman"/>
          <w:color w:val="000000" w:themeColor="text1"/>
          <w:sz w:val="28"/>
          <w:szCs w:val="28"/>
        </w:rPr>
        <w:t>___________ 40.</w:t>
      </w:r>
      <w:r w:rsidR="00B938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B4116" w:rsidRPr="003B41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The people tempted God </w:t>
      </w:r>
      <w:r w:rsidR="003B41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______________ </w:t>
      </w:r>
      <w:r w:rsidR="003B4116" w:rsidRPr="003B4116">
        <w:rPr>
          <w:rFonts w:ascii="Times New Roman" w:hAnsi="Times New Roman" w:cs="Times New Roman"/>
          <w:color w:val="000000" w:themeColor="text1"/>
          <w:sz w:val="28"/>
          <w:szCs w:val="28"/>
        </w:rPr>
        <w:t>times</w:t>
      </w:r>
      <w:r w:rsidR="009A18D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3B41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______________________</w:t>
      </w:r>
    </w:p>
    <w:p w:rsidR="00734493" w:rsidRPr="00734493" w:rsidRDefault="00B93806" w:rsidP="0017275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</w:t>
      </w:r>
      <w:r w:rsidR="00CA1E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____________________________________________________________</w:t>
      </w:r>
      <w:r w:rsidR="00830469">
        <w:rPr>
          <w:rFonts w:ascii="Times New Roman" w:hAnsi="Times New Roman" w:cs="Times New Roman"/>
          <w:color w:val="000000" w:themeColor="text1"/>
          <w:sz w:val="28"/>
          <w:szCs w:val="28"/>
        </w:rPr>
        <w:t>_.</w:t>
      </w:r>
    </w:p>
    <w:p w:rsidR="00734493" w:rsidRDefault="00734493" w:rsidP="0073449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34493">
        <w:rPr>
          <w:rFonts w:ascii="Times New Roman" w:hAnsi="Times New Roman" w:cs="Times New Roman"/>
          <w:color w:val="000000" w:themeColor="text1"/>
          <w:sz w:val="28"/>
          <w:szCs w:val="28"/>
        </w:rPr>
        <w:t>___________ 41.</w:t>
      </w:r>
      <w:r w:rsidR="00B938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B4116" w:rsidRPr="003B41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God turned the people back into the wilderness to wander </w:t>
      </w:r>
      <w:r w:rsidR="001F299E">
        <w:rPr>
          <w:rFonts w:ascii="Times New Roman" w:hAnsi="Times New Roman" w:cs="Times New Roman"/>
          <w:color w:val="000000" w:themeColor="text1"/>
          <w:sz w:val="28"/>
          <w:szCs w:val="28"/>
        </w:rPr>
        <w:t>_________</w:t>
      </w:r>
      <w:r w:rsidR="009A18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_ </w:t>
      </w:r>
      <w:r w:rsidR="003B4116" w:rsidRPr="003B4116">
        <w:rPr>
          <w:rFonts w:ascii="Times New Roman" w:hAnsi="Times New Roman" w:cs="Times New Roman"/>
          <w:color w:val="000000" w:themeColor="text1"/>
          <w:sz w:val="28"/>
          <w:szCs w:val="28"/>
        </w:rPr>
        <w:t>years</w:t>
      </w:r>
      <w:r w:rsidR="009A18D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34493" w:rsidRPr="00734493" w:rsidRDefault="00B93806" w:rsidP="0073449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</w:t>
      </w:r>
      <w:r w:rsidR="002F1F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_____________________________________________________</w:t>
      </w:r>
      <w:r w:rsidR="001D6B69">
        <w:rPr>
          <w:rFonts w:ascii="Times New Roman" w:hAnsi="Times New Roman" w:cs="Times New Roman"/>
          <w:color w:val="000000" w:themeColor="text1"/>
          <w:sz w:val="28"/>
          <w:szCs w:val="28"/>
        </w:rPr>
        <w:t>________.</w:t>
      </w:r>
    </w:p>
    <w:p w:rsidR="00F3394A" w:rsidRDefault="00734493" w:rsidP="0073449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34493">
        <w:rPr>
          <w:rFonts w:ascii="Times New Roman" w:hAnsi="Times New Roman" w:cs="Times New Roman"/>
          <w:color w:val="000000" w:themeColor="text1"/>
          <w:sz w:val="28"/>
          <w:szCs w:val="28"/>
        </w:rPr>
        <w:t>___________ 42.</w:t>
      </w:r>
      <w:r w:rsidR="00B938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A18D2" w:rsidRPr="009A18D2">
        <w:rPr>
          <w:rFonts w:ascii="Times New Roman" w:hAnsi="Times New Roman" w:cs="Times New Roman"/>
          <w:sz w:val="28"/>
          <w:szCs w:val="28"/>
        </w:rPr>
        <w:t>List two measures mentioned in Numbers 15:1-6.</w:t>
      </w:r>
      <w:r w:rsidR="009A18D2">
        <w:rPr>
          <w:rFonts w:ascii="Times New Roman" w:hAnsi="Times New Roman" w:cs="Times New Roman"/>
          <w:sz w:val="28"/>
          <w:szCs w:val="28"/>
        </w:rPr>
        <w:t xml:space="preserve"> ______________________</w:t>
      </w:r>
    </w:p>
    <w:p w:rsidR="00F3394A" w:rsidRPr="00734493" w:rsidRDefault="00F3394A" w:rsidP="0073449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______________________________________________________________.</w:t>
      </w:r>
    </w:p>
    <w:p w:rsidR="00325A0C" w:rsidRDefault="00734493" w:rsidP="0073449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34493">
        <w:rPr>
          <w:rFonts w:ascii="Times New Roman" w:hAnsi="Times New Roman" w:cs="Times New Roman"/>
          <w:color w:val="000000" w:themeColor="text1"/>
          <w:sz w:val="28"/>
          <w:szCs w:val="28"/>
        </w:rPr>
        <w:t>___________ 43.</w:t>
      </w:r>
      <w:r w:rsidR="00B938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A18D2" w:rsidRPr="009A18D2">
        <w:rPr>
          <w:rFonts w:ascii="Times New Roman" w:hAnsi="Times New Roman" w:cs="Times New Roman"/>
          <w:color w:val="000000" w:themeColor="text1"/>
          <w:sz w:val="28"/>
          <w:szCs w:val="28"/>
        </w:rPr>
        <w:t>The man who gathered sticks was brought to what two men?</w:t>
      </w:r>
      <w:r w:rsidR="009A18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_____________</w:t>
      </w:r>
    </w:p>
    <w:p w:rsidR="00734493" w:rsidRPr="00734493" w:rsidRDefault="00B93806" w:rsidP="0073449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</w:t>
      </w:r>
      <w:r w:rsidR="00536C74">
        <w:rPr>
          <w:rFonts w:ascii="Times New Roman" w:hAnsi="Times New Roman" w:cs="Times New Roman"/>
          <w:color w:val="000000" w:themeColor="text1"/>
          <w:sz w:val="28"/>
          <w:szCs w:val="28"/>
        </w:rPr>
        <w:t>________</w:t>
      </w:r>
      <w:r w:rsidR="00325A0C">
        <w:rPr>
          <w:rFonts w:ascii="Times New Roman" w:hAnsi="Times New Roman" w:cs="Times New Roman"/>
          <w:color w:val="000000" w:themeColor="text1"/>
          <w:sz w:val="28"/>
          <w:szCs w:val="28"/>
        </w:rPr>
        <w:t>_____________</w:t>
      </w:r>
      <w:r w:rsidR="00734493" w:rsidRPr="00734493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_________________________________________.</w:t>
      </w:r>
    </w:p>
    <w:p w:rsidR="005D4000" w:rsidRDefault="00734493" w:rsidP="0073449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344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___________ </w:t>
      </w:r>
      <w:bookmarkStart w:id="8" w:name="_Hlk56011485"/>
      <w:r w:rsidRPr="00734493">
        <w:rPr>
          <w:rFonts w:ascii="Times New Roman" w:hAnsi="Times New Roman" w:cs="Times New Roman"/>
          <w:color w:val="000000" w:themeColor="text1"/>
          <w:sz w:val="28"/>
          <w:szCs w:val="28"/>
        </w:rPr>
        <w:t>44.</w:t>
      </w:r>
      <w:bookmarkEnd w:id="8"/>
      <w:r w:rsidR="00B938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A18D2" w:rsidRPr="009A18D2">
        <w:rPr>
          <w:rFonts w:ascii="Times New Roman" w:hAnsi="Times New Roman" w:cs="Times New Roman"/>
          <w:color w:val="000000" w:themeColor="text1"/>
          <w:sz w:val="28"/>
          <w:szCs w:val="28"/>
        </w:rPr>
        <w:t>What was the ultimate punishment of the man who gathered sticks?</w:t>
      </w:r>
      <w:r w:rsidR="009A18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________</w:t>
      </w:r>
    </w:p>
    <w:p w:rsidR="00ED3F4B" w:rsidRDefault="005D4000" w:rsidP="0073449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_____________________________________________________________</w:t>
      </w:r>
      <w:r w:rsidR="000F78C1">
        <w:rPr>
          <w:rFonts w:ascii="Times New Roman" w:hAnsi="Times New Roman" w:cs="Times New Roman"/>
          <w:color w:val="000000" w:themeColor="text1"/>
          <w:sz w:val="28"/>
          <w:szCs w:val="28"/>
        </w:rPr>
        <w:t>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93806" w:rsidRDefault="00734493" w:rsidP="005522B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344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___________ </w:t>
      </w:r>
      <w:bookmarkStart w:id="9" w:name="_Hlk56011460"/>
      <w:r w:rsidRPr="00734493">
        <w:rPr>
          <w:rFonts w:ascii="Times New Roman" w:hAnsi="Times New Roman" w:cs="Times New Roman"/>
          <w:color w:val="000000" w:themeColor="text1"/>
          <w:sz w:val="28"/>
          <w:szCs w:val="28"/>
        </w:rPr>
        <w:t>45.</w:t>
      </w:r>
      <w:bookmarkEnd w:id="9"/>
      <w:r w:rsidR="00B938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A18D2" w:rsidRPr="009A18D2">
        <w:rPr>
          <w:rFonts w:ascii="Times New Roman" w:hAnsi="Times New Roman" w:cs="Times New Roman"/>
          <w:color w:val="000000" w:themeColor="text1"/>
          <w:sz w:val="28"/>
          <w:szCs w:val="28"/>
        </w:rPr>
        <w:t>What was to be placed upon the fringes of the garments?</w:t>
      </w:r>
      <w:r w:rsidR="009A18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________________</w:t>
      </w:r>
    </w:p>
    <w:p w:rsidR="00F3394A" w:rsidRDefault="00B93806" w:rsidP="005522B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</w:t>
      </w:r>
      <w:r w:rsidR="009A18D2">
        <w:rPr>
          <w:rFonts w:ascii="Times New Roman" w:hAnsi="Times New Roman" w:cs="Times New Roman"/>
          <w:color w:val="000000" w:themeColor="text1"/>
          <w:sz w:val="28"/>
          <w:szCs w:val="28"/>
        </w:rPr>
        <w:t>__________</w:t>
      </w:r>
      <w:r w:rsidR="005D508B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___________________________________________________.</w:t>
      </w:r>
    </w:p>
    <w:p w:rsidR="00E01CFD" w:rsidRDefault="00734493" w:rsidP="00E01CF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34493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</w:p>
    <w:p w:rsidR="003D1B41" w:rsidRDefault="00E01CFD" w:rsidP="00E01CF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ab/>
      </w:r>
      <w:r w:rsidR="00857247">
        <w:rPr>
          <w:rFonts w:ascii="Times New Roman" w:hAnsi="Times New Roman" w:cs="Times New Roman"/>
          <w:color w:val="000000" w:themeColor="text1"/>
          <w:sz w:val="28"/>
          <w:szCs w:val="28"/>
        </w:rPr>
        <w:t>Yours for Personal Notes</w:t>
      </w:r>
    </w:p>
    <w:p w:rsidR="005F00DD" w:rsidRDefault="0085724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57247" w:rsidRDefault="0085724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Yours for Sketching</w:t>
      </w:r>
    </w:p>
    <w:p w:rsidR="00B01D57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01D57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01D57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01D57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01D57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01D57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01D57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01D57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01D57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95DA8" w:rsidRDefault="00795DA8" w:rsidP="001C4475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1C4475" w:rsidRDefault="001C4475" w:rsidP="001C4475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1C4475" w:rsidRDefault="009712FF" w:rsidP="001C4475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anchor distT="0" distB="0" distL="114300" distR="114300" simplePos="0" relativeHeight="2517606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67945</wp:posOffset>
            </wp:positionV>
            <wp:extent cx="758483" cy="655955"/>
            <wp:effectExtent l="0" t="0" r="3810" b="0"/>
            <wp:wrapNone/>
            <wp:docPr id="55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Picture 55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483" cy="655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C4475" w:rsidRDefault="001C4475" w:rsidP="001C4475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1C4475" w:rsidRDefault="001C4475" w:rsidP="001C4475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1C4475" w:rsidRDefault="001C4475" w:rsidP="001C4475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Lesson Commenced: ____________________ Lesson Completed: ____________________ </w:t>
      </w:r>
    </w:p>
    <w:p w:rsidR="009712FF" w:rsidRPr="006D0DD6" w:rsidRDefault="009712FF" w:rsidP="009712FF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</w:p>
    <w:sectPr w:rsidR="009712FF" w:rsidRPr="006D0DD6" w:rsidSect="00564C13">
      <w:type w:val="continuous"/>
      <w:pgSz w:w="12240" w:h="15840" w:code="1"/>
      <w:pgMar w:top="720" w:right="720" w:bottom="720" w:left="720" w:header="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attachedTemplate r:id="rId1"/>
  <w:documentProtection w:edit="readOnly" w:enforcement="1" w:cryptProviderType="rsaFull" w:cryptAlgorithmClass="hash" w:cryptAlgorithmType="typeAny" w:cryptAlgorithmSid="4" w:cryptSpinCount="50000" w:hash="wCdWLLyXVh1ZLpa4ONSHa681avY=" w:salt="gTmk/2yl5XuiUan66jzEHQ=="/>
  <w:defaultTabStop w:val="720"/>
  <w:drawingGridHorizontalSpacing w:val="110"/>
  <w:drawingGridVerticalSpacing w:val="381"/>
  <w:displayHorizontalDrawingGridEvery w:val="2"/>
  <w:characterSpacingControl w:val="doNotCompress"/>
  <w:compat/>
  <w:rsids>
    <w:rsidRoot w:val="00583D54"/>
    <w:rsid w:val="00002B82"/>
    <w:rsid w:val="00006DD5"/>
    <w:rsid w:val="000347E5"/>
    <w:rsid w:val="000543BE"/>
    <w:rsid w:val="00096DD6"/>
    <w:rsid w:val="000B2F9F"/>
    <w:rsid w:val="000B4704"/>
    <w:rsid w:val="000C15DF"/>
    <w:rsid w:val="000D04E0"/>
    <w:rsid w:val="000E4627"/>
    <w:rsid w:val="000F2452"/>
    <w:rsid w:val="000F78C1"/>
    <w:rsid w:val="0011557E"/>
    <w:rsid w:val="00172758"/>
    <w:rsid w:val="001868CE"/>
    <w:rsid w:val="001B2C2D"/>
    <w:rsid w:val="001C4475"/>
    <w:rsid w:val="001D6B69"/>
    <w:rsid w:val="001F299E"/>
    <w:rsid w:val="001F48BD"/>
    <w:rsid w:val="002114CA"/>
    <w:rsid w:val="0025563D"/>
    <w:rsid w:val="00272062"/>
    <w:rsid w:val="002731AB"/>
    <w:rsid w:val="002A449E"/>
    <w:rsid w:val="002B35AB"/>
    <w:rsid w:val="002C2B06"/>
    <w:rsid w:val="002C3000"/>
    <w:rsid w:val="002F1F4B"/>
    <w:rsid w:val="00302B86"/>
    <w:rsid w:val="00304EBE"/>
    <w:rsid w:val="00325A0C"/>
    <w:rsid w:val="00326883"/>
    <w:rsid w:val="0033315C"/>
    <w:rsid w:val="003524B1"/>
    <w:rsid w:val="00352FBB"/>
    <w:rsid w:val="003625E2"/>
    <w:rsid w:val="00372F9A"/>
    <w:rsid w:val="0037644F"/>
    <w:rsid w:val="003B4116"/>
    <w:rsid w:val="003C08A1"/>
    <w:rsid w:val="003C6D19"/>
    <w:rsid w:val="003D1B41"/>
    <w:rsid w:val="00430C6C"/>
    <w:rsid w:val="00433E61"/>
    <w:rsid w:val="00445B8D"/>
    <w:rsid w:val="00460446"/>
    <w:rsid w:val="00463109"/>
    <w:rsid w:val="00466D40"/>
    <w:rsid w:val="0048756A"/>
    <w:rsid w:val="00496A1F"/>
    <w:rsid w:val="004A75C6"/>
    <w:rsid w:val="004B77B4"/>
    <w:rsid w:val="004C2AB3"/>
    <w:rsid w:val="00504666"/>
    <w:rsid w:val="00534FA7"/>
    <w:rsid w:val="00536545"/>
    <w:rsid w:val="00536C74"/>
    <w:rsid w:val="00537849"/>
    <w:rsid w:val="005500FF"/>
    <w:rsid w:val="005522BD"/>
    <w:rsid w:val="005641F9"/>
    <w:rsid w:val="00564C13"/>
    <w:rsid w:val="00583D54"/>
    <w:rsid w:val="005D4000"/>
    <w:rsid w:val="005D508B"/>
    <w:rsid w:val="005F00DD"/>
    <w:rsid w:val="00616714"/>
    <w:rsid w:val="006258E1"/>
    <w:rsid w:val="0063784E"/>
    <w:rsid w:val="00637BCD"/>
    <w:rsid w:val="006460C0"/>
    <w:rsid w:val="00660B32"/>
    <w:rsid w:val="006901D9"/>
    <w:rsid w:val="006A0790"/>
    <w:rsid w:val="006C1E9C"/>
    <w:rsid w:val="006C3179"/>
    <w:rsid w:val="006D0DD6"/>
    <w:rsid w:val="006D3D05"/>
    <w:rsid w:val="006E618D"/>
    <w:rsid w:val="006F619F"/>
    <w:rsid w:val="0071786E"/>
    <w:rsid w:val="00720504"/>
    <w:rsid w:val="00734493"/>
    <w:rsid w:val="00736CBF"/>
    <w:rsid w:val="00741049"/>
    <w:rsid w:val="0074724D"/>
    <w:rsid w:val="007530A3"/>
    <w:rsid w:val="0076431D"/>
    <w:rsid w:val="0076686F"/>
    <w:rsid w:val="007822E4"/>
    <w:rsid w:val="00795DA8"/>
    <w:rsid w:val="007A0467"/>
    <w:rsid w:val="007A4A3D"/>
    <w:rsid w:val="007C215B"/>
    <w:rsid w:val="007C767E"/>
    <w:rsid w:val="007D4050"/>
    <w:rsid w:val="007E1CC0"/>
    <w:rsid w:val="007E3231"/>
    <w:rsid w:val="00800F1C"/>
    <w:rsid w:val="00813208"/>
    <w:rsid w:val="00814933"/>
    <w:rsid w:val="0081524F"/>
    <w:rsid w:val="00817165"/>
    <w:rsid w:val="00830469"/>
    <w:rsid w:val="00832621"/>
    <w:rsid w:val="008356A7"/>
    <w:rsid w:val="00841864"/>
    <w:rsid w:val="008470B3"/>
    <w:rsid w:val="00857247"/>
    <w:rsid w:val="00875AC8"/>
    <w:rsid w:val="0087646B"/>
    <w:rsid w:val="008A3A51"/>
    <w:rsid w:val="008C0C5F"/>
    <w:rsid w:val="008D158C"/>
    <w:rsid w:val="008D501A"/>
    <w:rsid w:val="008F0681"/>
    <w:rsid w:val="008F0C14"/>
    <w:rsid w:val="008F6294"/>
    <w:rsid w:val="008F6DAB"/>
    <w:rsid w:val="00904001"/>
    <w:rsid w:val="009133A3"/>
    <w:rsid w:val="00920A8F"/>
    <w:rsid w:val="009316D2"/>
    <w:rsid w:val="0094210F"/>
    <w:rsid w:val="0094747B"/>
    <w:rsid w:val="00947A15"/>
    <w:rsid w:val="00960AFF"/>
    <w:rsid w:val="009712FF"/>
    <w:rsid w:val="00971733"/>
    <w:rsid w:val="00971E3F"/>
    <w:rsid w:val="009A13AE"/>
    <w:rsid w:val="009A18D2"/>
    <w:rsid w:val="009B0679"/>
    <w:rsid w:val="009D5604"/>
    <w:rsid w:val="009D7336"/>
    <w:rsid w:val="009D7F4E"/>
    <w:rsid w:val="009E093A"/>
    <w:rsid w:val="009E770C"/>
    <w:rsid w:val="009F3B4F"/>
    <w:rsid w:val="00A203B9"/>
    <w:rsid w:val="00A64008"/>
    <w:rsid w:val="00A65C51"/>
    <w:rsid w:val="00A839B5"/>
    <w:rsid w:val="00AB2F4E"/>
    <w:rsid w:val="00AB3603"/>
    <w:rsid w:val="00AC3003"/>
    <w:rsid w:val="00AD571E"/>
    <w:rsid w:val="00AD5B29"/>
    <w:rsid w:val="00AF0FCB"/>
    <w:rsid w:val="00AF76B8"/>
    <w:rsid w:val="00B01D57"/>
    <w:rsid w:val="00B10472"/>
    <w:rsid w:val="00B35C1D"/>
    <w:rsid w:val="00B35F3C"/>
    <w:rsid w:val="00B831B2"/>
    <w:rsid w:val="00B835D6"/>
    <w:rsid w:val="00B85FC9"/>
    <w:rsid w:val="00B93806"/>
    <w:rsid w:val="00B93A10"/>
    <w:rsid w:val="00BA0433"/>
    <w:rsid w:val="00BA2F6E"/>
    <w:rsid w:val="00BC5FFC"/>
    <w:rsid w:val="00BD3497"/>
    <w:rsid w:val="00BE2F65"/>
    <w:rsid w:val="00BF6221"/>
    <w:rsid w:val="00BF70E8"/>
    <w:rsid w:val="00C0623F"/>
    <w:rsid w:val="00C20097"/>
    <w:rsid w:val="00C214BA"/>
    <w:rsid w:val="00C65E5C"/>
    <w:rsid w:val="00C96C67"/>
    <w:rsid w:val="00CA1E61"/>
    <w:rsid w:val="00CA22E1"/>
    <w:rsid w:val="00CB2293"/>
    <w:rsid w:val="00CD3C0A"/>
    <w:rsid w:val="00CD7263"/>
    <w:rsid w:val="00CF0960"/>
    <w:rsid w:val="00D15CD2"/>
    <w:rsid w:val="00D36E2E"/>
    <w:rsid w:val="00D3743E"/>
    <w:rsid w:val="00D544CA"/>
    <w:rsid w:val="00D600A7"/>
    <w:rsid w:val="00D83C48"/>
    <w:rsid w:val="00DA1863"/>
    <w:rsid w:val="00DE3EC9"/>
    <w:rsid w:val="00DE53DE"/>
    <w:rsid w:val="00E01CFD"/>
    <w:rsid w:val="00E0271D"/>
    <w:rsid w:val="00E074B4"/>
    <w:rsid w:val="00E158FA"/>
    <w:rsid w:val="00E22F6A"/>
    <w:rsid w:val="00E308C7"/>
    <w:rsid w:val="00E366F4"/>
    <w:rsid w:val="00E61BED"/>
    <w:rsid w:val="00E66301"/>
    <w:rsid w:val="00E818A0"/>
    <w:rsid w:val="00EB755C"/>
    <w:rsid w:val="00ED000C"/>
    <w:rsid w:val="00ED2F2A"/>
    <w:rsid w:val="00ED3F4B"/>
    <w:rsid w:val="00EE056F"/>
    <w:rsid w:val="00EF1C31"/>
    <w:rsid w:val="00F12B79"/>
    <w:rsid w:val="00F23EA3"/>
    <w:rsid w:val="00F276C6"/>
    <w:rsid w:val="00F31038"/>
    <w:rsid w:val="00F3394A"/>
    <w:rsid w:val="00F36E67"/>
    <w:rsid w:val="00F41740"/>
    <w:rsid w:val="00F431B5"/>
    <w:rsid w:val="00F445B8"/>
    <w:rsid w:val="00F5063F"/>
    <w:rsid w:val="00F53B31"/>
    <w:rsid w:val="00F70D91"/>
    <w:rsid w:val="00F86F97"/>
    <w:rsid w:val="00FB3C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0DD6"/>
  </w:style>
  <w:style w:type="paragraph" w:styleId="Heading1">
    <w:name w:val="heading 1"/>
    <w:basedOn w:val="Normal"/>
    <w:next w:val="Normal"/>
    <w:link w:val="Heading1Char"/>
    <w:uiPriority w:val="9"/>
    <w:qFormat/>
    <w:rsid w:val="0072050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2050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050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2050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20504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2050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6431D"/>
    <w:rPr>
      <w:b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6431D"/>
    <w:rPr>
      <w:b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6431D"/>
    <w:rPr>
      <w:b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6431D"/>
    <w:rPr>
      <w:b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6431D"/>
    <w:rPr>
      <w:b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6431D"/>
    <w:rPr>
      <w:b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720504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76431D"/>
    <w:rPr>
      <w:b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2050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11"/>
    <w:rsid w:val="0076431D"/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72050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love\Documents\ALL%20SCHOOL%20FOLDER\ALPHA%20AND%20OMEGA%20STUDY\1Alpha%20&amp;%20Omega%20Studies%20%20Volume%201,%20Genesis%20-%20Ruth\Template%20for%20A%20&amp;%20O%20Studie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77E3D2-C924-4E32-B631-96F2198962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A &amp; O Studies</Template>
  <TotalTime>14</TotalTime>
  <Pages>4</Pages>
  <Words>1067</Words>
  <Characters>6083</Characters>
  <Application>Microsoft Office Word</Application>
  <DocSecurity>8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Thurman V Compton Jr</cp:lastModifiedBy>
  <cp:revision>12</cp:revision>
  <dcterms:created xsi:type="dcterms:W3CDTF">2020-12-01T02:45:00Z</dcterms:created>
  <dcterms:modified xsi:type="dcterms:W3CDTF">2023-07-08T23:01:00Z</dcterms:modified>
</cp:coreProperties>
</file>