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Default="00F31038" w:rsidP="00F3103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ALPHA &amp; OMEGA STUDY                           </w:t>
      </w:r>
      <w:r w:rsidR="006D0DD6" w:rsidRPr="0019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LESSON </w:t>
      </w:r>
      <w:r w:rsidR="00430CB1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</w:p>
    <w:p w:rsidR="003625E2" w:rsidRDefault="003625E2" w:rsidP="00D83C48">
      <w:pPr>
        <w:rPr>
          <w:rFonts w:ascii="Times New Roman" w:hAnsi="Times New Roman" w:cs="Times New Roman"/>
          <w:color w:val="000000" w:themeColor="text1"/>
        </w:rPr>
      </w:pPr>
    </w:p>
    <w:p w:rsidR="001B2C2D" w:rsidRPr="00F41740" w:rsidRDefault="006D0DD6" w:rsidP="00433E61"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 w:rsidRPr="00F41740">
        <w:rPr>
          <w:rFonts w:ascii="Times New Roman" w:hAnsi="Times New Roman" w:cs="Times New Roman"/>
          <w:color w:val="000000" w:themeColor="text1"/>
        </w:rPr>
        <w:t xml:space="preserve">Chapter/Verse     T      F       </w:t>
      </w:r>
      <w:r w:rsidR="0054250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</w:t>
      </w:r>
      <w:r w:rsidRPr="00F41740">
        <w:rPr>
          <w:rFonts w:ascii="Times New Roman" w:hAnsi="Times New Roman" w:cs="Times New Roman"/>
          <w:color w:val="000000" w:themeColor="text1"/>
        </w:rPr>
        <w:t xml:space="preserve">   </w:t>
      </w:r>
      <w:r w:rsidRPr="00741049">
        <w:rPr>
          <w:rFonts w:ascii="Times New Roman" w:hAnsi="Times New Roman" w:cs="Times New Roman"/>
          <w:color w:val="000000" w:themeColor="text1"/>
        </w:rPr>
        <w:t>Assignment:</w:t>
      </w:r>
      <w:r w:rsidR="00542509">
        <w:rPr>
          <w:rFonts w:ascii="Times New Roman" w:hAnsi="Times New Roman" w:cs="Times New Roman"/>
          <w:color w:val="000000" w:themeColor="text1"/>
        </w:rPr>
        <w:t xml:space="preserve"> </w:t>
      </w:r>
      <w:r w:rsidR="00C96C67" w:rsidRPr="00C96C67">
        <w:rPr>
          <w:rFonts w:ascii="Times New Roman" w:hAnsi="Times New Roman" w:cs="Times New Roman"/>
          <w:b/>
          <w:bCs/>
          <w:i/>
          <w:iCs/>
          <w:color w:val="000000" w:themeColor="text1"/>
        </w:rPr>
        <w:t>Numbers</w:t>
      </w:r>
      <w:r w:rsidR="0054250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504666">
        <w:rPr>
          <w:rFonts w:ascii="Times New Roman" w:hAnsi="Times New Roman" w:cs="Times New Roman"/>
          <w:b/>
          <w:bCs/>
          <w:i/>
          <w:iCs/>
          <w:color w:val="000000" w:themeColor="text1"/>
        </w:rPr>
        <w:t>1</w:t>
      </w:r>
      <w:r w:rsidR="00430CB1">
        <w:rPr>
          <w:rFonts w:ascii="Times New Roman" w:hAnsi="Times New Roman" w:cs="Times New Roman"/>
          <w:b/>
          <w:bCs/>
          <w:i/>
          <w:iCs/>
          <w:color w:val="000000" w:themeColor="text1"/>
        </w:rPr>
        <w:t>6-20; Hebrews 9:13</w:t>
      </w:r>
    </w:p>
    <w:p w:rsidR="0062772C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 </w:t>
      </w:r>
      <w:r w:rsidR="006D0DD6" w:rsidRPr="0083046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Korah accused Moses and Aaron of lifting themselves above the</w:t>
      </w:r>
    </w:p>
    <w:p w:rsidR="006D0DD6" w:rsidRPr="00304EBE" w:rsidRDefault="00542509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congregation of the Lord.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2.</w:t>
      </w:r>
      <w:bookmarkStart w:id="0" w:name="_Hlk53505290"/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Korah himself had been set aside for the service of the Lord.</w:t>
      </w:r>
    </w:p>
    <w:bookmarkEnd w:id="0"/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3</w:t>
      </w:r>
      <w:r w:rsidR="00625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Moses was very wroth, because of the rebellion.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            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There were 250 men and their families swallowed by the earth.</w:t>
      </w:r>
    </w:p>
    <w:p w:rsidR="0062772C" w:rsidRDefault="00706ACF" w:rsidP="00B40088">
      <w:pP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5</w:t>
      </w:r>
      <w:bookmarkStart w:id="1" w:name="_Hlk53505431"/>
      <w:r w:rsidR="008132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Upon the death of the rebels, the people accused Moses of causing their</w:t>
      </w:r>
    </w:p>
    <w:p w:rsidR="006D0DD6" w:rsidRPr="00304EBE" w:rsidRDefault="0062772C" w:rsidP="00B40088">
      <w:pP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d</w:t>
      </w:r>
      <w:r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eath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:rsidR="009E093A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6.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God called for a test as to who was actually to be high priest.</w:t>
      </w:r>
    </w:p>
    <w:p w:rsidR="0063784E" w:rsidRPr="002C3000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6A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 w:rsidRPr="00706A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7</w:t>
      </w:r>
      <w:r w:rsidR="002C30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Moses laid up the rods before the Lord in the Tabernacle.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8.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Moses returned the rods to the princes of Israel.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9.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Aaron's rod was kept for a testimony against the rebels.</w:t>
      </w:r>
    </w:p>
    <w:p w:rsidR="004A75C6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10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The people feared to come near the Tabernacle, lest they die.</w:t>
      </w:r>
    </w:p>
    <w:p w:rsidR="006D0DD6" w:rsidRPr="0011557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6A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706A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11</w:t>
      </w:r>
      <w:r w:rsidR="006D0DD6" w:rsidRPr="00CB22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There was a difference in the services of the Levites and the priests.</w:t>
      </w:r>
    </w:p>
    <w:p w:rsidR="006E618D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12.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A stranger was also permitted to come nigh the Tabernacle.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13</w:t>
      </w:r>
      <w:r w:rsidR="00637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sz w:val="28"/>
          <w:szCs w:val="28"/>
        </w:rPr>
        <w:t>The charge of the sanctuary and of the altar was the priest's job.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14.</w:t>
      </w:r>
      <w:bookmarkStart w:id="2" w:name="_Hlk54528099"/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The first ripe in the land belonged to the Levites.</w:t>
      </w:r>
    </w:p>
    <w:bookmarkEnd w:id="2"/>
    <w:p w:rsidR="00466D40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15.</w:t>
      </w:r>
      <w:bookmarkStart w:id="3" w:name="_Hlk53505732"/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72C" w:rsidRPr="0062772C">
        <w:rPr>
          <w:rFonts w:ascii="Times New Roman" w:hAnsi="Times New Roman" w:cs="Times New Roman"/>
          <w:color w:val="000000" w:themeColor="text1"/>
          <w:sz w:val="28"/>
          <w:szCs w:val="28"/>
        </w:rPr>
        <w:t>The tenth in Israel was the inheritance of the Levites.</w:t>
      </w:r>
    </w:p>
    <w:bookmarkEnd w:id="3"/>
    <w:p w:rsidR="00B40088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16.</w:t>
      </w:r>
      <w:bookmarkStart w:id="4" w:name="_Hlk53505897"/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The ashes of a red heifer were prepared for the cleansing of the</w:t>
      </w:r>
    </w:p>
    <w:p w:rsidR="006D0DD6" w:rsidRPr="00304EBE" w:rsidRDefault="00542509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unclean.</w:t>
      </w:r>
    </w:p>
    <w:bookmarkEnd w:id="4"/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17</w:t>
      </w:r>
      <w:bookmarkStart w:id="5" w:name="_Hlk53505972"/>
      <w:r w:rsidR="00B10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Only part of the body of the red heifer was to be burned.</w:t>
      </w:r>
    </w:p>
    <w:bookmarkEnd w:id="5"/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18.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There was a double cleansing from uncleanness.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19.</w:t>
      </w:r>
      <w:bookmarkStart w:id="6" w:name="_Hlk53506124"/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One who touched a dead body was unclean for nine days.</w:t>
      </w:r>
    </w:p>
    <w:bookmarkEnd w:id="6"/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20.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If one touched a grave, he was unclean seven days.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21.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The people chided with Moses and Aaron because of water.</w:t>
      </w:r>
    </w:p>
    <w:p w:rsidR="00B40088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22.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Not the smiting of the rock, but unbelief, was that which God</w:t>
      </w:r>
    </w:p>
    <w:p w:rsidR="006D0DD6" w:rsidRPr="00304EBE" w:rsidRDefault="00542509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condemned in Moses.</w:t>
      </w:r>
    </w:p>
    <w:p w:rsidR="006D0DD6" w:rsidRPr="00304EBE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23</w:t>
      </w:r>
      <w:bookmarkStart w:id="7" w:name="_Hlk53506294"/>
      <w:r w:rsidR="00433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sz w:val="28"/>
          <w:szCs w:val="28"/>
        </w:rPr>
        <w:t>The king of Edom granted Israel passage through his country.</w:t>
      </w:r>
    </w:p>
    <w:bookmarkEnd w:id="7"/>
    <w:p w:rsidR="00D83C48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24</w:t>
      </w:r>
      <w:r w:rsidR="00AB3603"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The children of Israel passed through Edom on the highway.</w:t>
      </w:r>
    </w:p>
    <w:p w:rsidR="00466D40" w:rsidRDefault="00706ACF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6258E1">
        <w:rPr>
          <w:rFonts w:ascii="Times New Roman" w:hAnsi="Times New Roman" w:cs="Times New Roman"/>
          <w:color w:val="000000" w:themeColor="text1"/>
          <w:sz w:val="28"/>
          <w:szCs w:val="28"/>
        </w:rPr>
        <w:t>__________              25</w:t>
      </w:r>
      <w:r w:rsidR="008D1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0088" w:rsidRPr="00B40088">
        <w:rPr>
          <w:rFonts w:ascii="Times New Roman" w:hAnsi="Times New Roman" w:cs="Times New Roman"/>
          <w:color w:val="000000" w:themeColor="text1"/>
          <w:sz w:val="28"/>
          <w:szCs w:val="28"/>
        </w:rPr>
        <w:t>Eleazar, after the death of Aaron, was robed in his garments.</w:t>
      </w:r>
    </w:p>
    <w:p w:rsidR="00B40088" w:rsidRDefault="006D0DD6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2A449E" w:rsidRPr="009133A3" w:rsidRDefault="002A449E" w:rsidP="00B40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3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2A449E" w:rsidRP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A449E">
        <w:rPr>
          <w:rFonts w:ascii="Times New Roman" w:hAnsi="Times New Roman" w:cs="Times New Roman"/>
          <w:color w:val="000000" w:themeColor="text1"/>
        </w:rPr>
        <w:t xml:space="preserve">Chapter &amp; Verse       </w:t>
      </w:r>
    </w:p>
    <w:p w:rsidR="00E01CFD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26.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Who were the three leading men in the great rebellion?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0F78C1" w:rsidRDefault="000F78C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27.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Who said, “We will not come up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>?” __________________________________</w:t>
      </w:r>
    </w:p>
    <w:p w:rsidR="002A449E" w:rsidRPr="008356A7" w:rsidRDefault="00760232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920A8F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28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How many censers were brought before the Lord?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76023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F23EA3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C6D1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29.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How many people were consumed by fire from the Lord?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</w:p>
    <w:p w:rsidR="0076686F" w:rsidRPr="008356A7" w:rsidRDefault="0076686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4C2AB3" w:rsidRPr="008356A7" w:rsidRDefault="002A449E" w:rsidP="004C2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30</w:t>
      </w:r>
      <w:r w:rsidR="0017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God promised that the one whom He had called as priest, his rod would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9E770C" w:rsidRPr="008356A7" w:rsidRDefault="000F78C1" w:rsidP="002C3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31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What actually happened to Aaron's rod?</w:t>
      </w:r>
      <w:r w:rsidR="00B45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E01CFD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32.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Where was Aaron's rod finally placed?</w:t>
      </w:r>
      <w:r w:rsidR="0076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  <w:r w:rsidR="007602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6023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_________</w:t>
      </w:r>
    </w:p>
    <w:p w:rsidR="002A449E" w:rsidRPr="008356A7" w:rsidRDefault="00760232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______________________________________________________________.</w:t>
      </w:r>
    </w:p>
    <w:p w:rsidR="008D158C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33</w:t>
      </w:r>
      <w:r w:rsidR="00BF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How many men placed their rods before the Tabernacle of witness?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F23EA3" w:rsidRPr="008356A7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</w:t>
      </w:r>
      <w:r w:rsidR="00F23EA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003" w:rsidRDefault="002A449E" w:rsidP="00AC3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34.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To whom were the promises in Numbers 18:12 made?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2A449E" w:rsidRPr="008356A7" w:rsidRDefault="00E01CF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___________ 35.</w:t>
      </w:r>
      <w:r w:rsidR="004D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sz w:val="28"/>
          <w:szCs w:val="28"/>
        </w:rPr>
        <w:t>How many shekels were required in the redemption of a firstling?</w:t>
      </w:r>
      <w:r w:rsidR="004C00C2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F78C1" w:rsidRDefault="00760232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C6D19"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71786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F6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2E1" w:rsidRDefault="006A0790" w:rsidP="000F78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6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394A" w:rsidRPr="00F3394A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9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COMPLETION QUESTIONS</w:t>
      </w:r>
    </w:p>
    <w:p w:rsidR="00734493" w:rsidRPr="006901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4493">
        <w:rPr>
          <w:rFonts w:ascii="Times New Roman" w:hAnsi="Times New Roman" w:cs="Times New Roman"/>
          <w:color w:val="000000" w:themeColor="text1"/>
        </w:rPr>
        <w:t>Chapter &amp; Verse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36.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To whom and for how long was the heave offering promised?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2753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37.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What percent of the tithe was the Levite to give?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38.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Blood of the red heifer was to be sprinkled</w:t>
      </w:r>
      <w:r w:rsidR="00EA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times before the Tabernacle.</w:t>
      </w:r>
    </w:p>
    <w:p w:rsidR="00734493" w:rsidRP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39.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List three things which were to be burned with the red heifer.</w:t>
      </w:r>
      <w:r w:rsidR="004C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830469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40.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In what place was the red heifer burned?</w:t>
      </w:r>
      <w:r w:rsidR="00F27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</w:p>
    <w:p w:rsidR="00734493" w:rsidRPr="00734493" w:rsidRDefault="00F2753A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CA1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830469">
        <w:rPr>
          <w:rFonts w:ascii="Times New Roman" w:hAnsi="Times New Roman" w:cs="Times New Roman"/>
          <w:color w:val="000000" w:themeColor="text1"/>
          <w:sz w:val="28"/>
          <w:szCs w:val="28"/>
        </w:rPr>
        <w:t>_.</w:t>
      </w:r>
    </w:p>
    <w:p w:rsidR="004C00C2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41.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On what days was a person sprinkled during the days of his purification from</w:t>
      </w:r>
    </w:p>
    <w:p w:rsidR="00734493" w:rsidRPr="00734493" w:rsidRDefault="00F2753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4C00C2" w:rsidRPr="004C00C2">
        <w:rPr>
          <w:rFonts w:ascii="Times New Roman" w:hAnsi="Times New Roman" w:cs="Times New Roman"/>
          <w:color w:val="000000" w:themeColor="text1"/>
          <w:sz w:val="28"/>
          <w:szCs w:val="28"/>
        </w:rPr>
        <w:t>uncleanness?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  <w:r w:rsidR="002F1F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1D6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94A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42.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75" w:rsidRPr="007A3475">
        <w:rPr>
          <w:rFonts w:ascii="Times New Roman" w:hAnsi="Times New Roman" w:cs="Times New Roman"/>
          <w:sz w:val="28"/>
          <w:szCs w:val="28"/>
        </w:rPr>
        <w:t>In what place did Miriam die?</w:t>
      </w:r>
      <w:r w:rsidR="00C5166E">
        <w:rPr>
          <w:rFonts w:ascii="Times New Roman" w:hAnsi="Times New Roman" w:cs="Times New Roman"/>
          <w:sz w:val="28"/>
          <w:szCs w:val="28"/>
        </w:rPr>
        <w:t xml:space="preserve"> </w:t>
      </w:r>
      <w:r w:rsidR="007A347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3394A" w:rsidRPr="00734493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 43.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75" w:rsidRPr="007A3475">
        <w:rPr>
          <w:rFonts w:ascii="Times New Roman" w:hAnsi="Times New Roman" w:cs="Times New Roman"/>
          <w:color w:val="000000" w:themeColor="text1"/>
          <w:sz w:val="28"/>
          <w:szCs w:val="28"/>
        </w:rPr>
        <w:t>When the critics described this evil place,” what was lacking?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</w:p>
    <w:p w:rsidR="00734493" w:rsidRPr="00734493" w:rsidRDefault="00F2753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36C7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25A0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34493"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_________________________________________.</w:t>
      </w:r>
    </w:p>
    <w:p w:rsidR="005D4000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8" w:name="_Hlk56011485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bookmarkEnd w:id="8"/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75" w:rsidRPr="007A3475">
        <w:rPr>
          <w:rFonts w:ascii="Times New Roman" w:hAnsi="Times New Roman" w:cs="Times New Roman"/>
          <w:color w:val="000000" w:themeColor="text1"/>
          <w:sz w:val="28"/>
          <w:szCs w:val="28"/>
        </w:rPr>
        <w:t>How many times did Moses smite the rock?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F2753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ED3F4B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_____________________________________________________________</w:t>
      </w:r>
      <w:r w:rsidR="000F78C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508B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bookmarkStart w:id="9" w:name="_Hlk56011460"/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bookmarkEnd w:id="9"/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75" w:rsidRPr="007A3475">
        <w:rPr>
          <w:rFonts w:ascii="Times New Roman" w:hAnsi="Times New Roman" w:cs="Times New Roman"/>
          <w:color w:val="000000" w:themeColor="text1"/>
          <w:sz w:val="28"/>
          <w:szCs w:val="28"/>
        </w:rPr>
        <w:t>In what place did Aaron die?</w:t>
      </w:r>
      <w:r w:rsidR="00C5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2753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A347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3394A" w:rsidRDefault="00F2753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9A18D2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5D508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___________________________________________________.</w:t>
      </w:r>
    </w:p>
    <w:p w:rsidR="00E01CFD" w:rsidRDefault="00734493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1B41" w:rsidRDefault="00E01CFD" w:rsidP="00E01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57247">
        <w:rPr>
          <w:rFonts w:ascii="Times New Roman" w:hAnsi="Times New Roman" w:cs="Times New Roman"/>
          <w:color w:val="000000" w:themeColor="text1"/>
          <w:sz w:val="28"/>
          <w:szCs w:val="28"/>
        </w:rPr>
        <w:t>Yours for Personal Notes</w:t>
      </w:r>
    </w:p>
    <w:p w:rsidR="005F00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Yours for Sketching</w:t>
      </w: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DA8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B06AC1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AC1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B06AC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WFVL8dLlFNblJsKidviTWR+cbzg=" w:salt="o7FHENdBvJI45ksASHBZS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A3478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0F78C1"/>
    <w:rsid w:val="0011557E"/>
    <w:rsid w:val="00172758"/>
    <w:rsid w:val="001868CE"/>
    <w:rsid w:val="001B2C2D"/>
    <w:rsid w:val="001C4475"/>
    <w:rsid w:val="001D6B69"/>
    <w:rsid w:val="001F299E"/>
    <w:rsid w:val="001F48BD"/>
    <w:rsid w:val="002114CA"/>
    <w:rsid w:val="0025563D"/>
    <w:rsid w:val="00272062"/>
    <w:rsid w:val="002731AB"/>
    <w:rsid w:val="002A449E"/>
    <w:rsid w:val="002A4EB6"/>
    <w:rsid w:val="002B35AB"/>
    <w:rsid w:val="002C2B06"/>
    <w:rsid w:val="002C3000"/>
    <w:rsid w:val="002F1F4B"/>
    <w:rsid w:val="00302B86"/>
    <w:rsid w:val="00304EBE"/>
    <w:rsid w:val="00325A0C"/>
    <w:rsid w:val="0033315C"/>
    <w:rsid w:val="003524B1"/>
    <w:rsid w:val="003625E2"/>
    <w:rsid w:val="00372F9A"/>
    <w:rsid w:val="0037644F"/>
    <w:rsid w:val="003B4116"/>
    <w:rsid w:val="003C08A1"/>
    <w:rsid w:val="003C6D19"/>
    <w:rsid w:val="003D1B41"/>
    <w:rsid w:val="00430C6C"/>
    <w:rsid w:val="00430CB1"/>
    <w:rsid w:val="00433E61"/>
    <w:rsid w:val="00445B8D"/>
    <w:rsid w:val="00460446"/>
    <w:rsid w:val="00463109"/>
    <w:rsid w:val="00466D40"/>
    <w:rsid w:val="0048756A"/>
    <w:rsid w:val="00496A1F"/>
    <w:rsid w:val="004A75C6"/>
    <w:rsid w:val="004C00C2"/>
    <w:rsid w:val="004C2AB3"/>
    <w:rsid w:val="004D164E"/>
    <w:rsid w:val="00504666"/>
    <w:rsid w:val="00534FA7"/>
    <w:rsid w:val="00536545"/>
    <w:rsid w:val="00536C74"/>
    <w:rsid w:val="00537849"/>
    <w:rsid w:val="00542509"/>
    <w:rsid w:val="005500FF"/>
    <w:rsid w:val="005522BD"/>
    <w:rsid w:val="005641F9"/>
    <w:rsid w:val="00564C13"/>
    <w:rsid w:val="005A3478"/>
    <w:rsid w:val="005D4000"/>
    <w:rsid w:val="005D508B"/>
    <w:rsid w:val="005F00DD"/>
    <w:rsid w:val="00616714"/>
    <w:rsid w:val="006258E1"/>
    <w:rsid w:val="0062772C"/>
    <w:rsid w:val="0063784E"/>
    <w:rsid w:val="00637BCD"/>
    <w:rsid w:val="006460C0"/>
    <w:rsid w:val="00660B32"/>
    <w:rsid w:val="006901D9"/>
    <w:rsid w:val="006A0790"/>
    <w:rsid w:val="006C1E9C"/>
    <w:rsid w:val="006C3179"/>
    <w:rsid w:val="006D0DD6"/>
    <w:rsid w:val="006D3D05"/>
    <w:rsid w:val="006E618D"/>
    <w:rsid w:val="006F619F"/>
    <w:rsid w:val="00706ACF"/>
    <w:rsid w:val="0071786E"/>
    <w:rsid w:val="00720504"/>
    <w:rsid w:val="00734493"/>
    <w:rsid w:val="00736CBF"/>
    <w:rsid w:val="00741049"/>
    <w:rsid w:val="0074724D"/>
    <w:rsid w:val="00760232"/>
    <w:rsid w:val="0076431D"/>
    <w:rsid w:val="0076686F"/>
    <w:rsid w:val="007822E4"/>
    <w:rsid w:val="00795DA8"/>
    <w:rsid w:val="007A3475"/>
    <w:rsid w:val="007A4A3D"/>
    <w:rsid w:val="007C215B"/>
    <w:rsid w:val="007C767E"/>
    <w:rsid w:val="007D4050"/>
    <w:rsid w:val="007E1CC0"/>
    <w:rsid w:val="007E3231"/>
    <w:rsid w:val="00800F1C"/>
    <w:rsid w:val="00813208"/>
    <w:rsid w:val="00814933"/>
    <w:rsid w:val="0081524F"/>
    <w:rsid w:val="00817165"/>
    <w:rsid w:val="00830469"/>
    <w:rsid w:val="00832621"/>
    <w:rsid w:val="008356A7"/>
    <w:rsid w:val="00841864"/>
    <w:rsid w:val="008470B3"/>
    <w:rsid w:val="00857247"/>
    <w:rsid w:val="00875AC8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A13AE"/>
    <w:rsid w:val="009A18D2"/>
    <w:rsid w:val="009B0679"/>
    <w:rsid w:val="009D5604"/>
    <w:rsid w:val="009D7336"/>
    <w:rsid w:val="009D7F4E"/>
    <w:rsid w:val="009E093A"/>
    <w:rsid w:val="009E770C"/>
    <w:rsid w:val="009F3B4F"/>
    <w:rsid w:val="00A203B9"/>
    <w:rsid w:val="00A64008"/>
    <w:rsid w:val="00A65C51"/>
    <w:rsid w:val="00A839B5"/>
    <w:rsid w:val="00AB2F4E"/>
    <w:rsid w:val="00AB3603"/>
    <w:rsid w:val="00AC3003"/>
    <w:rsid w:val="00AD571E"/>
    <w:rsid w:val="00AD5B29"/>
    <w:rsid w:val="00AF0FCB"/>
    <w:rsid w:val="00AF76B8"/>
    <w:rsid w:val="00B01D57"/>
    <w:rsid w:val="00B06AC1"/>
    <w:rsid w:val="00B10472"/>
    <w:rsid w:val="00B35C1D"/>
    <w:rsid w:val="00B35F3C"/>
    <w:rsid w:val="00B40088"/>
    <w:rsid w:val="00B45104"/>
    <w:rsid w:val="00B831B2"/>
    <w:rsid w:val="00B835D6"/>
    <w:rsid w:val="00B85FC9"/>
    <w:rsid w:val="00B93A10"/>
    <w:rsid w:val="00BA0433"/>
    <w:rsid w:val="00BA2F6E"/>
    <w:rsid w:val="00BC5FFC"/>
    <w:rsid w:val="00BD3497"/>
    <w:rsid w:val="00BE2F65"/>
    <w:rsid w:val="00BF6221"/>
    <w:rsid w:val="00BF70E8"/>
    <w:rsid w:val="00C0623F"/>
    <w:rsid w:val="00C20097"/>
    <w:rsid w:val="00C214BA"/>
    <w:rsid w:val="00C5166E"/>
    <w:rsid w:val="00C65E5C"/>
    <w:rsid w:val="00C96C67"/>
    <w:rsid w:val="00CA1E61"/>
    <w:rsid w:val="00CA22E1"/>
    <w:rsid w:val="00CB2293"/>
    <w:rsid w:val="00CD3C0A"/>
    <w:rsid w:val="00CD7263"/>
    <w:rsid w:val="00CF0960"/>
    <w:rsid w:val="00D15CD2"/>
    <w:rsid w:val="00D36E2E"/>
    <w:rsid w:val="00D3743E"/>
    <w:rsid w:val="00D544CA"/>
    <w:rsid w:val="00D600A7"/>
    <w:rsid w:val="00D83C48"/>
    <w:rsid w:val="00DA1863"/>
    <w:rsid w:val="00DE3EC9"/>
    <w:rsid w:val="00DE53DE"/>
    <w:rsid w:val="00E01CFD"/>
    <w:rsid w:val="00E0271D"/>
    <w:rsid w:val="00E074B4"/>
    <w:rsid w:val="00E158FA"/>
    <w:rsid w:val="00E22F6A"/>
    <w:rsid w:val="00E308C7"/>
    <w:rsid w:val="00E366F4"/>
    <w:rsid w:val="00E61BED"/>
    <w:rsid w:val="00E66301"/>
    <w:rsid w:val="00E818A0"/>
    <w:rsid w:val="00EA24EE"/>
    <w:rsid w:val="00EB755C"/>
    <w:rsid w:val="00ED000C"/>
    <w:rsid w:val="00ED2F2A"/>
    <w:rsid w:val="00ED3F4B"/>
    <w:rsid w:val="00EE056F"/>
    <w:rsid w:val="00EF1C31"/>
    <w:rsid w:val="00F12B79"/>
    <w:rsid w:val="00F23EA3"/>
    <w:rsid w:val="00F2753A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70D91"/>
    <w:rsid w:val="00F86F97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14</TotalTime>
  <Pages>1</Pages>
  <Words>1061</Words>
  <Characters>6051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10</cp:revision>
  <dcterms:created xsi:type="dcterms:W3CDTF">2020-12-02T01:31:00Z</dcterms:created>
  <dcterms:modified xsi:type="dcterms:W3CDTF">2023-07-08T23:09:00Z</dcterms:modified>
</cp:coreProperties>
</file>