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BC134D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BC1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61AE3" w:rsidRPr="00BC1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</w:p>
    <w:p w:rsidR="003625E2" w:rsidRPr="00BC134D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BC134D" w:rsidRDefault="006D0DD6" w:rsidP="00433E61">
      <w:pPr>
        <w:spacing w:line="312" w:lineRule="auto"/>
        <w:rPr>
          <w:rFonts w:ascii="Times New Roman" w:hAnsi="Times New Roman" w:cs="Times New Roman"/>
          <w:color w:val="0D0D0D" w:themeColor="text1" w:themeTint="F2"/>
        </w:rPr>
      </w:pPr>
      <w:r w:rsidRPr="00BC134D">
        <w:rPr>
          <w:rFonts w:ascii="Times New Roman" w:hAnsi="Times New Roman" w:cs="Times New Roman"/>
          <w:color w:val="0D0D0D" w:themeColor="text1" w:themeTint="F2"/>
        </w:rPr>
        <w:t xml:space="preserve">Chapter/Verse     T      F         </w:t>
      </w:r>
      <w:r w:rsidR="00FF50F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</w:t>
      </w:r>
      <w:r w:rsidRPr="00BC134D">
        <w:rPr>
          <w:rFonts w:ascii="Times New Roman" w:hAnsi="Times New Roman" w:cs="Times New Roman"/>
          <w:color w:val="0D0D0D" w:themeColor="text1" w:themeTint="F2"/>
        </w:rPr>
        <w:t xml:space="preserve"> Assignment:</w:t>
      </w:r>
      <w:r w:rsidR="00FF50F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96C67" w:rsidRPr="00BC134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Numbers</w:t>
      </w:r>
      <w:r w:rsidR="00FF50F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E61AE3" w:rsidRPr="00BC134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26-30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and Eleazar were commanded to number all men above 20.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Zelophehad were given no inheritance.</w:t>
      </w:r>
    </w:p>
    <w:bookmarkEnd w:id="0"/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man had no children, his inheritance became his brethren's.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saw from Mount Abarim what God intended to give Israel.</w:t>
      </w:r>
    </w:p>
    <w:p w:rsidR="006D0DD6" w:rsidRPr="00BC134D" w:rsidRDefault="001A5DAF" w:rsidP="00D53A75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Moses rebelled against the Lord's commandment in Zin.</w:t>
      </w:r>
    </w:p>
    <w:bookmarkEnd w:id="1"/>
    <w:p w:rsidR="009E093A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laid his hands on Joshua, who became his successor.</w:t>
      </w:r>
    </w:p>
    <w:p w:rsidR="0063784E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offerings came in due seasons.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daily morning offering was a burnt offering.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no offerings made on the sabbath day.</w:t>
      </w:r>
    </w:p>
    <w:p w:rsidR="004A75C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extra offerings made at the beginning of months.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271439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feast was observed on the 14th day of the first month.</w:t>
      </w:r>
    </w:p>
    <w:p w:rsidR="00D53A75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Three-tenths deals were offered for a bullock, and two-tenth deals for a</w:t>
      </w:r>
    </w:p>
    <w:p w:rsidR="006E618D" w:rsidRPr="00BC134D" w:rsidRDefault="00D53A75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ram.</w:t>
      </w:r>
    </w:p>
    <w:p w:rsidR="00D53A75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seventh day of the feast of unleavened bread, the people</w:t>
      </w:r>
    </w:p>
    <w:p w:rsidR="006D0DD6" w:rsidRPr="00BC134D" w:rsidRDefault="00D53A75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were to do no servile work.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mentioned only 11 animals in </w:t>
      </w:r>
      <w:r w:rsidR="00D53A75" w:rsidRPr="00BC13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Numbers 28:27-30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2"/>
    <w:p w:rsidR="00D53A75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same number of animals are mentioned in </w:t>
      </w:r>
      <w:r w:rsidR="00D53A75" w:rsidRPr="00BC13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Numbers 28:27-30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</w:t>
      </w:r>
    </w:p>
    <w:p w:rsidR="00466D40" w:rsidRPr="00BC134D" w:rsidRDefault="00123567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D53A75" w:rsidRPr="00BC134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Numbers 29:2-5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3"/>
    <w:p w:rsidR="00D53A75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feast of trumpets and atonement, the same number of</w:t>
      </w:r>
    </w:p>
    <w:p w:rsidR="006D0DD6" w:rsidRPr="00BC134D" w:rsidRDefault="00D53A75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animals were offered.</w:t>
      </w:r>
    </w:p>
    <w:bookmarkEnd w:id="4"/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offerings in these two feasts were identical.</w:t>
      </w:r>
    </w:p>
    <w:bookmarkEnd w:id="5"/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week of holy convocation started on the 15th day of the 7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th</w:t>
      </w:r>
      <w:r w:rsidR="006849C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month.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make a vow was to make a promise.</w:t>
      </w:r>
    </w:p>
    <w:bookmarkEnd w:id="6"/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was not permitted to break his vow.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father had power over his daughter's vow.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</w:t>
      </w:r>
      <w:r w:rsidR="006D21FB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husband had no power over his wife’s vow.</w:t>
      </w:r>
    </w:p>
    <w:p w:rsidR="006D0DD6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widow's vow was as binding as a man's</w:t>
      </w:r>
      <w:r w:rsidR="006849C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7"/>
    <w:p w:rsidR="006849C1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235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husband heard his wife make a vow and held his peace, then her</w:t>
      </w:r>
    </w:p>
    <w:p w:rsidR="00D83C48" w:rsidRPr="00BC134D" w:rsidRDefault="00123567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vow was binding.</w:t>
      </w:r>
    </w:p>
    <w:p w:rsidR="00466D40" w:rsidRPr="00BC134D" w:rsidRDefault="001A5DAF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could become guilty if he broke his wife's vow.</w:t>
      </w:r>
    </w:p>
    <w:p w:rsidR="00B40088" w:rsidRPr="00BC134D" w:rsidRDefault="006D0DD6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D53A75" w:rsidRPr="00BC134D" w:rsidRDefault="00D53A75" w:rsidP="00D53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BC134D" w:rsidRDefault="002A449E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BC134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BC134D">
        <w:rPr>
          <w:rFonts w:ascii="Times New Roman" w:hAnsi="Times New Roman" w:cs="Times New Roman"/>
          <w:color w:val="0D0D0D" w:themeColor="text1" w:themeTint="F2"/>
        </w:rPr>
        <w:t xml:space="preserve">Chapter &amp; Verse </w:t>
      </w:r>
      <w:bookmarkStart w:id="8" w:name="_Hlk58435786"/>
      <w:r w:rsidR="005E4F93">
        <w:rPr>
          <w:rFonts w:ascii="Times New Roman" w:hAnsi="Times New Roman" w:cs="Times New Roman"/>
          <w:color w:val="0D0D0D" w:themeColor="text1" w:themeTint="F2"/>
        </w:rPr>
        <w:t xml:space="preserve">                               </w:t>
      </w:r>
      <w:r w:rsidR="00D137CC" w:rsidRPr="00BC134D">
        <w:rPr>
          <w:rFonts w:ascii="Times New Roman" w:hAnsi="Times New Roman" w:cs="Times New Roman"/>
          <w:color w:val="0D0D0D" w:themeColor="text1" w:themeTint="F2"/>
        </w:rPr>
        <w:t>Below, list the number in each tribe’s army during the first and second numbering</w:t>
      </w:r>
      <w:bookmarkEnd w:id="8"/>
    </w:p>
    <w:p w:rsidR="00D137CC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      _________________________     _________________________</w:t>
      </w:r>
    </w:p>
    <w:p w:rsidR="000F78C1" w:rsidRPr="00BC134D" w:rsidRDefault="000F78C1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37CC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Issachar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     _________________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0A8F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Zebulun   _________________________     ______________________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D137CC" w:rsidRPr="00BC134D" w:rsidRDefault="00D137CC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6D19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Reuben     _________________________     _________________________</w:t>
      </w:r>
    </w:p>
    <w:p w:rsidR="0076686F" w:rsidRPr="00BC134D" w:rsidRDefault="0076686F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2AB3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Simeon     _________________________     _________________________</w:t>
      </w:r>
    </w:p>
    <w:p w:rsidR="009E770C" w:rsidRPr="00BC134D" w:rsidRDefault="009E770C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Gad          _________________________     _________________________</w:t>
      </w:r>
    </w:p>
    <w:p w:rsidR="00E01CFD" w:rsidRPr="00BC134D" w:rsidRDefault="00E01CFD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Ephraim   _________________________     _______________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58C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Manasseh_________________________     __________________________</w:t>
      </w:r>
    </w:p>
    <w:p w:rsidR="00F23EA3" w:rsidRPr="00BC134D" w:rsidRDefault="00F23EA3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3003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Benjamin_________________________     __________________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BC134D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Dan         _________________________     ________________________</w:t>
      </w:r>
      <w:r w:rsidR="00A750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137CC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</w:p>
    <w:p w:rsidR="000F78C1" w:rsidRPr="00BC134D" w:rsidRDefault="000F78C1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A22E1" w:rsidRPr="00BC134D" w:rsidRDefault="006A0790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BC134D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BC134D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C134D">
        <w:rPr>
          <w:rFonts w:ascii="Times New Roman" w:hAnsi="Times New Roman" w:cs="Times New Roman"/>
          <w:color w:val="0D0D0D" w:themeColor="text1" w:themeTint="F2"/>
        </w:rPr>
        <w:t>Chapter &amp; Verse</w:t>
      </w:r>
      <w:r w:rsidR="00704721" w:rsidRPr="00BC134D">
        <w:rPr>
          <w:rFonts w:ascii="Times New Roman" w:hAnsi="Times New Roman" w:cs="Times New Roman"/>
          <w:color w:val="0D0D0D" w:themeColor="text1" w:themeTint="F2"/>
        </w:rPr>
        <w:t xml:space="preserve">                              Below, list the number in each tribe’s army during the first and second numbering      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3D4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Asher      _________________________     _________</w:t>
      </w:r>
      <w:r w:rsidR="003D4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</w:p>
    <w:p w:rsidR="003D4DAC" w:rsidRPr="00BC134D" w:rsidRDefault="003D4DA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4493" w:rsidRPr="00BC134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3D4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1439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Naphtali _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     _________</w:t>
      </w:r>
      <w:r w:rsidR="003D4D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</w:t>
      </w:r>
    </w:p>
    <w:p w:rsidR="00734493" w:rsidRPr="00BC134D" w:rsidRDefault="003D4DA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TOTAL  _________________________     _________________________</w:t>
      </w:r>
    </w:p>
    <w:p w:rsidR="002E6E3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Zelophehad had how many daughters?</w:t>
      </w:r>
      <w:r w:rsidR="006849C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704721" w:rsidRPr="002E6E3A" w:rsidRDefault="00704721" w:rsidP="002E6E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</w:rPr>
        <w:t>List the animals other than daily sacrifices, offered during the 7</w:t>
      </w:r>
      <w:r w:rsidRPr="00BC134D">
        <w:rPr>
          <w:rFonts w:ascii="Times New Roman" w:hAnsi="Times New Roman" w:cs="Times New Roman"/>
          <w:color w:val="0D0D0D" w:themeColor="text1" w:themeTint="F2"/>
          <w:vertAlign w:val="superscript"/>
        </w:rPr>
        <w:t>th</w:t>
      </w:r>
      <w:r w:rsidRPr="00BC134D">
        <w:rPr>
          <w:rFonts w:ascii="Times New Roman" w:hAnsi="Times New Roman" w:cs="Times New Roman"/>
          <w:color w:val="0D0D0D" w:themeColor="text1" w:themeTint="F2"/>
        </w:rPr>
        <w:t xml:space="preserve"> month beginning with the 15</w:t>
      </w:r>
      <w:r w:rsidRPr="00BC134D">
        <w:rPr>
          <w:rFonts w:ascii="Times New Roman" w:hAnsi="Times New Roman" w:cs="Times New Roman"/>
          <w:color w:val="0D0D0D" w:themeColor="text1" w:themeTint="F2"/>
          <w:vertAlign w:val="superscript"/>
        </w:rPr>
        <w:t>th</w:t>
      </w:r>
      <w:r w:rsidRPr="00BC134D">
        <w:rPr>
          <w:rFonts w:ascii="Times New Roman" w:hAnsi="Times New Roman" w:cs="Times New Roman"/>
          <w:color w:val="0D0D0D" w:themeColor="text1" w:themeTint="F2"/>
        </w:rPr>
        <w:t xml:space="preserve"> day.</w:t>
      </w:r>
    </w:p>
    <w:p w:rsidR="00536545" w:rsidRPr="00BC134D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First Day: ______________________________________________________</w:t>
      </w:r>
    </w:p>
    <w:p w:rsidR="00830469" w:rsidRPr="00BC134D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940" w:rsidRPr="00BC134D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Second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</w:t>
      </w:r>
    </w:p>
    <w:p w:rsidR="00734493" w:rsidRPr="00BC134D" w:rsidRDefault="003D3F0F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11463A" w:rsidRPr="00BC134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Third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</w:p>
    <w:p w:rsidR="00734493" w:rsidRPr="00BC134D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11463A" w:rsidRPr="00BC134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Fourth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</w:t>
      </w:r>
    </w:p>
    <w:p w:rsidR="00F3394A" w:rsidRPr="00BC134D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25A0C" w:rsidRPr="00BC134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Fifth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</w:p>
    <w:p w:rsidR="00734493" w:rsidRPr="00BC134D" w:rsidRDefault="002E6E3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5D4000" w:rsidRPr="00BC134D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Sixth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</w:p>
    <w:p w:rsidR="003D3F0F" w:rsidRPr="00BC134D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p w:rsidR="005D508B" w:rsidRPr="00BC134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2E6E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4721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Seventh Day:</w:t>
      </w:r>
      <w:r w:rsidR="003D3F0F"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</w:t>
      </w:r>
    </w:p>
    <w:p w:rsidR="003D3F0F" w:rsidRPr="00BC134D" w:rsidRDefault="003D3F0F" w:rsidP="003D3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97BFC" w:rsidRPr="00BC134D" w:rsidRDefault="00734493" w:rsidP="003D3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BC134D" w:rsidRDefault="00857247" w:rsidP="00797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BC134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C134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C1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BC134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C1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C134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C134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C1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C1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C1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BC134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BC134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CV05veQ7bZjxDreFvYQFROlWU1c=" w:salt="lPqzai014JsNN2DEdprg1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65055"/>
    <w:rsid w:val="00002B82"/>
    <w:rsid w:val="00006DD5"/>
    <w:rsid w:val="00010C20"/>
    <w:rsid w:val="000347E5"/>
    <w:rsid w:val="000543BE"/>
    <w:rsid w:val="00096DD6"/>
    <w:rsid w:val="000B2F9F"/>
    <w:rsid w:val="000B4704"/>
    <w:rsid w:val="000C15DF"/>
    <w:rsid w:val="000D04E0"/>
    <w:rsid w:val="000E4627"/>
    <w:rsid w:val="000F48CB"/>
    <w:rsid w:val="000F78C1"/>
    <w:rsid w:val="0011463A"/>
    <w:rsid w:val="0011557E"/>
    <w:rsid w:val="00123567"/>
    <w:rsid w:val="00172758"/>
    <w:rsid w:val="001868CE"/>
    <w:rsid w:val="001A5DAF"/>
    <w:rsid w:val="001B2C2D"/>
    <w:rsid w:val="001C4475"/>
    <w:rsid w:val="001D6B69"/>
    <w:rsid w:val="001F299E"/>
    <w:rsid w:val="001F48BD"/>
    <w:rsid w:val="002055E4"/>
    <w:rsid w:val="002114CA"/>
    <w:rsid w:val="0025563D"/>
    <w:rsid w:val="00271439"/>
    <w:rsid w:val="00272062"/>
    <w:rsid w:val="002731AB"/>
    <w:rsid w:val="002A449E"/>
    <w:rsid w:val="002B35AB"/>
    <w:rsid w:val="002C2B06"/>
    <w:rsid w:val="002C3000"/>
    <w:rsid w:val="002E6E3A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84B44"/>
    <w:rsid w:val="003B4116"/>
    <w:rsid w:val="003C08A1"/>
    <w:rsid w:val="003C6D19"/>
    <w:rsid w:val="003D1B41"/>
    <w:rsid w:val="003D3F0F"/>
    <w:rsid w:val="003D4DAC"/>
    <w:rsid w:val="00430C6C"/>
    <w:rsid w:val="00430CB1"/>
    <w:rsid w:val="00433E61"/>
    <w:rsid w:val="00445B8D"/>
    <w:rsid w:val="00460446"/>
    <w:rsid w:val="00463109"/>
    <w:rsid w:val="00466D40"/>
    <w:rsid w:val="0048756A"/>
    <w:rsid w:val="00496A1F"/>
    <w:rsid w:val="004A2385"/>
    <w:rsid w:val="004A75C6"/>
    <w:rsid w:val="004C00C2"/>
    <w:rsid w:val="004C2AB3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E4F93"/>
    <w:rsid w:val="005F00DD"/>
    <w:rsid w:val="005F769F"/>
    <w:rsid w:val="00616714"/>
    <w:rsid w:val="006258E1"/>
    <w:rsid w:val="0062772C"/>
    <w:rsid w:val="0063784E"/>
    <w:rsid w:val="00637BCD"/>
    <w:rsid w:val="006460C0"/>
    <w:rsid w:val="00660B32"/>
    <w:rsid w:val="00682C46"/>
    <w:rsid w:val="006849C1"/>
    <w:rsid w:val="006901D9"/>
    <w:rsid w:val="006A0790"/>
    <w:rsid w:val="006C1E9C"/>
    <w:rsid w:val="006C3179"/>
    <w:rsid w:val="006D0DD6"/>
    <w:rsid w:val="006D21FB"/>
    <w:rsid w:val="006D3D05"/>
    <w:rsid w:val="006E618D"/>
    <w:rsid w:val="006F619F"/>
    <w:rsid w:val="00704721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95DA8"/>
    <w:rsid w:val="00797BFC"/>
    <w:rsid w:val="007A3475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65055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25F29"/>
    <w:rsid w:val="00A64008"/>
    <w:rsid w:val="00A65C51"/>
    <w:rsid w:val="00A750FE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5C1D"/>
    <w:rsid w:val="00B35F3C"/>
    <w:rsid w:val="00B40088"/>
    <w:rsid w:val="00B831B2"/>
    <w:rsid w:val="00B835D6"/>
    <w:rsid w:val="00B85FC9"/>
    <w:rsid w:val="00B93A10"/>
    <w:rsid w:val="00BA0433"/>
    <w:rsid w:val="00BA2F6E"/>
    <w:rsid w:val="00BC134D"/>
    <w:rsid w:val="00BC1B5A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CF0960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A1863"/>
    <w:rsid w:val="00DE3EC9"/>
    <w:rsid w:val="00DE53DE"/>
    <w:rsid w:val="00E01CFD"/>
    <w:rsid w:val="00E0271D"/>
    <w:rsid w:val="00E074B4"/>
    <w:rsid w:val="00E14F8C"/>
    <w:rsid w:val="00E158FA"/>
    <w:rsid w:val="00E22F6A"/>
    <w:rsid w:val="00E308C7"/>
    <w:rsid w:val="00E366F4"/>
    <w:rsid w:val="00E61AE3"/>
    <w:rsid w:val="00E61BED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  <w:rsid w:val="00FE7940"/>
    <w:rsid w:val="00FF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19</TotalTime>
  <Pages>4</Pages>
  <Words>927</Words>
  <Characters>5288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16</cp:revision>
  <dcterms:created xsi:type="dcterms:W3CDTF">2020-12-10T01:10:00Z</dcterms:created>
  <dcterms:modified xsi:type="dcterms:W3CDTF">2023-07-08T23:27:00Z</dcterms:modified>
</cp:coreProperties>
</file>