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903945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903945">
        <w:rPr>
          <w:rFonts w:ascii="Times New Roman" w:hAnsi="Times New Roman" w:cs="Times New Roman"/>
          <w:sz w:val="26"/>
          <w:szCs w:val="26"/>
        </w:rPr>
        <w:t xml:space="preserve">LESSON </w:t>
      </w:r>
      <w:r w:rsidR="00E40CEF" w:rsidRPr="00903945">
        <w:rPr>
          <w:rFonts w:ascii="Times New Roman" w:hAnsi="Times New Roman" w:cs="Times New Roman"/>
          <w:sz w:val="26"/>
          <w:szCs w:val="26"/>
        </w:rPr>
        <w:t>31</w:t>
      </w:r>
    </w:p>
    <w:p w:rsidR="003625E2" w:rsidRPr="00903945" w:rsidRDefault="00F57A1F" w:rsidP="00D83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2C2D" w:rsidRPr="00903945" w:rsidRDefault="006D0DD6" w:rsidP="00433E61">
      <w:pPr>
        <w:spacing w:line="312" w:lineRule="auto"/>
        <w:rPr>
          <w:rFonts w:ascii="Times New Roman" w:hAnsi="Times New Roman" w:cs="Times New Roman"/>
        </w:rPr>
      </w:pPr>
      <w:r w:rsidRPr="00903945">
        <w:rPr>
          <w:rFonts w:ascii="Times New Roman" w:hAnsi="Times New Roman" w:cs="Times New Roman"/>
        </w:rPr>
        <w:t xml:space="preserve">Chapter/Verse     T      F       </w:t>
      </w:r>
      <w:r w:rsidR="00F57A1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03945">
        <w:rPr>
          <w:rFonts w:ascii="Times New Roman" w:hAnsi="Times New Roman" w:cs="Times New Roman"/>
        </w:rPr>
        <w:t xml:space="preserve">   Assignment:</w:t>
      </w:r>
      <w:r w:rsidR="00F57A1F">
        <w:rPr>
          <w:rFonts w:ascii="Times New Roman" w:hAnsi="Times New Roman" w:cs="Times New Roman"/>
        </w:rPr>
        <w:t xml:space="preserve"> </w:t>
      </w:r>
      <w:r w:rsidR="00C96C67" w:rsidRPr="00903945">
        <w:rPr>
          <w:rFonts w:ascii="Times New Roman" w:hAnsi="Times New Roman" w:cs="Times New Roman"/>
          <w:b/>
          <w:bCs/>
          <w:i/>
          <w:iCs/>
        </w:rPr>
        <w:t>Numbers</w:t>
      </w:r>
      <w:r w:rsidR="00F57A1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40CEF" w:rsidRPr="00903945">
        <w:rPr>
          <w:rFonts w:ascii="Times New Roman" w:hAnsi="Times New Roman" w:cs="Times New Roman"/>
          <w:b/>
          <w:bCs/>
          <w:i/>
          <w:iCs/>
        </w:rPr>
        <w:t>31-36</w:t>
      </w:r>
    </w:p>
    <w:p w:rsidR="00E65404" w:rsidRPr="00903945" w:rsidRDefault="00692339" w:rsidP="00E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1.</w:t>
      </w:r>
      <w:r w:rsidR="00955233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 xml:space="preserve">The avenging of Israel against Midian was the last great     </w:t>
      </w:r>
    </w:p>
    <w:p w:rsidR="006D0DD6" w:rsidRPr="00903945" w:rsidRDefault="00E65404" w:rsidP="00E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        accomplishment of Moses before his death.</w:t>
      </w:r>
    </w:p>
    <w:p w:rsidR="006D0DD6" w:rsidRPr="00903945" w:rsidRDefault="00692339" w:rsidP="00E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Moses gave command to slay all males of Midian.</w:t>
      </w:r>
    </w:p>
    <w:bookmarkEnd w:id="0"/>
    <w:p w:rsidR="006D0DD6" w:rsidRPr="00903945" w:rsidRDefault="00692339" w:rsidP="00E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All the married women were spared by Moses.</w:t>
      </w:r>
    </w:p>
    <w:p w:rsidR="006D0DD6" w:rsidRPr="00903945" w:rsidRDefault="00692339" w:rsidP="00E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03945">
        <w:rPr>
          <w:rFonts w:ascii="Times New Roman" w:hAnsi="Times New Roman" w:cs="Times New Roman"/>
          <w:sz w:val="28"/>
          <w:szCs w:val="28"/>
        </w:rPr>
        <w:t>4</w:t>
      </w:r>
      <w:r w:rsidR="00813208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offering of gold made unto the Lord was 16,750 shekels.</w:t>
      </w:r>
    </w:p>
    <w:p w:rsidR="00E65404" w:rsidRPr="00903945" w:rsidRDefault="00692339" w:rsidP="00D53A75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Moses was well pleased with the suggestion of the children of Gad and</w:t>
      </w:r>
    </w:p>
    <w:p w:rsidR="006D0DD6" w:rsidRPr="00903945" w:rsidRDefault="00E65404" w:rsidP="00D53A75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       the children of Reuben</w:t>
      </w:r>
    </w:p>
    <w:bookmarkEnd w:id="1"/>
    <w:p w:rsidR="009E093A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6.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Caleb and Joshua wholly followed the Lord.</w:t>
      </w:r>
    </w:p>
    <w:p w:rsidR="0063784E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tribes of Gad and Reuben promised to go armed over the Jordan.</w:t>
      </w:r>
    </w:p>
    <w:p w:rsidR="00E65404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8.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There was a way by which the two and one-half tribes could be guiltless</w:t>
      </w:r>
    </w:p>
    <w:p w:rsidR="006D0DD6" w:rsidRPr="00903945" w:rsidRDefault="00E65404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       and have their inheritance east of Jordan.</w:t>
      </w:r>
    </w:p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9.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Israel departed from Rameses on the fifteenth day of the first month.</w:t>
      </w:r>
    </w:p>
    <w:p w:rsidR="00E65404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10</w:t>
      </w:r>
      <w:r w:rsidR="008D158C" w:rsidRPr="00903945">
        <w:rPr>
          <w:rFonts w:ascii="Times New Roman" w:hAnsi="Times New Roman" w:cs="Times New Roman"/>
          <w:sz w:val="28"/>
          <w:szCs w:val="28"/>
        </w:rPr>
        <w:t xml:space="preserve">.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Egyptians buried their firstborn on the same day that Israel</w:t>
      </w:r>
    </w:p>
    <w:p w:rsidR="004A75C6" w:rsidRPr="00903945" w:rsidRDefault="00E65404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         departed from Egypt.</w:t>
      </w:r>
    </w:p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11.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Aaron was 133 years old when he died.</w:t>
      </w:r>
    </w:p>
    <w:p w:rsidR="006E618D" w:rsidRPr="00903945" w:rsidRDefault="00692339" w:rsidP="00B324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12.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 xml:space="preserve">The land of promise was to be divided by lot. </w:t>
      </w:r>
    </w:p>
    <w:p w:rsidR="006D0DD6" w:rsidRPr="00903945" w:rsidRDefault="00692339" w:rsidP="00B324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southern border extended from Zin to the sea.</w:t>
      </w:r>
    </w:p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2" w:name="_Hlk54528099"/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Great Sea constituted the eastern border of Canaan.</w:t>
      </w:r>
    </w:p>
    <w:bookmarkEnd w:id="2"/>
    <w:p w:rsidR="00466D40" w:rsidRPr="00903945" w:rsidRDefault="00692339" w:rsidP="00B324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3" w:name="_Hlk53505732"/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two and one-half tribes received their inheritance west of Jordan.</w:t>
      </w:r>
    </w:p>
    <w:bookmarkEnd w:id="3"/>
    <w:p w:rsidR="006D0DD6" w:rsidRPr="00903945" w:rsidRDefault="00692339" w:rsidP="00B324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4" w:name="_Hlk53505897"/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There were twelve princes who helped divide the land.</w:t>
      </w:r>
    </w:p>
    <w:bookmarkEnd w:id="4"/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Levites dwelt in cities.</w:t>
      </w:r>
    </w:p>
    <w:bookmarkEnd w:id="5"/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18.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suburbs of the Levitical cities extended 2,000 cubits.</w:t>
      </w:r>
    </w:p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6" w:name="_Hlk53506124"/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There were three cities of refuge west of Jordan.</w:t>
      </w:r>
    </w:p>
    <w:bookmarkEnd w:id="6"/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20.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There was a difference between murder and manslaughter.</w:t>
      </w:r>
    </w:p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21.</w:t>
      </w:r>
      <w:r w:rsidR="00E65404" w:rsidRPr="00903945">
        <w:rPr>
          <w:rFonts w:ascii="Times New Roman" w:hAnsi="Times New Roman" w:cs="Times New Roman"/>
          <w:sz w:val="28"/>
          <w:szCs w:val="28"/>
        </w:rPr>
        <w:t xml:space="preserve"> The law protected a murderer who entered a city of refuge.</w:t>
      </w:r>
    </w:p>
    <w:p w:rsidR="006D0DD6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22.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Only by the shedding of blood could the land be cleansed of blood.</w:t>
      </w:r>
    </w:p>
    <w:p w:rsidR="00E65404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433E61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E65404" w:rsidRPr="00903945">
        <w:rPr>
          <w:rFonts w:ascii="Times New Roman" w:hAnsi="Times New Roman" w:cs="Times New Roman"/>
          <w:sz w:val="28"/>
          <w:szCs w:val="28"/>
        </w:rPr>
        <w:t>The Gileadites raised a question regarding the inheritance of the</w:t>
      </w:r>
    </w:p>
    <w:p w:rsidR="006D0DD6" w:rsidRPr="00903945" w:rsidRDefault="00E65404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         daughters of Zelophehad.</w:t>
      </w:r>
    </w:p>
    <w:bookmarkEnd w:id="7"/>
    <w:p w:rsidR="00D83C48" w:rsidRPr="00903945" w:rsidRDefault="00692339" w:rsidP="00B324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903945">
        <w:rPr>
          <w:rFonts w:ascii="Times New Roman" w:hAnsi="Times New Roman" w:cs="Times New Roman"/>
          <w:sz w:val="28"/>
          <w:szCs w:val="28"/>
        </w:rPr>
        <w:t>.</w:t>
      </w:r>
      <w:r w:rsidR="00251234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The inheritance could be removed from one tribe to another.</w:t>
      </w:r>
    </w:p>
    <w:p w:rsidR="00923884" w:rsidRPr="00903945" w:rsidRDefault="00692339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903945">
        <w:rPr>
          <w:rFonts w:ascii="Times New Roman" w:hAnsi="Times New Roman" w:cs="Times New Roman"/>
          <w:sz w:val="28"/>
          <w:szCs w:val="28"/>
        </w:rPr>
        <w:t>.</w:t>
      </w:r>
      <w:r w:rsidR="00923884" w:rsidRPr="00903945">
        <w:rPr>
          <w:rFonts w:ascii="Times New Roman" w:hAnsi="Times New Roman" w:cs="Times New Roman"/>
          <w:sz w:val="28"/>
          <w:szCs w:val="28"/>
        </w:rPr>
        <w:t xml:space="preserve"> The book of Numbers was so named because Moses numbered the</w:t>
      </w:r>
    </w:p>
    <w:p w:rsidR="00466D40" w:rsidRPr="00903945" w:rsidRDefault="00923884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         people.</w:t>
      </w:r>
    </w:p>
    <w:p w:rsidR="00923884" w:rsidRPr="00903945" w:rsidRDefault="006D0DD6" w:rsidP="009238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1</w:t>
      </w:r>
    </w:p>
    <w:p w:rsidR="002A449E" w:rsidRPr="00903945" w:rsidRDefault="00923884" w:rsidP="009238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449E" w:rsidRPr="00903945">
        <w:rPr>
          <w:rFonts w:ascii="Times New Roman" w:hAnsi="Times New Roman" w:cs="Times New Roman"/>
          <w:sz w:val="28"/>
          <w:szCs w:val="28"/>
        </w:rPr>
        <w:t>COMPLETION QUESTIONS</w:t>
      </w:r>
    </w:p>
    <w:p w:rsidR="002A449E" w:rsidRPr="0090394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3945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D137C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26.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How many from each tribe were sent to war against Midian? _____________</w:t>
      </w:r>
    </w:p>
    <w:p w:rsidR="000F78C1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</w:t>
      </w:r>
      <w:r w:rsidR="008D35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9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D137C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27.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What priest was sent to the battle against the Midianites? 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</w:t>
      </w:r>
    </w:p>
    <w:p w:rsidR="00920A8F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___________28</w:t>
      </w:r>
      <w:r w:rsidR="00D53A75" w:rsidRPr="00903945">
        <w:rPr>
          <w:rFonts w:ascii="Times New Roman" w:hAnsi="Times New Roman" w:cs="Times New Roman"/>
          <w:sz w:val="28"/>
          <w:szCs w:val="28"/>
        </w:rPr>
        <w:t>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List the five kings of Midian. _________________________________</w:t>
      </w:r>
      <w:r w:rsidR="00B12DF1">
        <w:rPr>
          <w:rFonts w:ascii="Times New Roman" w:hAnsi="Times New Roman" w:cs="Times New Roman"/>
          <w:sz w:val="28"/>
          <w:szCs w:val="28"/>
        </w:rPr>
        <w:t>_</w:t>
      </w:r>
      <w:r w:rsidR="00923884" w:rsidRPr="00903945">
        <w:rPr>
          <w:rFonts w:ascii="Times New Roman" w:hAnsi="Times New Roman" w:cs="Times New Roman"/>
          <w:sz w:val="28"/>
          <w:szCs w:val="28"/>
        </w:rPr>
        <w:t>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_____________________________________________________________.</w:t>
      </w:r>
    </w:p>
    <w:p w:rsidR="003C6D19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29.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From the Midianite battle, how many of the following were captured? ______</w:t>
      </w:r>
    </w:p>
    <w:p w:rsidR="00923884" w:rsidRPr="00903945" w:rsidRDefault="008D352B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3945">
        <w:rPr>
          <w:rFonts w:ascii="Times New Roman" w:hAnsi="Times New Roman" w:cs="Times New Roman"/>
          <w:sz w:val="28"/>
          <w:szCs w:val="28"/>
        </w:rPr>
        <w:t xml:space="preserve">Sheep </w:t>
      </w:r>
      <w:r w:rsidR="00B8752D">
        <w:rPr>
          <w:rFonts w:ascii="Times New Roman" w:hAnsi="Times New Roman" w:cs="Times New Roman"/>
          <w:sz w:val="28"/>
          <w:szCs w:val="28"/>
        </w:rPr>
        <w:t>__________ Beeves __________ Asses __________ Girls _________</w:t>
      </w:r>
    </w:p>
    <w:p w:rsidR="004C2AB3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903945">
        <w:rPr>
          <w:rFonts w:ascii="Times New Roman" w:hAnsi="Times New Roman" w:cs="Times New Roman"/>
          <w:sz w:val="28"/>
          <w:szCs w:val="28"/>
        </w:rPr>
        <w:t xml:space="preserve">. </w:t>
      </w:r>
      <w:r w:rsidR="00923884" w:rsidRPr="00903945">
        <w:rPr>
          <w:rFonts w:ascii="Times New Roman" w:hAnsi="Times New Roman" w:cs="Times New Roman"/>
          <w:sz w:val="28"/>
          <w:szCs w:val="28"/>
        </w:rPr>
        <w:t>Which tribes were to be east of Jordan? ______________________________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2A449E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903945">
        <w:rPr>
          <w:rFonts w:ascii="Times New Roman" w:hAnsi="Times New Roman" w:cs="Times New Roman"/>
          <w:sz w:val="28"/>
          <w:szCs w:val="28"/>
        </w:rPr>
        <w:t>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What did the two and one-half tribes plan to build before going to war? 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3884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32.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How many cities were built by Gad? ________________________________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2DF1">
        <w:rPr>
          <w:rFonts w:ascii="Times New Roman" w:hAnsi="Times New Roman" w:cs="Times New Roman"/>
          <w:sz w:val="28"/>
          <w:szCs w:val="28"/>
        </w:rPr>
        <w:t xml:space="preserve"> </w:t>
      </w:r>
      <w:r w:rsidRPr="00903945">
        <w:rPr>
          <w:rFonts w:ascii="Times New Roman" w:hAnsi="Times New Roman" w:cs="Times New Roman"/>
          <w:sz w:val="28"/>
          <w:szCs w:val="28"/>
        </w:rPr>
        <w:t xml:space="preserve"> How many by Reuben? __________________________________________.</w:t>
      </w:r>
    </w:p>
    <w:p w:rsidR="008D158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903945">
        <w:rPr>
          <w:rFonts w:ascii="Times New Roman" w:hAnsi="Times New Roman" w:cs="Times New Roman"/>
          <w:sz w:val="28"/>
          <w:szCs w:val="28"/>
        </w:rPr>
        <w:t xml:space="preserve">. </w:t>
      </w:r>
      <w:r w:rsidR="00923884" w:rsidRPr="00903945">
        <w:rPr>
          <w:rFonts w:ascii="Times New Roman" w:hAnsi="Times New Roman" w:cs="Times New Roman"/>
          <w:sz w:val="28"/>
          <w:szCs w:val="28"/>
        </w:rPr>
        <w:t>The children of what man went to Gilead? ____________________________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AC3003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34.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Including Rameses, list the first ten places where Israel camped. 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A449E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35.</w:t>
      </w:r>
      <w:r w:rsidR="008D352B">
        <w:rPr>
          <w:rFonts w:ascii="Times New Roman" w:hAnsi="Times New Roman" w:cs="Times New Roman"/>
          <w:sz w:val="28"/>
          <w:szCs w:val="28"/>
        </w:rPr>
        <w:t xml:space="preserve"> </w:t>
      </w:r>
      <w:r w:rsidR="00923884" w:rsidRPr="00903945">
        <w:rPr>
          <w:rFonts w:ascii="Times New Roman" w:hAnsi="Times New Roman" w:cs="Times New Roman"/>
          <w:sz w:val="28"/>
          <w:szCs w:val="28"/>
        </w:rPr>
        <w:t>The second 10</w:t>
      </w:r>
      <w:r w:rsidR="00DD5CF5" w:rsidRPr="009039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DD5CF5" w:rsidRPr="00903945" w:rsidRDefault="00DD5CF5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</w:t>
      </w:r>
      <w:r w:rsidR="00B12DF1">
        <w:rPr>
          <w:rFonts w:ascii="Times New Roman" w:hAnsi="Times New Roman" w:cs="Times New Roman"/>
          <w:sz w:val="28"/>
          <w:szCs w:val="28"/>
        </w:rPr>
        <w:t>_</w:t>
      </w:r>
      <w:r w:rsidRPr="00903945">
        <w:rPr>
          <w:rFonts w:ascii="Times New Roman" w:hAnsi="Times New Roman" w:cs="Times New Roman"/>
          <w:sz w:val="28"/>
          <w:szCs w:val="28"/>
        </w:rPr>
        <w:t>____</w:t>
      </w:r>
    </w:p>
    <w:p w:rsidR="00CA22E1" w:rsidRPr="00903945" w:rsidRDefault="006A0790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2</w:t>
      </w:r>
    </w:p>
    <w:p w:rsidR="00F3394A" w:rsidRPr="00903945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734493" w:rsidRPr="00903945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945">
        <w:rPr>
          <w:rFonts w:ascii="Times New Roman" w:hAnsi="Times New Roman" w:cs="Times New Roman"/>
          <w:sz w:val="24"/>
          <w:szCs w:val="24"/>
        </w:rPr>
        <w:t>Chapter &amp; Verse</w:t>
      </w:r>
    </w:p>
    <w:p w:rsidR="00734493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36.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The third 10 ____________________________________________________</w:t>
      </w:r>
    </w:p>
    <w:p w:rsidR="002765BE" w:rsidRPr="00903945" w:rsidRDefault="002765B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34493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37.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The fourth 10 ___________________________________________________</w:t>
      </w:r>
    </w:p>
    <w:p w:rsidR="002765BE" w:rsidRPr="00903945" w:rsidRDefault="002765B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34493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38.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The north border of the promised land was ___________________________</w:t>
      </w:r>
    </w:p>
    <w:p w:rsidR="002765BE" w:rsidRPr="00903945" w:rsidRDefault="002765B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536545" w:rsidRPr="009039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39.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The south border of the promised land was ___________________________</w:t>
      </w:r>
    </w:p>
    <w:p w:rsidR="002765BE" w:rsidRPr="00903945" w:rsidRDefault="002765BE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FE7940" w:rsidRPr="009039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40.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List the two leading men who were commissioned to divide the land. ______</w:t>
      </w:r>
    </w:p>
    <w:p w:rsidR="00734493" w:rsidRPr="00903945" w:rsidRDefault="003D3F0F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</w:t>
      </w:r>
      <w:r w:rsidR="001D64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1463A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41.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How many cities of refuge were there? _______________________________</w:t>
      </w:r>
    </w:p>
    <w:p w:rsidR="00734493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</w:t>
      </w:r>
      <w:r w:rsidR="001D64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39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2765BE" w:rsidRPr="00903945">
        <w:rPr>
          <w:rFonts w:ascii="Times New Roman" w:hAnsi="Times New Roman" w:cs="Times New Roman"/>
          <w:sz w:val="28"/>
          <w:szCs w:val="28"/>
        </w:rPr>
        <w:t>.</w:t>
      </w:r>
    </w:p>
    <w:p w:rsidR="0011463A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42.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A manslayer had to stay in a city of refuge until _______________________</w:t>
      </w:r>
    </w:p>
    <w:p w:rsidR="00F3394A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</w:t>
      </w:r>
      <w:r w:rsidR="001D64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39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325A0C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43.</w:t>
      </w:r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The daughters of Zelophehad could marry ___________________________</w:t>
      </w:r>
    </w:p>
    <w:p w:rsidR="00734493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</w:t>
      </w:r>
      <w:r w:rsidR="001D64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5D4000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8" w:name="_Hlk56011485"/>
      <w:r w:rsidRPr="00903945">
        <w:rPr>
          <w:rFonts w:ascii="Times New Roman" w:hAnsi="Times New Roman" w:cs="Times New Roman"/>
          <w:sz w:val="28"/>
          <w:szCs w:val="28"/>
        </w:rPr>
        <w:t>44.</w:t>
      </w:r>
      <w:bookmarkEnd w:id="8"/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Name the daughters of Zelophehad. _________________________________</w:t>
      </w:r>
    </w:p>
    <w:p w:rsidR="003D3F0F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_____________________________________________________________.</w:t>
      </w:r>
    </w:p>
    <w:p w:rsidR="005D508B" w:rsidRPr="00903945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60"/>
      <w:r w:rsidRPr="00903945">
        <w:rPr>
          <w:rFonts w:ascii="Times New Roman" w:hAnsi="Times New Roman" w:cs="Times New Roman"/>
          <w:sz w:val="28"/>
          <w:szCs w:val="28"/>
        </w:rPr>
        <w:t>45.</w:t>
      </w:r>
      <w:bookmarkEnd w:id="9"/>
      <w:r w:rsidR="001D6488">
        <w:rPr>
          <w:rFonts w:ascii="Times New Roman" w:hAnsi="Times New Roman" w:cs="Times New Roman"/>
          <w:sz w:val="28"/>
          <w:szCs w:val="28"/>
        </w:rPr>
        <w:t xml:space="preserve"> </w:t>
      </w:r>
      <w:r w:rsidR="002765BE" w:rsidRPr="00903945">
        <w:rPr>
          <w:rFonts w:ascii="Times New Roman" w:hAnsi="Times New Roman" w:cs="Times New Roman"/>
          <w:sz w:val="28"/>
          <w:szCs w:val="28"/>
        </w:rPr>
        <w:t>In what place did Moses finish giving the commandments_______________</w:t>
      </w:r>
    </w:p>
    <w:p w:rsidR="003D3F0F" w:rsidRPr="00903945" w:rsidRDefault="003D3F0F" w:rsidP="003D3F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03945" w:rsidRDefault="00734493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3</w:t>
      </w:r>
    </w:p>
    <w:p w:rsidR="003D1B41" w:rsidRPr="0090394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90394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0394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903945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903945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90394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BlqBMQqTrW7IlvNsWqu6Z+nnJNE=" w:salt="lXIGcuoZYxFvZg5uUe3Lu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E0EF3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0EF3"/>
    <w:rsid w:val="000E4627"/>
    <w:rsid w:val="000F48CB"/>
    <w:rsid w:val="000F78C1"/>
    <w:rsid w:val="0011463A"/>
    <w:rsid w:val="0011557E"/>
    <w:rsid w:val="00172758"/>
    <w:rsid w:val="001868CE"/>
    <w:rsid w:val="001B2C2D"/>
    <w:rsid w:val="001C4475"/>
    <w:rsid w:val="001D6488"/>
    <w:rsid w:val="001D6B69"/>
    <w:rsid w:val="001F299E"/>
    <w:rsid w:val="001F48BD"/>
    <w:rsid w:val="002055E4"/>
    <w:rsid w:val="002114CA"/>
    <w:rsid w:val="00251234"/>
    <w:rsid w:val="0025563D"/>
    <w:rsid w:val="00272062"/>
    <w:rsid w:val="002731AB"/>
    <w:rsid w:val="002765BE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4116"/>
    <w:rsid w:val="003C08A1"/>
    <w:rsid w:val="003C6D19"/>
    <w:rsid w:val="003D1B41"/>
    <w:rsid w:val="003D3F0F"/>
    <w:rsid w:val="00430C6C"/>
    <w:rsid w:val="00430CB1"/>
    <w:rsid w:val="00433E61"/>
    <w:rsid w:val="00445B8D"/>
    <w:rsid w:val="00460446"/>
    <w:rsid w:val="00463109"/>
    <w:rsid w:val="00466D40"/>
    <w:rsid w:val="0048756A"/>
    <w:rsid w:val="00496A1F"/>
    <w:rsid w:val="004A75C6"/>
    <w:rsid w:val="004C00C2"/>
    <w:rsid w:val="004C2AB3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60C0"/>
    <w:rsid w:val="00660B32"/>
    <w:rsid w:val="006849C1"/>
    <w:rsid w:val="006901D9"/>
    <w:rsid w:val="00692339"/>
    <w:rsid w:val="006A0790"/>
    <w:rsid w:val="006C1E9C"/>
    <w:rsid w:val="006C3179"/>
    <w:rsid w:val="006D0DD6"/>
    <w:rsid w:val="006D3D05"/>
    <w:rsid w:val="006E618D"/>
    <w:rsid w:val="006F619F"/>
    <w:rsid w:val="00704721"/>
    <w:rsid w:val="0071786E"/>
    <w:rsid w:val="00720504"/>
    <w:rsid w:val="00734493"/>
    <w:rsid w:val="00736CBF"/>
    <w:rsid w:val="00741049"/>
    <w:rsid w:val="0074724D"/>
    <w:rsid w:val="0076431D"/>
    <w:rsid w:val="0076686F"/>
    <w:rsid w:val="007822E4"/>
    <w:rsid w:val="00795DA8"/>
    <w:rsid w:val="00797BFC"/>
    <w:rsid w:val="007A3475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D352B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55233"/>
    <w:rsid w:val="00960AFF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25F2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12DF1"/>
    <w:rsid w:val="00B324FA"/>
    <w:rsid w:val="00B35C1D"/>
    <w:rsid w:val="00B35F3C"/>
    <w:rsid w:val="00B40088"/>
    <w:rsid w:val="00B4199E"/>
    <w:rsid w:val="00B831B2"/>
    <w:rsid w:val="00B835D6"/>
    <w:rsid w:val="00B85FC9"/>
    <w:rsid w:val="00B8752D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96C67"/>
    <w:rsid w:val="00CA1E61"/>
    <w:rsid w:val="00CA22E1"/>
    <w:rsid w:val="00CB2293"/>
    <w:rsid w:val="00CD3C0A"/>
    <w:rsid w:val="00CD7263"/>
    <w:rsid w:val="00CF0960"/>
    <w:rsid w:val="00D137CC"/>
    <w:rsid w:val="00D15CD2"/>
    <w:rsid w:val="00D36E2E"/>
    <w:rsid w:val="00D3743E"/>
    <w:rsid w:val="00D44062"/>
    <w:rsid w:val="00D53A75"/>
    <w:rsid w:val="00D544CA"/>
    <w:rsid w:val="00D600A7"/>
    <w:rsid w:val="00D83C48"/>
    <w:rsid w:val="00DA1863"/>
    <w:rsid w:val="00DD5CF5"/>
    <w:rsid w:val="00DE3EC9"/>
    <w:rsid w:val="00DE53DE"/>
    <w:rsid w:val="00E01CFD"/>
    <w:rsid w:val="00E0271D"/>
    <w:rsid w:val="00E074B4"/>
    <w:rsid w:val="00E14F8C"/>
    <w:rsid w:val="00E158FA"/>
    <w:rsid w:val="00E22F6A"/>
    <w:rsid w:val="00E27539"/>
    <w:rsid w:val="00E308C7"/>
    <w:rsid w:val="00E366F4"/>
    <w:rsid w:val="00E40CEF"/>
    <w:rsid w:val="00E61AE3"/>
    <w:rsid w:val="00E61BED"/>
    <w:rsid w:val="00E635C1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57A1F"/>
    <w:rsid w:val="00F70D91"/>
    <w:rsid w:val="00F86F97"/>
    <w:rsid w:val="00FB3C1F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1</Pages>
  <Words>1078</Words>
  <Characters>6145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dcterms:created xsi:type="dcterms:W3CDTF">2020-12-19T01:06:00Z</dcterms:created>
  <dcterms:modified xsi:type="dcterms:W3CDTF">2023-07-08T23:33:00Z</dcterms:modified>
</cp:coreProperties>
</file>