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CF25E2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CF25E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E40CEF" w:rsidRPr="00CF25E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 w:rsidR="0027372D" w:rsidRPr="00CF25E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</w:p>
    <w:p w:rsidR="00D87B3E" w:rsidRPr="00CF25E2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CF25E2" w:rsidRDefault="006D0DD6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F25E2">
        <w:rPr>
          <w:rFonts w:ascii="Times New Roman" w:hAnsi="Times New Roman" w:cs="Times New Roman"/>
          <w:color w:val="0D0D0D" w:themeColor="text1" w:themeTint="F2"/>
        </w:rPr>
        <w:t>Chapter/Verse     T     F</w:t>
      </w:r>
      <w:r w:rsidR="00377B3A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              </w:t>
      </w:r>
      <w:r w:rsidR="00652EC0" w:rsidRPr="00CF25E2">
        <w:rPr>
          <w:rFonts w:ascii="Times New Roman" w:hAnsi="Times New Roman" w:cs="Times New Roman"/>
          <w:color w:val="0D0D0D" w:themeColor="text1" w:themeTint="F2"/>
        </w:rPr>
        <w:t xml:space="preserve">Assignment: </w:t>
      </w:r>
      <w:r w:rsidR="00652EC0" w:rsidRPr="00CF25E2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Deuteronomy 9-12</w:t>
      </w:r>
    </w:p>
    <w:p w:rsidR="006D0DD6" w:rsidRPr="00CF25E2" w:rsidRDefault="0096227C" w:rsidP="00D87B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1.</w:t>
      </w:r>
      <w:r w:rsidR="00377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7372D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was to go before Israel as a consuming fire.</w:t>
      </w:r>
    </w:p>
    <w:p w:rsidR="006D0DD6" w:rsidRPr="00CF25E2" w:rsidRDefault="0096227C" w:rsidP="00D87B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377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7372D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gave Israel the land because of their goodness.</w:t>
      </w:r>
    </w:p>
    <w:bookmarkEnd w:id="0"/>
    <w:p w:rsidR="006D0DD6" w:rsidRPr="00CF25E2" w:rsidRDefault="0096227C" w:rsidP="00D87B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77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7372D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once promised to make of Moses a great nation.</w:t>
      </w:r>
    </w:p>
    <w:p w:rsidR="006D0DD6" w:rsidRPr="00CF25E2" w:rsidRDefault="0096227C" w:rsidP="00D87B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377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77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7372D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Moses broke the two tables of stone before the eyes of Israel.</w:t>
      </w:r>
    </w:p>
    <w:p w:rsidR="0027372D" w:rsidRPr="00CF25E2" w:rsidRDefault="0096227C" w:rsidP="00D87B3E">
      <w:pP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7372D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For a second forty days and nights Moses neither ate bread nor drank</w:t>
      </w:r>
    </w:p>
    <w:p w:rsidR="006D0DD6" w:rsidRPr="00CF25E2" w:rsidRDefault="0027372D" w:rsidP="00D87B3E">
      <w:pP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water. </w:t>
      </w:r>
    </w:p>
    <w:bookmarkEnd w:id="1"/>
    <w:p w:rsidR="009E093A" w:rsidRPr="00CF25E2" w:rsidRDefault="0096227C" w:rsidP="00D87B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377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7372D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Unbelief was the great sin at Kadesh-barnea.</w:t>
      </w:r>
    </w:p>
    <w:p w:rsidR="0063784E" w:rsidRPr="00CF25E2" w:rsidRDefault="0096227C" w:rsidP="00D87B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77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7372D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Moses made an ark of shittim wood.</w:t>
      </w:r>
    </w:p>
    <w:p w:rsidR="006D0DD6" w:rsidRPr="00CF25E2" w:rsidRDefault="0096227C" w:rsidP="00D87B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377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7372D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tribe of Levi had no inheritance in the land.</w:t>
      </w:r>
    </w:p>
    <w:p w:rsidR="006D0DD6" w:rsidRPr="00CF25E2" w:rsidRDefault="0096227C" w:rsidP="00D87B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377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7372D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spared Israel from destruction because of Moses' prayer.</w:t>
      </w:r>
    </w:p>
    <w:p w:rsidR="004A75C6" w:rsidRPr="00CF25E2" w:rsidRDefault="0096227C" w:rsidP="00D87B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8D158C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77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7372D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Both the heaven and the earth belong to God.</w:t>
      </w:r>
    </w:p>
    <w:p w:rsidR="006D0DD6" w:rsidRPr="00CF25E2" w:rsidRDefault="0096227C" w:rsidP="00D87B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377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7372D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executes judgment for the fatherless and widow.</w:t>
      </w:r>
    </w:p>
    <w:p w:rsidR="006E618D" w:rsidRPr="00CF25E2" w:rsidRDefault="0096227C" w:rsidP="00D87B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377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7372D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 was supposed to love strangers.</w:t>
      </w:r>
    </w:p>
    <w:p w:rsidR="0027372D" w:rsidRPr="00CF25E2" w:rsidRDefault="0096227C" w:rsidP="00D87B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63784E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77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7372D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people to whom Moses spoke were well aware of God's mighty</w:t>
      </w:r>
    </w:p>
    <w:p w:rsidR="006D0DD6" w:rsidRPr="00CF25E2" w:rsidRDefault="0027372D" w:rsidP="00D87B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dealings with Egypt and Israel.</w:t>
      </w:r>
    </w:p>
    <w:p w:rsidR="006D0DD6" w:rsidRPr="00CF25E2" w:rsidRDefault="0096227C" w:rsidP="00D87B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bookmarkStart w:id="2" w:name="_Hlk54528099"/>
      <w:r w:rsidR="00377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7372D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made the waters of the Red Sea to overflow the enemy.</w:t>
      </w:r>
    </w:p>
    <w:bookmarkEnd w:id="2"/>
    <w:p w:rsidR="00466D40" w:rsidRPr="00CF25E2" w:rsidRDefault="0096227C" w:rsidP="00D87B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377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7372D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eyes of the Lord were always upon the promised land.</w:t>
      </w:r>
    </w:p>
    <w:bookmarkEnd w:id="3"/>
    <w:p w:rsidR="006D0DD6" w:rsidRPr="00CF25E2" w:rsidRDefault="0096227C" w:rsidP="00D87B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377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7372D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to send grass in the field for the cattle.</w:t>
      </w:r>
    </w:p>
    <w:bookmarkEnd w:id="4"/>
    <w:p w:rsidR="006D0DD6" w:rsidRPr="00CF25E2" w:rsidRDefault="0096227C" w:rsidP="00D87B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77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7372D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Greater and mightier nations than Israel were they to drive out.</w:t>
      </w:r>
    </w:p>
    <w:bookmarkEnd w:id="5"/>
    <w:p w:rsidR="006D0DD6" w:rsidRPr="00CF25E2" w:rsidRDefault="0096227C" w:rsidP="00D87B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377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7372D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set before the people a blessing and a curse.</w:t>
      </w:r>
    </w:p>
    <w:p w:rsidR="006D0DD6" w:rsidRPr="00CF25E2" w:rsidRDefault="0096227C" w:rsidP="00D87B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27372D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Israel was to destroy utterly the worship of the heathen.</w:t>
      </w:r>
    </w:p>
    <w:bookmarkEnd w:id="6"/>
    <w:p w:rsidR="006D0DD6" w:rsidRPr="00CF25E2" w:rsidRDefault="0096227C" w:rsidP="00D87B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377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7372D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Moses indicated that Israel would have a central place to worship.</w:t>
      </w:r>
    </w:p>
    <w:p w:rsidR="006D0DD6" w:rsidRPr="00CF25E2" w:rsidRDefault="0096227C" w:rsidP="00D87B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377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7372D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 was permitted to follow many of the heathen habits.</w:t>
      </w:r>
    </w:p>
    <w:p w:rsidR="006D0DD6" w:rsidRPr="00CF25E2" w:rsidRDefault="0096227C" w:rsidP="00D87B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377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7372D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people could kill animals to eat at the Tabernacle.</w:t>
      </w:r>
    </w:p>
    <w:p w:rsidR="006D0DD6" w:rsidRPr="00CF25E2" w:rsidRDefault="0096227C" w:rsidP="00D87B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433E61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77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7372D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people were to remember the Levite forever.</w:t>
      </w:r>
    </w:p>
    <w:bookmarkEnd w:id="7"/>
    <w:p w:rsidR="000F4B07" w:rsidRPr="00CF25E2" w:rsidRDefault="0096227C" w:rsidP="00D87B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27372D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 Only the holy animals were to be brought to the Tabernacle.</w:t>
      </w:r>
    </w:p>
    <w:p w:rsidR="000F4B07" w:rsidRPr="00CF25E2" w:rsidRDefault="0096227C" w:rsidP="00D87B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77B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7B3E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daughters of the heathen were burned in the fire to their gods.</w:t>
      </w:r>
    </w:p>
    <w:p w:rsidR="00D05A21" w:rsidRPr="00CF25E2" w:rsidRDefault="006D0DD6" w:rsidP="00D87B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CF25E2" w:rsidRDefault="002A449E" w:rsidP="00D05A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CF25E2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</w:p>
    <w:p w:rsidR="00D05A21" w:rsidRPr="00CF25E2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8" w:name="_Hlk59377779"/>
      <w:r w:rsidR="004A33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7B3E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kind of people did God call Israel? _____________________________</w:t>
      </w:r>
    </w:p>
    <w:p w:rsidR="00D87B3E" w:rsidRPr="00CF25E2" w:rsidRDefault="00D87B3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8"/>
    <w:p w:rsidR="00D137CC" w:rsidRPr="00CF25E2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27.</w:t>
      </w:r>
      <w:r w:rsidR="004A33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7B3E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mountain did the people provoke God to wrath? _________________</w:t>
      </w:r>
    </w:p>
    <w:p w:rsidR="00923884" w:rsidRPr="00CF25E2" w:rsidRDefault="00923884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_____________________________________________________________</w:t>
      </w:r>
      <w:r w:rsidR="00D05A21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20A8F" w:rsidRPr="00CF25E2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___________28</w:t>
      </w:r>
      <w:r w:rsidR="00D53A75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87B3E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During the 40 days in the mount, what did Moses eat and drink? __________</w:t>
      </w:r>
    </w:p>
    <w:p w:rsidR="00923884" w:rsidRPr="00CF25E2" w:rsidRDefault="00923884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_____________________________________________________________.</w:t>
      </w:r>
    </w:p>
    <w:p w:rsidR="007E0F8A" w:rsidRPr="00CF25E2" w:rsidRDefault="002A449E" w:rsidP="007E0F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29.</w:t>
      </w:r>
      <w:r w:rsidR="004A33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7B3E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talked to Moses about blotting out their names from under ___________</w:t>
      </w:r>
    </w:p>
    <w:p w:rsidR="00E12522" w:rsidRPr="00CF25E2" w:rsidRDefault="00E12522" w:rsidP="007E0F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05A21" w:rsidRPr="00CF25E2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A33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7B3E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Where was the dust of the golden calf finally cast? _____________________</w:t>
      </w:r>
    </w:p>
    <w:p w:rsidR="00D87B3E" w:rsidRPr="00CF25E2" w:rsidRDefault="00D87B3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A449E" w:rsidRPr="00CF25E2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A33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7B3E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Where did Moses put the second tables of stone? _______________________</w:t>
      </w:r>
    </w:p>
    <w:p w:rsidR="00923884" w:rsidRPr="00CF25E2" w:rsidRDefault="00923884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05A21" w:rsidRPr="00CF25E2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4A33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7B3E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what place did Eleazer take the place of Aaron? _____________________</w:t>
      </w:r>
    </w:p>
    <w:p w:rsidR="00D87B3E" w:rsidRPr="00CF25E2" w:rsidRDefault="00D87B3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8D158C" w:rsidRPr="00CF25E2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D87B3E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Where were the Israelites when God selected the Levites? _______________</w:t>
      </w:r>
    </w:p>
    <w:p w:rsidR="00923884" w:rsidRPr="00CF25E2" w:rsidRDefault="00923884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AC3003" w:rsidRPr="00CF25E2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4A33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7B3E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at least three things that God required of Israel. ____________________</w:t>
      </w:r>
    </w:p>
    <w:p w:rsidR="00923884" w:rsidRPr="00CF25E2" w:rsidRDefault="00923884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2A449E" w:rsidRPr="00CF25E2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4A33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7B3E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persons of Israel went down into Egypt? ____________________</w:t>
      </w:r>
    </w:p>
    <w:p w:rsidR="00DD5CF5" w:rsidRPr="00CF25E2" w:rsidRDefault="00DD5CF5" w:rsidP="00DD5C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E12522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A22E1" w:rsidRPr="00CF25E2" w:rsidRDefault="006A0790" w:rsidP="00DD5C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F3394A" w:rsidRPr="00CF25E2" w:rsidRDefault="00F3394A" w:rsidP="00F339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734493" w:rsidRPr="00CF25E2" w:rsidRDefault="00734493" w:rsidP="0069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</w:p>
    <w:p w:rsidR="00734493" w:rsidRPr="00CF25E2" w:rsidRDefault="00734493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36.</w:t>
      </w:r>
      <w:r w:rsidR="003C02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7B3E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country did God especially do miracles? _______________________</w:t>
      </w:r>
    </w:p>
    <w:p w:rsidR="002765BE" w:rsidRPr="00CF25E2" w:rsidRDefault="002765BE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34493" w:rsidRPr="00CF25E2" w:rsidRDefault="00734493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3C02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7B3E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happened to Dathan and Abiram? ______________________________</w:t>
      </w:r>
    </w:p>
    <w:p w:rsidR="002765BE" w:rsidRPr="00CF25E2" w:rsidRDefault="002765BE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34493" w:rsidRPr="00CF25E2" w:rsidRDefault="00734493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38.</w:t>
      </w:r>
      <w:r w:rsidR="003C02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7B3E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what did the people water their crops in Egypt? ___________________</w:t>
      </w:r>
    </w:p>
    <w:p w:rsidR="002765BE" w:rsidRPr="00CF25E2" w:rsidRDefault="002765BE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B14CD" w:rsidRPr="00CF25E2" w:rsidRDefault="00734493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3C02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7B3E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rain in due season, the ____________________________ rain</w:t>
      </w:r>
    </w:p>
    <w:p w:rsidR="00D87B3E" w:rsidRPr="00CF25E2" w:rsidRDefault="00D87B3E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and the ___________________________________________________ rain.</w:t>
      </w:r>
    </w:p>
    <w:p w:rsidR="00FE7940" w:rsidRDefault="00734493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D87B3E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Therefore shall ye lay up these my words in your ______________________</w:t>
      </w:r>
    </w:p>
    <w:p w:rsidR="00734493" w:rsidRPr="00CF25E2" w:rsidRDefault="003C02AE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</w:t>
      </w:r>
      <w:r w:rsidR="003D3F0F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_____________________________________________________________.</w:t>
      </w:r>
    </w:p>
    <w:p w:rsidR="003B14CD" w:rsidRDefault="00734493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3C02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7B3E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boundaries of God's promised land extended from __________________</w:t>
      </w:r>
    </w:p>
    <w:p w:rsidR="00CF25E2" w:rsidRPr="00CF25E2" w:rsidRDefault="003C02AE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</w:t>
      </w:r>
      <w:r w:rsidR="00CF25E2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</w:t>
      </w:r>
      <w:r w:rsidR="00D87B3E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o </w:t>
      </w:r>
      <w:r w:rsidR="00CF25E2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__________________________________________________________.</w:t>
      </w:r>
    </w:p>
    <w:p w:rsidR="0011463A" w:rsidRDefault="00734493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3C02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F25E2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To what place were the people to bring </w:t>
      </w:r>
      <w:r w:rsidR="003C02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their tithes? </w:t>
      </w:r>
      <w:r w:rsidR="00CF25E2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</w:t>
      </w:r>
    </w:p>
    <w:p w:rsidR="00F3394A" w:rsidRPr="00CF25E2" w:rsidRDefault="003C02AE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3D3F0F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_____________________________________________________________.</w:t>
      </w:r>
    </w:p>
    <w:p w:rsidR="00325A0C" w:rsidRDefault="00734493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3C02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F25E2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Ye shall rejoice before the Lord your </w:t>
      </w:r>
      <w:r w:rsidR="003C02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</w:t>
      </w:r>
    </w:p>
    <w:p w:rsidR="00734493" w:rsidRPr="00CF25E2" w:rsidRDefault="003C02AE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3D3F0F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_____________________________________________________________.</w:t>
      </w:r>
    </w:p>
    <w:p w:rsidR="005D4000" w:rsidRPr="00CF25E2" w:rsidRDefault="00734493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85"/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9"/>
      <w:r w:rsidR="003C02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F25E2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blood is the _________________________________________________</w:t>
      </w:r>
    </w:p>
    <w:p w:rsidR="003D3F0F" w:rsidRPr="00CF25E2" w:rsidRDefault="003D3F0F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_____________________________________________________________.</w:t>
      </w:r>
    </w:p>
    <w:p w:rsidR="005D508B" w:rsidRPr="00CF25E2" w:rsidRDefault="00734493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60"/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10"/>
      <w:r w:rsidR="003C02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F25E2"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what place was the blood of the sacrifice to be poured? _______________</w:t>
      </w:r>
    </w:p>
    <w:p w:rsidR="003D3F0F" w:rsidRPr="00CF25E2" w:rsidRDefault="003D3F0F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CF25E2" w:rsidRDefault="00734493" w:rsidP="00C34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CF25E2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CF25E2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CF25E2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CF25E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F25E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F25E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F25E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F25E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F25E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F25E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F25E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F25E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CF25E2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F25E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F25E2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F25E2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CF25E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F25E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F25E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CF25E2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2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CF25E2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xXxDl23c/X9UN/flUXSnND40k3E=" w:salt="rmADMROMKmZWmp71d4hPVw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2C771F"/>
    <w:rsid w:val="00002B82"/>
    <w:rsid w:val="00006DD5"/>
    <w:rsid w:val="000250AA"/>
    <w:rsid w:val="000347E5"/>
    <w:rsid w:val="00047D3D"/>
    <w:rsid w:val="000543BE"/>
    <w:rsid w:val="00096DD6"/>
    <w:rsid w:val="000B2F9F"/>
    <w:rsid w:val="000B4704"/>
    <w:rsid w:val="000C15DF"/>
    <w:rsid w:val="000D04E0"/>
    <w:rsid w:val="000E4627"/>
    <w:rsid w:val="000F48CB"/>
    <w:rsid w:val="000F4B07"/>
    <w:rsid w:val="000F78C1"/>
    <w:rsid w:val="0011463A"/>
    <w:rsid w:val="0011557E"/>
    <w:rsid w:val="00172758"/>
    <w:rsid w:val="001868CE"/>
    <w:rsid w:val="001B2C2D"/>
    <w:rsid w:val="001C4475"/>
    <w:rsid w:val="001D6B69"/>
    <w:rsid w:val="001F299E"/>
    <w:rsid w:val="001F48BD"/>
    <w:rsid w:val="002055E4"/>
    <w:rsid w:val="002114CA"/>
    <w:rsid w:val="0025563D"/>
    <w:rsid w:val="00272062"/>
    <w:rsid w:val="002731AB"/>
    <w:rsid w:val="0027372D"/>
    <w:rsid w:val="002765BE"/>
    <w:rsid w:val="002A449E"/>
    <w:rsid w:val="002B35AB"/>
    <w:rsid w:val="002C2B06"/>
    <w:rsid w:val="002C3000"/>
    <w:rsid w:val="002C771F"/>
    <w:rsid w:val="002F1F4B"/>
    <w:rsid w:val="00302B86"/>
    <w:rsid w:val="00304EBE"/>
    <w:rsid w:val="00325A0C"/>
    <w:rsid w:val="0033315C"/>
    <w:rsid w:val="003524B1"/>
    <w:rsid w:val="003625E2"/>
    <w:rsid w:val="00372F9A"/>
    <w:rsid w:val="0037644F"/>
    <w:rsid w:val="00377B3A"/>
    <w:rsid w:val="003B14CD"/>
    <w:rsid w:val="003B4116"/>
    <w:rsid w:val="003C02AE"/>
    <w:rsid w:val="003C08A1"/>
    <w:rsid w:val="003C6D19"/>
    <w:rsid w:val="003D1B41"/>
    <w:rsid w:val="003D3F0F"/>
    <w:rsid w:val="00430C6C"/>
    <w:rsid w:val="00430CB1"/>
    <w:rsid w:val="00433E61"/>
    <w:rsid w:val="00445B8D"/>
    <w:rsid w:val="004463D1"/>
    <w:rsid w:val="00453EDF"/>
    <w:rsid w:val="00460446"/>
    <w:rsid w:val="00463109"/>
    <w:rsid w:val="00463E40"/>
    <w:rsid w:val="00466D40"/>
    <w:rsid w:val="0048756A"/>
    <w:rsid w:val="00496A1F"/>
    <w:rsid w:val="004A332D"/>
    <w:rsid w:val="004A75C6"/>
    <w:rsid w:val="004C00C2"/>
    <w:rsid w:val="004C2AB3"/>
    <w:rsid w:val="005034FB"/>
    <w:rsid w:val="00504666"/>
    <w:rsid w:val="00534FA7"/>
    <w:rsid w:val="00536545"/>
    <w:rsid w:val="00536C74"/>
    <w:rsid w:val="00537849"/>
    <w:rsid w:val="005500FF"/>
    <w:rsid w:val="005522BD"/>
    <w:rsid w:val="005641F9"/>
    <w:rsid w:val="00564C13"/>
    <w:rsid w:val="005D4000"/>
    <w:rsid w:val="005D508B"/>
    <w:rsid w:val="005F00DD"/>
    <w:rsid w:val="005F769F"/>
    <w:rsid w:val="00616714"/>
    <w:rsid w:val="006258E1"/>
    <w:rsid w:val="0062772C"/>
    <w:rsid w:val="0063784E"/>
    <w:rsid w:val="00637BCD"/>
    <w:rsid w:val="006460C0"/>
    <w:rsid w:val="00652EC0"/>
    <w:rsid w:val="00660B32"/>
    <w:rsid w:val="006849C1"/>
    <w:rsid w:val="006901D9"/>
    <w:rsid w:val="006A0790"/>
    <w:rsid w:val="006C1E9C"/>
    <w:rsid w:val="006C3179"/>
    <w:rsid w:val="006D0DD6"/>
    <w:rsid w:val="006D2D19"/>
    <w:rsid w:val="006D3D05"/>
    <w:rsid w:val="006E618D"/>
    <w:rsid w:val="006F619F"/>
    <w:rsid w:val="00704721"/>
    <w:rsid w:val="0071786E"/>
    <w:rsid w:val="00720504"/>
    <w:rsid w:val="00734493"/>
    <w:rsid w:val="00736CBF"/>
    <w:rsid w:val="00741049"/>
    <w:rsid w:val="00746B8A"/>
    <w:rsid w:val="0074724D"/>
    <w:rsid w:val="0076431D"/>
    <w:rsid w:val="00764F40"/>
    <w:rsid w:val="0076686F"/>
    <w:rsid w:val="00776C7A"/>
    <w:rsid w:val="007822E4"/>
    <w:rsid w:val="0079129E"/>
    <w:rsid w:val="00795DA8"/>
    <w:rsid w:val="00797BFC"/>
    <w:rsid w:val="007A3475"/>
    <w:rsid w:val="007A4A3D"/>
    <w:rsid w:val="007B09C7"/>
    <w:rsid w:val="007C215B"/>
    <w:rsid w:val="007C767E"/>
    <w:rsid w:val="007D4050"/>
    <w:rsid w:val="007D69D9"/>
    <w:rsid w:val="007E0F8A"/>
    <w:rsid w:val="007E1CC0"/>
    <w:rsid w:val="007E3231"/>
    <w:rsid w:val="007F105A"/>
    <w:rsid w:val="007F6887"/>
    <w:rsid w:val="00800F1C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70B3"/>
    <w:rsid w:val="00857247"/>
    <w:rsid w:val="00875AC8"/>
    <w:rsid w:val="0087646B"/>
    <w:rsid w:val="008C0C5F"/>
    <w:rsid w:val="008D158C"/>
    <w:rsid w:val="008F0681"/>
    <w:rsid w:val="008F0C14"/>
    <w:rsid w:val="008F6294"/>
    <w:rsid w:val="008F6DAB"/>
    <w:rsid w:val="00903945"/>
    <w:rsid w:val="00904001"/>
    <w:rsid w:val="009133A3"/>
    <w:rsid w:val="00920A8F"/>
    <w:rsid w:val="00923884"/>
    <w:rsid w:val="009316D2"/>
    <w:rsid w:val="0094747B"/>
    <w:rsid w:val="00947A15"/>
    <w:rsid w:val="00960AFF"/>
    <w:rsid w:val="0096227C"/>
    <w:rsid w:val="009712FF"/>
    <w:rsid w:val="00971733"/>
    <w:rsid w:val="00971E3F"/>
    <w:rsid w:val="009A13AE"/>
    <w:rsid w:val="009A18D2"/>
    <w:rsid w:val="009B0679"/>
    <w:rsid w:val="009D5604"/>
    <w:rsid w:val="009D7336"/>
    <w:rsid w:val="009D7F4E"/>
    <w:rsid w:val="009E093A"/>
    <w:rsid w:val="009E770C"/>
    <w:rsid w:val="009F3B4F"/>
    <w:rsid w:val="00A203B9"/>
    <w:rsid w:val="00A25F29"/>
    <w:rsid w:val="00A64008"/>
    <w:rsid w:val="00A65C51"/>
    <w:rsid w:val="00A839B5"/>
    <w:rsid w:val="00AB2F4E"/>
    <w:rsid w:val="00AB3603"/>
    <w:rsid w:val="00AC3003"/>
    <w:rsid w:val="00AD571E"/>
    <w:rsid w:val="00AD5B29"/>
    <w:rsid w:val="00AF0FCB"/>
    <w:rsid w:val="00AF76B8"/>
    <w:rsid w:val="00B01D57"/>
    <w:rsid w:val="00B06AC1"/>
    <w:rsid w:val="00B10472"/>
    <w:rsid w:val="00B324FA"/>
    <w:rsid w:val="00B35C1D"/>
    <w:rsid w:val="00B35F3C"/>
    <w:rsid w:val="00B40088"/>
    <w:rsid w:val="00B4199E"/>
    <w:rsid w:val="00B831B2"/>
    <w:rsid w:val="00B835D6"/>
    <w:rsid w:val="00B85FC9"/>
    <w:rsid w:val="00B8752D"/>
    <w:rsid w:val="00B93A10"/>
    <w:rsid w:val="00BA0433"/>
    <w:rsid w:val="00BA2F6E"/>
    <w:rsid w:val="00BC5FFC"/>
    <w:rsid w:val="00BD3497"/>
    <w:rsid w:val="00BE2F65"/>
    <w:rsid w:val="00BE7E2A"/>
    <w:rsid w:val="00BF6221"/>
    <w:rsid w:val="00BF70E8"/>
    <w:rsid w:val="00C0623F"/>
    <w:rsid w:val="00C20097"/>
    <w:rsid w:val="00C214BA"/>
    <w:rsid w:val="00C34A41"/>
    <w:rsid w:val="00C65E5C"/>
    <w:rsid w:val="00C679E1"/>
    <w:rsid w:val="00C96C67"/>
    <w:rsid w:val="00CA1E61"/>
    <w:rsid w:val="00CA22E1"/>
    <w:rsid w:val="00CB2293"/>
    <w:rsid w:val="00CD3C0A"/>
    <w:rsid w:val="00CD7263"/>
    <w:rsid w:val="00CF0960"/>
    <w:rsid w:val="00CF25E2"/>
    <w:rsid w:val="00D05A21"/>
    <w:rsid w:val="00D137CC"/>
    <w:rsid w:val="00D15CD2"/>
    <w:rsid w:val="00D36E2E"/>
    <w:rsid w:val="00D3743E"/>
    <w:rsid w:val="00D44062"/>
    <w:rsid w:val="00D53A75"/>
    <w:rsid w:val="00D544CA"/>
    <w:rsid w:val="00D600A7"/>
    <w:rsid w:val="00D83C48"/>
    <w:rsid w:val="00D87B3E"/>
    <w:rsid w:val="00DA1863"/>
    <w:rsid w:val="00DD5CF5"/>
    <w:rsid w:val="00DE3EC9"/>
    <w:rsid w:val="00DE53DE"/>
    <w:rsid w:val="00E01CFD"/>
    <w:rsid w:val="00E0271D"/>
    <w:rsid w:val="00E074B4"/>
    <w:rsid w:val="00E12522"/>
    <w:rsid w:val="00E14F8C"/>
    <w:rsid w:val="00E158FA"/>
    <w:rsid w:val="00E22F6A"/>
    <w:rsid w:val="00E308C7"/>
    <w:rsid w:val="00E366F4"/>
    <w:rsid w:val="00E4003C"/>
    <w:rsid w:val="00E40CEF"/>
    <w:rsid w:val="00E61AE3"/>
    <w:rsid w:val="00E61BED"/>
    <w:rsid w:val="00E65404"/>
    <w:rsid w:val="00E66301"/>
    <w:rsid w:val="00E818A0"/>
    <w:rsid w:val="00EB755C"/>
    <w:rsid w:val="00ED000C"/>
    <w:rsid w:val="00ED2F2A"/>
    <w:rsid w:val="00ED3F4B"/>
    <w:rsid w:val="00EE056F"/>
    <w:rsid w:val="00EF1C31"/>
    <w:rsid w:val="00F054C3"/>
    <w:rsid w:val="00F12B79"/>
    <w:rsid w:val="00F238E2"/>
    <w:rsid w:val="00F23EA3"/>
    <w:rsid w:val="00F276C6"/>
    <w:rsid w:val="00F31038"/>
    <w:rsid w:val="00F3394A"/>
    <w:rsid w:val="00F36E67"/>
    <w:rsid w:val="00F41740"/>
    <w:rsid w:val="00F431B5"/>
    <w:rsid w:val="00F445B8"/>
    <w:rsid w:val="00F5063F"/>
    <w:rsid w:val="00F53B31"/>
    <w:rsid w:val="00F70D91"/>
    <w:rsid w:val="00F86F97"/>
    <w:rsid w:val="00FB3C1F"/>
    <w:rsid w:val="00FE7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%20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8</TotalTime>
  <Pages>1</Pages>
  <Words>1032</Words>
  <Characters>5884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12</cp:revision>
  <dcterms:created xsi:type="dcterms:W3CDTF">2020-12-22T01:12:00Z</dcterms:created>
  <dcterms:modified xsi:type="dcterms:W3CDTF">2023-07-09T21:58:00Z</dcterms:modified>
</cp:coreProperties>
</file>