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F25E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40CEF"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4E57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</w:p>
    <w:p w:rsidR="00D87B3E" w:rsidRPr="00CF25E2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F25E2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D2D0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</w:t>
      </w:r>
      <w:r w:rsidR="00652EC0" w:rsidRPr="00CF25E2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52EC0" w:rsidRPr="00CF25E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Deuteronomy</w:t>
      </w:r>
      <w:r w:rsidR="00FD2D0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4E57E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13-16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possible for a false prophet's prophecies to be fulfilled.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one's daughter became an idolater; she was to be killed.</w:t>
      </w:r>
    </w:p>
    <w:bookmarkEnd w:id="0"/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If a city sinned, diligent inquiry was to be made.  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War was to be declared on a city that worshipped other gods.</w:t>
      </w:r>
    </w:p>
    <w:p w:rsidR="006D0DD6" w:rsidRPr="00CF25E2" w:rsidRDefault="00576C18" w:rsidP="00D83FCA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destruction of an idolatrous city, it was to be rebuilt.</w:t>
      </w:r>
    </w:p>
    <w:bookmarkEnd w:id="1"/>
    <w:p w:rsidR="009E093A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spoil of an idolatrous city was divided among the people.</w:t>
      </w:r>
    </w:p>
    <w:p w:rsidR="0063784E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not permitted to eat the ox, the sheep, or goat.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Parting hoofs and chewing cuds were signs of a clean beast.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not permitted to eat the eagle or the ospray.</w:t>
      </w:r>
    </w:p>
    <w:p w:rsidR="004A75C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stork and the lapwing were unclean fowls.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Anything which died of itself was to be given to strangers. </w:t>
      </w:r>
    </w:p>
    <w:p w:rsidR="00967AC7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lived too far away from the central place of worship, he could</w:t>
      </w:r>
    </w:p>
    <w:p w:rsidR="006E618D" w:rsidRPr="00CF25E2" w:rsidRDefault="00FD2D02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convert his gift into money and buy again. 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foreign slave was to be released the seventh year.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God's plan for no poor to be among the people.</w:t>
      </w:r>
    </w:p>
    <w:bookmarkEnd w:id="2"/>
    <w:p w:rsidR="00466D40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there were a poor man, the rich was to open his hand wide unto him.</w:t>
      </w:r>
    </w:p>
    <w:bookmarkEnd w:id="3"/>
    <w:p w:rsidR="00967AC7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bless in all their works, and in all they put their hands</w:t>
      </w:r>
    </w:p>
    <w:p w:rsidR="006D0DD6" w:rsidRPr="00CF25E2" w:rsidRDefault="00FD2D02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unto.</w:t>
      </w:r>
    </w:p>
    <w:bookmarkEnd w:id="4"/>
    <w:p w:rsidR="00967AC7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freeing a slave, the owner was to send him out liberally furnished</w:t>
      </w:r>
    </w:p>
    <w:p w:rsidR="006D0DD6" w:rsidRPr="00CF25E2" w:rsidRDefault="00FD2D02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many good things.</w:t>
      </w:r>
    </w:p>
    <w:bookmarkEnd w:id="5"/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blood of animals was to be poured out, not eaten. 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Passover feast, a sacrifice was required.</w:t>
      </w:r>
    </w:p>
    <w:bookmarkEnd w:id="6"/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Unleavened bread was forbidden during the Passover feast.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Wherever people lived, they were to sacrifice in their homes.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feast of tabernacles was to be observed seven days.</w:t>
      </w:r>
    </w:p>
    <w:p w:rsidR="006D0DD6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men were to appear before the Lord three times annually.</w:t>
      </w:r>
    </w:p>
    <w:bookmarkEnd w:id="7"/>
    <w:p w:rsidR="000F4B07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gift blinds the eyes of the wise.</w:t>
      </w:r>
    </w:p>
    <w:p w:rsidR="000F4B07" w:rsidRPr="00CF25E2" w:rsidRDefault="00576C18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2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AC7" w:rsidRPr="00967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to plant trees near the altar of the Lord.</w:t>
      </w:r>
    </w:p>
    <w:p w:rsidR="00D05A21" w:rsidRPr="00CF25E2" w:rsidRDefault="006D0DD6" w:rsidP="00D83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F25E2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F25E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punishment was imposed upon a false prophet?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D137CC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People who led a city into idolatry were called children of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</w:t>
      </w:r>
      <w:r w:rsidR="00D05A2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83FCA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be done to buildings of a city in which other gods were</w:t>
      </w:r>
    </w:p>
    <w:p w:rsidR="00923884" w:rsidRPr="00CF25E2" w:rsidRDefault="004D3A48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worshipped?</w:t>
      </w:r>
      <w:r w:rsidR="00923884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_____.</w:t>
      </w:r>
    </w:p>
    <w:p w:rsidR="004D3A48" w:rsidRDefault="002A449E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Israel was to do that which was right in the 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</w:p>
    <w:p w:rsidR="00E12522" w:rsidRPr="00CF25E2" w:rsidRDefault="004D3A48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Lord.</w:t>
      </w:r>
      <w:r w:rsidR="00E1252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E1252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_______________________.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 shall not make any baldness between your eyes for the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an animal that chewed the cud, but was unclean.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marked a fish as being clean?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83FCA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Thou shalt truly 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increase of thy seed.</w:t>
      </w:r>
    </w:p>
    <w:p w:rsidR="00923884" w:rsidRPr="00CF25E2" w:rsidRDefault="00D83FCA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C3003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that is within thy gates; thou shalt not forsake him.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77107" w:rsidRDefault="002A449E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4D3A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Regarding borrowing, at the end of every </w:t>
      </w:r>
      <w:r w:rsid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years, release</w:t>
      </w:r>
    </w:p>
    <w:p w:rsidR="00DD5CF5" w:rsidRPr="00CF25E2" w:rsidRDefault="004D3A48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83FCA" w:rsidRPr="00D83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was made.</w:t>
      </w:r>
      <w:r w:rsidR="00DD5CF5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="00DD5CF5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B3088" w:rsidRDefault="006A0790" w:rsidP="008B3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F25E2" w:rsidRDefault="008B3088" w:rsidP="008B3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F25E2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734493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Hebrew servant was set free after serving 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years.</w:t>
      </w:r>
    </w:p>
    <w:p w:rsidR="002765BE" w:rsidRPr="00CF25E2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107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instrument was used to make a hole in the ear of a servant who desired</w:t>
      </w:r>
    </w:p>
    <w:p w:rsidR="002765BE" w:rsidRPr="00CF25E2" w:rsidRDefault="00E56F24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serve forever?</w:t>
      </w:r>
      <w:r w:rsidR="002765B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__.</w:t>
      </w:r>
    </w:p>
    <w:p w:rsidR="00C77107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the 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males that come of thy herd, thou shalt sanctify</w:t>
      </w:r>
    </w:p>
    <w:p w:rsidR="00734493" w:rsidRPr="00CF25E2" w:rsidRDefault="00E56F24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the Lord thy God.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____________________________________________.</w:t>
      </w:r>
    </w:p>
    <w:p w:rsidR="00C77107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And if there be any blemish therein, as if it be 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__________,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or</w:t>
      </w:r>
      <w:r w:rsid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3B14CD" w:rsidRPr="00CF25E2" w:rsidRDefault="00C77107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or </w:t>
      </w:r>
      <w:r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have any ill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  <w:r w:rsidR="008B30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 shalt not sacrifice it unto the Lord.</w:t>
      </w:r>
    </w:p>
    <w:p w:rsidR="00B57B7F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clean and the unclean were permitted to eat the</w:t>
      </w:r>
      <w:r w:rsid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E7940" w:rsidRPr="00CF25E2" w:rsidRDefault="00E56F24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BC6A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C77107" w:rsidRPr="00C77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nd</w:t>
      </w:r>
      <w:r w:rsid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_________________________________________________________.</w:t>
      </w:r>
    </w:p>
    <w:p w:rsidR="003B14CD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7B7F" w:rsidRP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what month was the Passover to be observed?</w:t>
      </w:r>
      <w:r w:rsid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CF25E2" w:rsidRPr="00CF25E2" w:rsidRDefault="00E56F24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</w:t>
      </w:r>
      <w:r w:rsid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__.</w:t>
      </w:r>
    </w:p>
    <w:p w:rsidR="0011463A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7B7F" w:rsidRP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During the Passover, thou shalt eat no </w:t>
      </w:r>
      <w:r w:rsid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 </w:t>
      </w:r>
      <w:r w:rsidR="00B57B7F" w:rsidRPr="00B57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bread.</w:t>
      </w:r>
    </w:p>
    <w:p w:rsidR="00F3394A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25A0C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318" w:rsidRP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time of the day was the Passover animal sacrificed?</w:t>
      </w:r>
      <w:r w:rsid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734493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___________________________.</w:t>
      </w:r>
    </w:p>
    <w:p w:rsidR="005D4000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318" w:rsidRP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the seventh day of unleavened bread, there was to be a</w:t>
      </w:r>
      <w:r w:rsid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3D3F0F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5D508B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E56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318" w:rsidRP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feast of weeks came seven weeks after the beginning of</w:t>
      </w:r>
      <w:r w:rsidR="000F43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3D3F0F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F25E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F25E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F25E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F25E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F25E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F25E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Ujas8LmbWtCzDKwzM7ck5i2ayWk=" w:salt="GNXVzHeN4bd2l1unpxCIs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C4018D"/>
    <w:rsid w:val="00002B82"/>
    <w:rsid w:val="00006DD5"/>
    <w:rsid w:val="000250AA"/>
    <w:rsid w:val="000347E5"/>
    <w:rsid w:val="000543BE"/>
    <w:rsid w:val="00096DD6"/>
    <w:rsid w:val="000B2F9F"/>
    <w:rsid w:val="000B4704"/>
    <w:rsid w:val="000C15DF"/>
    <w:rsid w:val="000D04E0"/>
    <w:rsid w:val="000E4627"/>
    <w:rsid w:val="000F4318"/>
    <w:rsid w:val="000F48CB"/>
    <w:rsid w:val="000F4B07"/>
    <w:rsid w:val="000F78C1"/>
    <w:rsid w:val="0011463A"/>
    <w:rsid w:val="0011557E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14CD"/>
    <w:rsid w:val="003B4116"/>
    <w:rsid w:val="003C08A1"/>
    <w:rsid w:val="003C6D19"/>
    <w:rsid w:val="003D1B41"/>
    <w:rsid w:val="003D3F0F"/>
    <w:rsid w:val="00430C6C"/>
    <w:rsid w:val="00430CB1"/>
    <w:rsid w:val="00433E61"/>
    <w:rsid w:val="00445B8D"/>
    <w:rsid w:val="004463D1"/>
    <w:rsid w:val="00453EDF"/>
    <w:rsid w:val="00460446"/>
    <w:rsid w:val="00463109"/>
    <w:rsid w:val="00463E40"/>
    <w:rsid w:val="00466D40"/>
    <w:rsid w:val="0048756A"/>
    <w:rsid w:val="00496A1F"/>
    <w:rsid w:val="004A75C6"/>
    <w:rsid w:val="004C00C2"/>
    <w:rsid w:val="004C2AB3"/>
    <w:rsid w:val="004D3A48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76C18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52EC0"/>
    <w:rsid w:val="00660B32"/>
    <w:rsid w:val="006849C1"/>
    <w:rsid w:val="006901D9"/>
    <w:rsid w:val="006A0790"/>
    <w:rsid w:val="006C1E9C"/>
    <w:rsid w:val="006C3179"/>
    <w:rsid w:val="006D0DD6"/>
    <w:rsid w:val="006D2D19"/>
    <w:rsid w:val="006D3D05"/>
    <w:rsid w:val="006E618D"/>
    <w:rsid w:val="006F619F"/>
    <w:rsid w:val="00704721"/>
    <w:rsid w:val="0071786E"/>
    <w:rsid w:val="00720504"/>
    <w:rsid w:val="00734493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6887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7AC7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9F67D0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20097"/>
    <w:rsid w:val="00C214BA"/>
    <w:rsid w:val="00C34A41"/>
    <w:rsid w:val="00C4018D"/>
    <w:rsid w:val="00C6306D"/>
    <w:rsid w:val="00C65E5C"/>
    <w:rsid w:val="00C679E1"/>
    <w:rsid w:val="00C77107"/>
    <w:rsid w:val="00C82CE0"/>
    <w:rsid w:val="00C96C67"/>
    <w:rsid w:val="00CA1E61"/>
    <w:rsid w:val="00CA22E1"/>
    <w:rsid w:val="00CB2293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5C"/>
    <w:rsid w:val="00E158FA"/>
    <w:rsid w:val="00E22F6A"/>
    <w:rsid w:val="00E308C7"/>
    <w:rsid w:val="00E366F4"/>
    <w:rsid w:val="00E4003C"/>
    <w:rsid w:val="00E40CEF"/>
    <w:rsid w:val="00E56F24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8E2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  <w:rsid w:val="00FD2D02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11</TotalTime>
  <Pages>1</Pages>
  <Words>1068</Words>
  <Characters>6090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10</cp:revision>
  <dcterms:created xsi:type="dcterms:W3CDTF">2020-12-24T22:11:00Z</dcterms:created>
  <dcterms:modified xsi:type="dcterms:W3CDTF">2023-07-09T22:04:00Z</dcterms:modified>
</cp:coreProperties>
</file>