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F87610" w:rsidRDefault="00F31038" w:rsidP="00746B8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ALPHA &amp; OMEGA STUDY                           </w:t>
      </w:r>
      <w:r w:rsidR="006D0DD6" w:rsidRPr="00F8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LESSON </w:t>
      </w:r>
      <w:r w:rsidR="00E40CEF" w:rsidRPr="00F8761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14ABA" w:rsidRPr="00F87610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</w:p>
    <w:p w:rsidR="00D87B3E" w:rsidRPr="00F87610" w:rsidRDefault="00D87B3E" w:rsidP="00D87B3E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2C2D" w:rsidRPr="00F87610" w:rsidRDefault="006D0DD6" w:rsidP="00D87B3E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7610">
        <w:rPr>
          <w:rFonts w:ascii="Times New Roman" w:hAnsi="Times New Roman" w:cs="Times New Roman"/>
          <w:color w:val="000000" w:themeColor="text1"/>
        </w:rPr>
        <w:t>Chapter/Verse     T     F</w:t>
      </w:r>
      <w:r w:rsidR="00811FD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</w:t>
      </w:r>
      <w:r w:rsidR="00652EC0" w:rsidRPr="00F87610">
        <w:rPr>
          <w:rFonts w:ascii="Times New Roman" w:hAnsi="Times New Roman" w:cs="Times New Roman"/>
          <w:color w:val="000000" w:themeColor="text1"/>
        </w:rPr>
        <w:t xml:space="preserve">Assignment: </w:t>
      </w:r>
      <w:r w:rsidR="00652EC0" w:rsidRPr="00F87610">
        <w:rPr>
          <w:rFonts w:ascii="Times New Roman" w:hAnsi="Times New Roman" w:cs="Times New Roman"/>
          <w:b/>
          <w:bCs/>
          <w:i/>
          <w:iCs/>
          <w:color w:val="000000" w:themeColor="text1"/>
        </w:rPr>
        <w:t>Deuteronomy</w:t>
      </w:r>
      <w:r w:rsidR="00811FD6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4E57EE" w:rsidRPr="00F87610">
        <w:rPr>
          <w:rFonts w:ascii="Times New Roman" w:hAnsi="Times New Roman" w:cs="Times New Roman"/>
          <w:b/>
          <w:bCs/>
          <w:i/>
          <w:iCs/>
          <w:color w:val="000000" w:themeColor="text1"/>
        </w:rPr>
        <w:t>1</w:t>
      </w:r>
      <w:r w:rsidR="00C14ABA" w:rsidRPr="00F87610">
        <w:rPr>
          <w:rFonts w:ascii="Times New Roman" w:hAnsi="Times New Roman" w:cs="Times New Roman"/>
          <w:b/>
          <w:bCs/>
          <w:i/>
          <w:iCs/>
          <w:color w:val="000000" w:themeColor="text1"/>
        </w:rPr>
        <w:t>7-20</w:t>
      </w:r>
    </w:p>
    <w:p w:rsidR="000C2639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63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In putting an idolater to death, the witness against him was to be first in</w:t>
      </w:r>
    </w:p>
    <w:p w:rsidR="006D0DD6" w:rsidRPr="00F87610" w:rsidRDefault="000C2639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laying his hands upon him.</w:t>
      </w:r>
    </w:p>
    <w:p w:rsidR="000C2639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2.</w:t>
      </w:r>
      <w:bookmarkStart w:id="0" w:name="_Hlk53505290"/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63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matters of unsolved controversy, the people involved were to enter </w:t>
      </w:r>
    </w:p>
    <w:p w:rsidR="006D0DD6" w:rsidRPr="00F87610" w:rsidRDefault="000C2639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the place before the presence of God.</w:t>
      </w:r>
    </w:p>
    <w:bookmarkEnd w:id="0"/>
    <w:p w:rsidR="006D0DD6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3</w:t>
      </w:r>
      <w:r w:rsidR="006258E1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63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The Levites became judges of people.</w:t>
      </w:r>
    </w:p>
    <w:p w:rsidR="000C2639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1320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263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Moses indicated that the time would come when Israel would have a</w:t>
      </w:r>
    </w:p>
    <w:p w:rsidR="006D0DD6" w:rsidRPr="00F87610" w:rsidRDefault="000C2639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king. </w:t>
      </w:r>
    </w:p>
    <w:p w:rsidR="006D0DD6" w:rsidRPr="00F87610" w:rsidRDefault="00796587" w:rsidP="008056B1">
      <w:pP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5</w:t>
      </w:r>
      <w:bookmarkStart w:id="1" w:name="_Hlk53505431"/>
      <w:r w:rsidR="0081320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63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It was God's will for the king to multiply wives unto himself.</w:t>
      </w:r>
    </w:p>
    <w:bookmarkEnd w:id="1"/>
    <w:p w:rsidR="009E093A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6.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63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It was required of the king to read the law of God.</w:t>
      </w:r>
    </w:p>
    <w:p w:rsidR="0063784E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7</w:t>
      </w:r>
      <w:r w:rsidR="002C3000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63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The Levites’ inheritance was to eat the offerings made by fire.</w:t>
      </w:r>
    </w:p>
    <w:p w:rsidR="006D0DD6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8.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63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The first fruit of the corn belonged to the Levites.</w:t>
      </w:r>
    </w:p>
    <w:p w:rsidR="006D0DD6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9.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63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The Hebrew was to be perfect with the Lord his God.</w:t>
      </w:r>
    </w:p>
    <w:p w:rsidR="004A75C6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10</w:t>
      </w:r>
      <w:r w:rsidR="008D158C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63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</w:t>
      </w:r>
      <w:r w:rsidR="000C2639" w:rsidRPr="00F8761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Deuteronomy 18:15</w:t>
      </w:r>
      <w:r w:rsidR="000C263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found a prophecy of Christ.</w:t>
      </w:r>
    </w:p>
    <w:p w:rsidR="000C2639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11.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63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Moses indicated that the Prophet would have more authority than</w:t>
      </w:r>
    </w:p>
    <w:p w:rsidR="006D0DD6" w:rsidRPr="00F87610" w:rsidRDefault="000C2639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himself.</w:t>
      </w:r>
    </w:p>
    <w:p w:rsidR="006E618D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12.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63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One was to be afraid of a prophet whose message came to pass.</w:t>
      </w:r>
    </w:p>
    <w:p w:rsidR="000C2639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13</w:t>
      </w:r>
      <w:r w:rsidR="0063784E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63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It was assumed that God would cut off the nations in the promised</w:t>
      </w:r>
    </w:p>
    <w:p w:rsidR="006D0DD6" w:rsidRPr="00F87610" w:rsidRDefault="000C2639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land.</w:t>
      </w:r>
    </w:p>
    <w:p w:rsidR="006D0DD6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14.</w:t>
      </w:r>
      <w:bookmarkStart w:id="2" w:name="_Hlk54528099"/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63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The man who killed his neighbor innocently was called a slayer.</w:t>
      </w:r>
    </w:p>
    <w:bookmarkEnd w:id="2"/>
    <w:p w:rsidR="00466D40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15.</w:t>
      </w:r>
      <w:bookmarkStart w:id="3" w:name="_Hlk53505732"/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63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A murderer had protection if he arrived in a city of refuge.</w:t>
      </w:r>
    </w:p>
    <w:bookmarkEnd w:id="3"/>
    <w:p w:rsidR="006D0DD6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16.</w:t>
      </w:r>
      <w:bookmarkStart w:id="4" w:name="_Hlk53505897"/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63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An avenger was permitted to kill a slayer without punishment.</w:t>
      </w:r>
    </w:p>
    <w:bookmarkEnd w:id="4"/>
    <w:p w:rsidR="006D0DD6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17</w:t>
      </w:r>
      <w:bookmarkStart w:id="5" w:name="_Hlk53505972"/>
      <w:r w:rsidR="00B10472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80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The Lord promised more than three cities of refuge.</w:t>
      </w:r>
    </w:p>
    <w:bookmarkEnd w:id="5"/>
    <w:p w:rsidR="006D0DD6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18.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80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It was permitted that one witness rise up in testimony against another.</w:t>
      </w:r>
    </w:p>
    <w:p w:rsidR="00D55808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19.</w:t>
      </w:r>
      <w:bookmarkStart w:id="6" w:name="_Hlk53506124"/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80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Israel was counseled to fear if they learned that the enemy had more</w:t>
      </w:r>
    </w:p>
    <w:p w:rsidR="006D0DD6" w:rsidRPr="00F87610" w:rsidRDefault="00D55808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men in his army.</w:t>
      </w:r>
    </w:p>
    <w:bookmarkEnd w:id="6"/>
    <w:p w:rsidR="006D0DD6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20.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80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The priest was to accompany Israel into battle.</w:t>
      </w:r>
    </w:p>
    <w:p w:rsidR="006D0DD6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21.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80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The officers were to request that the fainthearted withdraw from battle.</w:t>
      </w:r>
    </w:p>
    <w:p w:rsidR="00D55808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22.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80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When an enemy city was conquered all young boys were to be saved</w:t>
      </w:r>
    </w:p>
    <w:p w:rsidR="006D0DD6" w:rsidRPr="00F87610" w:rsidRDefault="00D55808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alive.</w:t>
      </w:r>
    </w:p>
    <w:p w:rsidR="00D55808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23</w:t>
      </w:r>
      <w:bookmarkStart w:id="7" w:name="_Hlk53506294"/>
      <w:r w:rsidR="00433E61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80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When a city was conquered, Israel was permitted to take the women</w:t>
      </w:r>
    </w:p>
    <w:p w:rsidR="006D0DD6" w:rsidRPr="00F87610" w:rsidRDefault="00D55808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unto themselves.</w:t>
      </w:r>
    </w:p>
    <w:bookmarkEnd w:id="7"/>
    <w:p w:rsidR="000F4B07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 </w:t>
      </w:r>
      <w:r w:rsidR="0027372D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="00D5580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Under certain circumstances, all inhabitants of a city were to be slain.</w:t>
      </w:r>
    </w:p>
    <w:p w:rsidR="000F4B07" w:rsidRPr="00F87610" w:rsidRDefault="00796587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25</w:t>
      </w:r>
      <w:r w:rsidR="008D158C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80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In besieging a city, the trees were to be destroyed with an axe.</w:t>
      </w:r>
    </w:p>
    <w:p w:rsidR="00D05A21" w:rsidRPr="00F87610" w:rsidRDefault="006D0DD6" w:rsidP="00805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2A449E" w:rsidRPr="00F87610" w:rsidRDefault="002A449E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2A449E" w:rsidRPr="00F87610" w:rsidRDefault="002A449E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Chapter &amp; Verse </w:t>
      </w:r>
    </w:p>
    <w:p w:rsidR="004B1A15" w:rsidRPr="00F87610" w:rsidRDefault="002A449E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26.</w:t>
      </w:r>
      <w:bookmarkStart w:id="8" w:name="_Hlk59377779"/>
      <w:r w:rsidR="004B1A15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</w:t>
      </w:r>
      <w:r w:rsidR="004B1A15" w:rsidRPr="00F8761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Deuteronomy 17:1</w:t>
      </w:r>
      <w:r w:rsidR="004B1A15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, list two abominable things which could be wrong with</w:t>
      </w:r>
    </w:p>
    <w:p w:rsidR="00D87B3E" w:rsidRPr="00F87610" w:rsidRDefault="004B1A15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a sacrifice</w:t>
      </w:r>
      <w:r w:rsidR="00A6408E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="00D87B3E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D87B3E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8"/>
    <w:p w:rsidR="00D137CC" w:rsidRPr="00F87610" w:rsidRDefault="002A449E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27.</w:t>
      </w:r>
      <w:r w:rsidR="00CD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6D07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</w:t>
      </w:r>
      <w:r w:rsidR="00CC6D07" w:rsidRPr="00F8761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Deuteronomy 17:3</w:t>
      </w:r>
      <w:r w:rsidR="00CC6D07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, which three things should not be worshipped as gods.</w:t>
      </w:r>
    </w:p>
    <w:p w:rsidR="00923884" w:rsidRPr="00F87610" w:rsidRDefault="00923884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_____________________________________________________________</w:t>
      </w:r>
      <w:r w:rsidR="00D05A21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0CB4" w:rsidRPr="00F87610" w:rsidRDefault="002A449E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___________28</w:t>
      </w:r>
      <w:r w:rsidR="00D53A75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6D07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The worshippers of the sun should be stoned with stones till ______________</w:t>
      </w:r>
    </w:p>
    <w:p w:rsidR="00CC6D07" w:rsidRPr="00F87610" w:rsidRDefault="00CC6D07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153DD0" w:rsidRPr="00F87610" w:rsidRDefault="002A449E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29.</w:t>
      </w:r>
      <w:r w:rsidR="00CD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BC3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In putting a man to death, how many witnesses were required?</w:t>
      </w:r>
      <w:r w:rsidR="00153DD0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</w:t>
      </w:r>
    </w:p>
    <w:p w:rsidR="00153DD0" w:rsidRPr="00F87610" w:rsidRDefault="00153DD0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FE7E11" w:rsidRPr="00F87610" w:rsidRDefault="002A449E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30</w:t>
      </w:r>
      <w:r w:rsidR="0017275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E11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If a man presumptuously refused to hearken to a sentence of a priest, what</w:t>
      </w:r>
    </w:p>
    <w:p w:rsidR="00D87B3E" w:rsidRPr="00F87610" w:rsidRDefault="00FE7E11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was his punishment? </w:t>
      </w:r>
      <w:r w:rsidR="00D87B3E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</w:t>
      </w: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______.</w:t>
      </w:r>
    </w:p>
    <w:p w:rsidR="002A449E" w:rsidRPr="00F87610" w:rsidRDefault="002A449E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31</w:t>
      </w:r>
      <w:r w:rsidR="00BF70E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744C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To whom does the following statement refer, “The Lord is their inheritance?”</w:t>
      </w:r>
    </w:p>
    <w:p w:rsidR="00923884" w:rsidRPr="00F87610" w:rsidRDefault="00923884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D05A21" w:rsidRPr="00F87610" w:rsidRDefault="002A449E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32.</w:t>
      </w:r>
      <w:r w:rsidR="00CD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0D7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Who was to gain profit by the sale of a patrimony? _____________________</w:t>
      </w:r>
    </w:p>
    <w:p w:rsidR="00D87B3E" w:rsidRPr="00F87610" w:rsidRDefault="00D87B3E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D83FCA" w:rsidRPr="00F87610" w:rsidRDefault="002A449E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33</w:t>
      </w:r>
      <w:r w:rsidR="00BF70E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35A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</w:t>
      </w:r>
      <w:r w:rsidR="003D35A8" w:rsidRPr="00F8761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Deuteronomy 18:11</w:t>
      </w:r>
      <w:r w:rsidR="003D35A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, how many types of people were condemned? ______</w:t>
      </w:r>
    </w:p>
    <w:p w:rsidR="00923884" w:rsidRPr="00F87610" w:rsidRDefault="00D83FCA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012E36" w:rsidRPr="00F87610" w:rsidRDefault="002A449E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34.</w:t>
      </w:r>
      <w:r w:rsidR="00CD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E3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Lord thy God will raise up unto thee a ___________________________  </w:t>
      </w:r>
    </w:p>
    <w:p w:rsidR="00923884" w:rsidRPr="00F87610" w:rsidRDefault="00CD6C9B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A9335C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 </w:t>
      </w:r>
      <w:r w:rsidR="00012E3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from the midst of thee, of thy brethren. </w:t>
      </w:r>
    </w:p>
    <w:p w:rsidR="00DD5CF5" w:rsidRPr="00F87610" w:rsidRDefault="002A449E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35.</w:t>
      </w:r>
      <w:r w:rsidR="00CD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E3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Of whom was Moses speaking when he mentioned the Prophet? __________</w:t>
      </w:r>
    </w:p>
    <w:p w:rsidR="00012E36" w:rsidRPr="00F87610" w:rsidRDefault="00012E36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8B3088" w:rsidRPr="00F87610" w:rsidRDefault="006A0790" w:rsidP="00CD6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3394A" w:rsidRPr="00F87610" w:rsidRDefault="008B3088" w:rsidP="008B3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3394A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COMPLETION QUESTIONS</w:t>
      </w:r>
    </w:p>
    <w:p w:rsidR="00734493" w:rsidRPr="00F87610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610">
        <w:rPr>
          <w:rFonts w:ascii="Times New Roman" w:hAnsi="Times New Roman" w:cs="Times New Roman"/>
          <w:color w:val="000000" w:themeColor="text1"/>
          <w:sz w:val="24"/>
          <w:szCs w:val="24"/>
        </w:rPr>
        <w:t>Chapter &amp; Verse</w:t>
      </w:r>
    </w:p>
    <w:p w:rsidR="00734493" w:rsidRPr="00F87610" w:rsidRDefault="00734493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36.</w:t>
      </w:r>
      <w:r w:rsidR="00D8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822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How many cities of refuge were to be set aside in the midst of the land? ____</w:t>
      </w:r>
    </w:p>
    <w:p w:rsidR="002765BE" w:rsidRPr="00F87610" w:rsidRDefault="002765BE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2765BE" w:rsidRPr="00F87610" w:rsidRDefault="00734493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37.</w:t>
      </w:r>
      <w:r w:rsidR="00D8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472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Who was permitted to flee to the city of refuge for protection? ____________</w:t>
      </w:r>
    </w:p>
    <w:p w:rsidR="00736472" w:rsidRPr="00F87610" w:rsidRDefault="00736472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736472" w:rsidRPr="00F87610" w:rsidRDefault="00734493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38.</w:t>
      </w:r>
      <w:r w:rsidR="00D8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472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What class of people were responsible for delivering the murderer from the</w:t>
      </w:r>
    </w:p>
    <w:p w:rsidR="00734493" w:rsidRPr="00F87610" w:rsidRDefault="00736472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city of refuge? _________________________________________________.</w:t>
      </w:r>
    </w:p>
    <w:p w:rsidR="003B14CD" w:rsidRPr="00F87610" w:rsidRDefault="00734493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39.</w:t>
      </w:r>
      <w:r w:rsidR="00424549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To whom was the murderer to be delivered? __________________________</w:t>
      </w:r>
    </w:p>
    <w:p w:rsidR="00424549" w:rsidRPr="00F87610" w:rsidRDefault="00424549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A30CB4" w:rsidRPr="00F87610" w:rsidRDefault="00734493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40.</w:t>
      </w:r>
      <w:r w:rsidR="00D8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B5B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Thou shalt not remove thy neighbor's ________________________________</w:t>
      </w:r>
    </w:p>
    <w:p w:rsidR="00F75B5B" w:rsidRPr="00F87610" w:rsidRDefault="00F75B5B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2F1901" w:rsidRPr="00F87610" w:rsidRDefault="00734493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41.</w:t>
      </w:r>
      <w:r w:rsidR="002F1901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What punishment was imposed upon a false witness who testified against his</w:t>
      </w:r>
    </w:p>
    <w:p w:rsidR="003B14CD" w:rsidRPr="00F87610" w:rsidRDefault="002F1901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brother? ______________________________________________________.</w:t>
      </w:r>
    </w:p>
    <w:p w:rsidR="00461BD3" w:rsidRPr="00F87610" w:rsidRDefault="00734493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42.</w:t>
      </w:r>
      <w:r w:rsidR="00D8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BD3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What group of men in the army requested the builder of a new house to return</w:t>
      </w:r>
    </w:p>
    <w:p w:rsidR="0011463A" w:rsidRPr="00F87610" w:rsidRDefault="00461BD3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home? _______________________________________________________.</w:t>
      </w:r>
    </w:p>
    <w:p w:rsidR="00461BD3" w:rsidRPr="00F87610" w:rsidRDefault="00734493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 43.</w:t>
      </w:r>
      <w:r w:rsidR="00D8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BD3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How many things are enumerated in </w:t>
      </w:r>
      <w:r w:rsidR="00461BD3" w:rsidRPr="00F8761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Deuteronomy 20:5-9</w:t>
      </w:r>
      <w:r w:rsidR="00461BD3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which would </w:t>
      </w:r>
    </w:p>
    <w:p w:rsidR="00734493" w:rsidRPr="00F87610" w:rsidRDefault="00461BD3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permit one to return home just prior to a battle? </w:t>
      </w:r>
      <w:r w:rsidR="003D3F0F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461BD3" w:rsidRPr="00F87610" w:rsidRDefault="00461BD3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5D4000" w:rsidRPr="00F87610" w:rsidRDefault="00734493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bookmarkStart w:id="9" w:name="_Hlk56011485"/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  <w:bookmarkEnd w:id="9"/>
      <w:r w:rsidR="00D8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7B4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If a city surrendered and proclaimed peace, the people within were to become </w:t>
      </w:r>
    </w:p>
    <w:p w:rsidR="003D3F0F" w:rsidRPr="00F87610" w:rsidRDefault="003D3F0F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</w:t>
      </w:r>
      <w:r w:rsidR="000F4318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_____________________________.</w:t>
      </w:r>
    </w:p>
    <w:p w:rsidR="005D508B" w:rsidRPr="00F87610" w:rsidRDefault="00734493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bookmarkStart w:id="10" w:name="_Hlk56011460"/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45.</w:t>
      </w:r>
      <w:bookmarkEnd w:id="10"/>
      <w:r w:rsidR="00D8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7B46"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List six nations who were to be utterly destroyed. ______________________</w:t>
      </w:r>
    </w:p>
    <w:p w:rsidR="003D3F0F" w:rsidRPr="00F87610" w:rsidRDefault="003D3F0F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B4199E" w:rsidRPr="00F87610" w:rsidRDefault="00734493" w:rsidP="00E60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3D1B41" w:rsidRPr="00F87610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Yours for Personal Notes</w:t>
      </w:r>
    </w:p>
    <w:p w:rsidR="005F00DD" w:rsidRPr="00F8761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F8761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Yours for Sketching</w:t>
      </w: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Pr="00F8761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DA8" w:rsidRPr="00F87610" w:rsidRDefault="00795DA8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475" w:rsidRPr="00F87610" w:rsidRDefault="001C4475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475" w:rsidRPr="00F87610" w:rsidRDefault="009712FF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761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F87610" w:rsidRDefault="001C4475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475" w:rsidRPr="00F87610" w:rsidRDefault="001C4475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475" w:rsidRPr="00F87610" w:rsidRDefault="001C4475" w:rsidP="001C44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Lesson Commenced: ____________________ Lesson Completed: ____________________ </w:t>
      </w:r>
    </w:p>
    <w:p w:rsidR="009712FF" w:rsidRPr="00F87610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6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sectPr w:rsidR="009712FF" w:rsidRPr="00F87610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9yqxKeLvQw5qsrQbQox45O0ZE0I=" w:salt="kI3SczLLI7TABrxkCykDU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C8386C"/>
    <w:rsid w:val="00002B82"/>
    <w:rsid w:val="00006DD5"/>
    <w:rsid w:val="00012E36"/>
    <w:rsid w:val="000250AA"/>
    <w:rsid w:val="000347E5"/>
    <w:rsid w:val="000543BE"/>
    <w:rsid w:val="00096DD6"/>
    <w:rsid w:val="000B2F9F"/>
    <w:rsid w:val="000B4704"/>
    <w:rsid w:val="000C15DF"/>
    <w:rsid w:val="000C2639"/>
    <w:rsid w:val="000D04E0"/>
    <w:rsid w:val="000E4627"/>
    <w:rsid w:val="000F4318"/>
    <w:rsid w:val="000F48CB"/>
    <w:rsid w:val="000F4B07"/>
    <w:rsid w:val="000F78C1"/>
    <w:rsid w:val="0011463A"/>
    <w:rsid w:val="0011557E"/>
    <w:rsid w:val="00153DD0"/>
    <w:rsid w:val="00172758"/>
    <w:rsid w:val="001868CE"/>
    <w:rsid w:val="001B2C2D"/>
    <w:rsid w:val="001C4475"/>
    <w:rsid w:val="001D6B69"/>
    <w:rsid w:val="001F299E"/>
    <w:rsid w:val="001F48BD"/>
    <w:rsid w:val="002055E4"/>
    <w:rsid w:val="002114CA"/>
    <w:rsid w:val="00211822"/>
    <w:rsid w:val="0025563D"/>
    <w:rsid w:val="00272062"/>
    <w:rsid w:val="002731AB"/>
    <w:rsid w:val="0027372D"/>
    <w:rsid w:val="002765BE"/>
    <w:rsid w:val="002A449E"/>
    <w:rsid w:val="002B35AB"/>
    <w:rsid w:val="002C2B06"/>
    <w:rsid w:val="002C3000"/>
    <w:rsid w:val="002F1901"/>
    <w:rsid w:val="002F1F4B"/>
    <w:rsid w:val="00302B86"/>
    <w:rsid w:val="00304EBE"/>
    <w:rsid w:val="00325A0C"/>
    <w:rsid w:val="0033315C"/>
    <w:rsid w:val="003524B1"/>
    <w:rsid w:val="003625E2"/>
    <w:rsid w:val="00372F9A"/>
    <w:rsid w:val="0037644F"/>
    <w:rsid w:val="00382F3F"/>
    <w:rsid w:val="003B14CD"/>
    <w:rsid w:val="003B4116"/>
    <w:rsid w:val="003C08A1"/>
    <w:rsid w:val="003C4BC3"/>
    <w:rsid w:val="003C6D19"/>
    <w:rsid w:val="003D1B41"/>
    <w:rsid w:val="003D35A8"/>
    <w:rsid w:val="003D3F0F"/>
    <w:rsid w:val="003E22A3"/>
    <w:rsid w:val="00424549"/>
    <w:rsid w:val="00430C6C"/>
    <w:rsid w:val="00430CB1"/>
    <w:rsid w:val="00433E61"/>
    <w:rsid w:val="00445B8D"/>
    <w:rsid w:val="004463D1"/>
    <w:rsid w:val="00453EDF"/>
    <w:rsid w:val="00460446"/>
    <w:rsid w:val="00461BD3"/>
    <w:rsid w:val="00463109"/>
    <w:rsid w:val="00463E40"/>
    <w:rsid w:val="00466D40"/>
    <w:rsid w:val="0048756A"/>
    <w:rsid w:val="00496A1F"/>
    <w:rsid w:val="004A75C6"/>
    <w:rsid w:val="004B1A15"/>
    <w:rsid w:val="004C00C2"/>
    <w:rsid w:val="004C2AB3"/>
    <w:rsid w:val="004E57EE"/>
    <w:rsid w:val="005034FB"/>
    <w:rsid w:val="00504666"/>
    <w:rsid w:val="00534FA7"/>
    <w:rsid w:val="00536545"/>
    <w:rsid w:val="00536C74"/>
    <w:rsid w:val="00537849"/>
    <w:rsid w:val="005500FF"/>
    <w:rsid w:val="005522BD"/>
    <w:rsid w:val="005641F9"/>
    <w:rsid w:val="00564C13"/>
    <w:rsid w:val="005D4000"/>
    <w:rsid w:val="005D508B"/>
    <w:rsid w:val="005F00DD"/>
    <w:rsid w:val="005F769F"/>
    <w:rsid w:val="00616714"/>
    <w:rsid w:val="006258E1"/>
    <w:rsid w:val="0062772C"/>
    <w:rsid w:val="0063784E"/>
    <w:rsid w:val="00637BCD"/>
    <w:rsid w:val="006460C0"/>
    <w:rsid w:val="00652EC0"/>
    <w:rsid w:val="00660B32"/>
    <w:rsid w:val="006849C1"/>
    <w:rsid w:val="006901D9"/>
    <w:rsid w:val="006A0790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34493"/>
    <w:rsid w:val="00736472"/>
    <w:rsid w:val="00736CBF"/>
    <w:rsid w:val="00741049"/>
    <w:rsid w:val="00746B8A"/>
    <w:rsid w:val="0074724D"/>
    <w:rsid w:val="0076431D"/>
    <w:rsid w:val="00764F40"/>
    <w:rsid w:val="0076686F"/>
    <w:rsid w:val="007822E4"/>
    <w:rsid w:val="0079129E"/>
    <w:rsid w:val="00795DA8"/>
    <w:rsid w:val="00796587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3231"/>
    <w:rsid w:val="007F6887"/>
    <w:rsid w:val="00800F1C"/>
    <w:rsid w:val="008056B1"/>
    <w:rsid w:val="00811FD6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B3088"/>
    <w:rsid w:val="008C0C5F"/>
    <w:rsid w:val="008D158C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316D2"/>
    <w:rsid w:val="0094747B"/>
    <w:rsid w:val="00947A15"/>
    <w:rsid w:val="00960AFF"/>
    <w:rsid w:val="00967AC7"/>
    <w:rsid w:val="009712FF"/>
    <w:rsid w:val="00971733"/>
    <w:rsid w:val="00971E3F"/>
    <w:rsid w:val="009A13AE"/>
    <w:rsid w:val="009A18D2"/>
    <w:rsid w:val="009B0679"/>
    <w:rsid w:val="009D5604"/>
    <w:rsid w:val="009D7336"/>
    <w:rsid w:val="009D7F4E"/>
    <w:rsid w:val="009E093A"/>
    <w:rsid w:val="009E770C"/>
    <w:rsid w:val="009F3B4F"/>
    <w:rsid w:val="009F67D0"/>
    <w:rsid w:val="00A203B9"/>
    <w:rsid w:val="00A25F29"/>
    <w:rsid w:val="00A30CB4"/>
    <w:rsid w:val="00A64008"/>
    <w:rsid w:val="00A6408E"/>
    <w:rsid w:val="00A65C51"/>
    <w:rsid w:val="00A839B5"/>
    <w:rsid w:val="00A9335C"/>
    <w:rsid w:val="00AB2F4E"/>
    <w:rsid w:val="00AB3603"/>
    <w:rsid w:val="00AC3003"/>
    <w:rsid w:val="00AD571E"/>
    <w:rsid w:val="00AD5B29"/>
    <w:rsid w:val="00AF0FCB"/>
    <w:rsid w:val="00AF76B8"/>
    <w:rsid w:val="00B01D57"/>
    <w:rsid w:val="00B06AC1"/>
    <w:rsid w:val="00B10472"/>
    <w:rsid w:val="00B324FA"/>
    <w:rsid w:val="00B35C1D"/>
    <w:rsid w:val="00B35F3C"/>
    <w:rsid w:val="00B40088"/>
    <w:rsid w:val="00B4199E"/>
    <w:rsid w:val="00B57B7F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E2F65"/>
    <w:rsid w:val="00BF6221"/>
    <w:rsid w:val="00BF70E8"/>
    <w:rsid w:val="00C0623F"/>
    <w:rsid w:val="00C14ABA"/>
    <w:rsid w:val="00C20097"/>
    <w:rsid w:val="00C20637"/>
    <w:rsid w:val="00C214BA"/>
    <w:rsid w:val="00C34A41"/>
    <w:rsid w:val="00C550D7"/>
    <w:rsid w:val="00C65E5C"/>
    <w:rsid w:val="00C679E1"/>
    <w:rsid w:val="00C77107"/>
    <w:rsid w:val="00C8386C"/>
    <w:rsid w:val="00C96C67"/>
    <w:rsid w:val="00CA1E61"/>
    <w:rsid w:val="00CA22E1"/>
    <w:rsid w:val="00CB2293"/>
    <w:rsid w:val="00CC6D07"/>
    <w:rsid w:val="00CD3C0A"/>
    <w:rsid w:val="00CD6C9B"/>
    <w:rsid w:val="00CD7263"/>
    <w:rsid w:val="00CF0960"/>
    <w:rsid w:val="00CF25E2"/>
    <w:rsid w:val="00D05A21"/>
    <w:rsid w:val="00D137CC"/>
    <w:rsid w:val="00D15CD2"/>
    <w:rsid w:val="00D36E2E"/>
    <w:rsid w:val="00D3743E"/>
    <w:rsid w:val="00D44062"/>
    <w:rsid w:val="00D53A75"/>
    <w:rsid w:val="00D544CA"/>
    <w:rsid w:val="00D55808"/>
    <w:rsid w:val="00D600A7"/>
    <w:rsid w:val="00D83C48"/>
    <w:rsid w:val="00D83FCA"/>
    <w:rsid w:val="00D86DB4"/>
    <w:rsid w:val="00D87B3E"/>
    <w:rsid w:val="00DA1863"/>
    <w:rsid w:val="00DD5CF5"/>
    <w:rsid w:val="00DE3EC9"/>
    <w:rsid w:val="00DE53DE"/>
    <w:rsid w:val="00E01CFD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E056F"/>
    <w:rsid w:val="00EF1AB6"/>
    <w:rsid w:val="00EF1C31"/>
    <w:rsid w:val="00F054C3"/>
    <w:rsid w:val="00F12B79"/>
    <w:rsid w:val="00F238E2"/>
    <w:rsid w:val="00F23EA3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70D91"/>
    <w:rsid w:val="00F75B5B"/>
    <w:rsid w:val="00F86F97"/>
    <w:rsid w:val="00F87610"/>
    <w:rsid w:val="00FB3C1F"/>
    <w:rsid w:val="00FE7940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4</Pages>
  <Words>1128</Words>
  <Characters>6436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8</cp:revision>
  <dcterms:created xsi:type="dcterms:W3CDTF">2020-12-26T00:56:00Z</dcterms:created>
  <dcterms:modified xsi:type="dcterms:W3CDTF">2023-07-09T22:08:00Z</dcterms:modified>
</cp:coreProperties>
</file>