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F87610" w:rsidRDefault="00F31038" w:rsidP="00746B8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</w:t>
      </w:r>
      <w:r w:rsidR="00E40CEF"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D59E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</w:p>
    <w:p w:rsidR="00D87B3E" w:rsidRPr="00F87610" w:rsidRDefault="00D87B3E" w:rsidP="00D87B3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2C2D" w:rsidRPr="00F87610" w:rsidRDefault="006D0DD6" w:rsidP="00D87B3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</w:rPr>
        <w:t>Chapter/Verse     T     F</w:t>
      </w:r>
      <w:r w:rsidR="00FA19B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</w:t>
      </w:r>
      <w:r w:rsidR="00652EC0" w:rsidRPr="00F87610">
        <w:rPr>
          <w:rFonts w:ascii="Times New Roman" w:hAnsi="Times New Roman" w:cs="Times New Roman"/>
          <w:color w:val="000000" w:themeColor="text1"/>
        </w:rPr>
        <w:t xml:space="preserve">Assignment: </w:t>
      </w:r>
      <w:r w:rsidR="00652EC0" w:rsidRPr="00F87610">
        <w:rPr>
          <w:rFonts w:ascii="Times New Roman" w:hAnsi="Times New Roman" w:cs="Times New Roman"/>
          <w:b/>
          <w:bCs/>
          <w:i/>
          <w:iCs/>
          <w:color w:val="000000" w:themeColor="text1"/>
        </w:rPr>
        <w:t>Deuteronomy</w:t>
      </w:r>
      <w:r w:rsidR="008A75E7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21-24</w:t>
      </w:r>
    </w:p>
    <w:p w:rsidR="008A75E7" w:rsidRDefault="00591028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8A75E7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A75E7" w:rsidRPr="008A7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When a slain man was discovered in a field, the elders of the nearest</w:t>
      </w:r>
    </w:p>
    <w:p w:rsidR="006D0DD6" w:rsidRPr="00F87610" w:rsidRDefault="00FA19B9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8A75E7" w:rsidRPr="008A75E7">
        <w:rPr>
          <w:rFonts w:ascii="Times New Roman" w:hAnsi="Times New Roman" w:cs="Times New Roman"/>
          <w:color w:val="000000" w:themeColor="text1"/>
          <w:sz w:val="28"/>
          <w:szCs w:val="28"/>
        </w:rPr>
        <w:t>city offered a bullock.</w:t>
      </w:r>
    </w:p>
    <w:p w:rsidR="008A75E7" w:rsidRDefault="00591028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2.</w:t>
      </w:r>
      <w:bookmarkStart w:id="0" w:name="_Hlk53505290"/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5E7" w:rsidRPr="008A75E7">
        <w:rPr>
          <w:rFonts w:ascii="Times New Roman" w:hAnsi="Times New Roman" w:cs="Times New Roman"/>
          <w:color w:val="000000" w:themeColor="text1"/>
          <w:sz w:val="28"/>
          <w:szCs w:val="28"/>
        </w:rPr>
        <w:t>The elders of the city, regarding the slain man, made their offerings in a</w:t>
      </w:r>
    </w:p>
    <w:p w:rsidR="006D0DD6" w:rsidRPr="00F87610" w:rsidRDefault="00FA19B9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8A75E7" w:rsidRPr="008A75E7">
        <w:rPr>
          <w:rFonts w:ascii="Times New Roman" w:hAnsi="Times New Roman" w:cs="Times New Roman"/>
          <w:color w:val="000000" w:themeColor="text1"/>
          <w:sz w:val="28"/>
          <w:szCs w:val="28"/>
        </w:rPr>
        <w:t>rough valley.</w:t>
      </w:r>
    </w:p>
    <w:bookmarkEnd w:id="0"/>
    <w:p w:rsidR="006D0DD6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3</w:t>
      </w:r>
      <w:r w:rsidR="006258E1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5E7" w:rsidRPr="008A75E7">
        <w:rPr>
          <w:rFonts w:ascii="Times New Roman" w:hAnsi="Times New Roman" w:cs="Times New Roman"/>
          <w:color w:val="000000" w:themeColor="text1"/>
          <w:sz w:val="28"/>
          <w:szCs w:val="28"/>
        </w:rPr>
        <w:t>The elders of the city were to say, “Our hands have not shed this blood.”</w:t>
      </w:r>
    </w:p>
    <w:p w:rsidR="006D0DD6" w:rsidRPr="00F87610" w:rsidRDefault="00591028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32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5E7" w:rsidRPr="008A75E7">
        <w:rPr>
          <w:rFonts w:ascii="Times New Roman" w:hAnsi="Times New Roman" w:cs="Times New Roman"/>
          <w:color w:val="000000" w:themeColor="text1"/>
          <w:sz w:val="28"/>
          <w:szCs w:val="28"/>
        </w:rPr>
        <w:t>A girl captured in battle could not become the wife of a Hebrew.</w:t>
      </w:r>
    </w:p>
    <w:p w:rsidR="006D0DD6" w:rsidRPr="00F87610" w:rsidRDefault="00591028" w:rsidP="008056B1">
      <w:pP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5</w:t>
      </w:r>
      <w:bookmarkStart w:id="1" w:name="_Hlk53505431"/>
      <w:r w:rsidR="008132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5E7" w:rsidRPr="008A75E7">
        <w:rPr>
          <w:rFonts w:ascii="Times New Roman" w:hAnsi="Times New Roman" w:cs="Times New Roman"/>
          <w:color w:val="000000" w:themeColor="text1"/>
          <w:sz w:val="28"/>
          <w:szCs w:val="28"/>
        </w:rPr>
        <w:t>A man was permitted to sell a captured wife for money.</w:t>
      </w:r>
    </w:p>
    <w:bookmarkEnd w:id="1"/>
    <w:p w:rsidR="009E093A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6.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5E7" w:rsidRPr="008A75E7">
        <w:rPr>
          <w:rFonts w:ascii="Times New Roman" w:hAnsi="Times New Roman" w:cs="Times New Roman"/>
          <w:color w:val="000000" w:themeColor="text1"/>
          <w:sz w:val="28"/>
          <w:szCs w:val="28"/>
        </w:rPr>
        <w:t>A man was permitted to have more than one wife.</w:t>
      </w:r>
    </w:p>
    <w:p w:rsidR="0063784E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7</w:t>
      </w:r>
      <w:r w:rsidR="002C3000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5E7" w:rsidRPr="008A75E7">
        <w:rPr>
          <w:rFonts w:ascii="Times New Roman" w:hAnsi="Times New Roman" w:cs="Times New Roman"/>
          <w:color w:val="000000" w:themeColor="text1"/>
          <w:sz w:val="28"/>
          <w:szCs w:val="28"/>
        </w:rPr>
        <w:t>A man was responsible for returning a neighbor's ox.</w:t>
      </w:r>
    </w:p>
    <w:p w:rsidR="006D0DD6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8.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5E7" w:rsidRPr="008A75E7">
        <w:rPr>
          <w:rFonts w:ascii="Times New Roman" w:hAnsi="Times New Roman" w:cs="Times New Roman"/>
          <w:color w:val="000000" w:themeColor="text1"/>
          <w:sz w:val="28"/>
          <w:szCs w:val="28"/>
        </w:rPr>
        <w:t>If one knew not where his neighbor lived, he was to keep his ox forever.</w:t>
      </w:r>
    </w:p>
    <w:p w:rsidR="006D0DD6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9.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5E7" w:rsidRPr="008A75E7">
        <w:rPr>
          <w:rFonts w:ascii="Times New Roman" w:hAnsi="Times New Roman" w:cs="Times New Roman"/>
          <w:color w:val="000000" w:themeColor="text1"/>
          <w:sz w:val="28"/>
          <w:szCs w:val="28"/>
        </w:rPr>
        <w:t>A woman was permitted to wear that which pertained unto a man.</w:t>
      </w:r>
    </w:p>
    <w:p w:rsidR="004A75C6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10</w:t>
      </w:r>
      <w:r w:rsidR="008D158C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One was permitted to take the young from a bird's nest.</w:t>
      </w:r>
    </w:p>
    <w:p w:rsidR="006D0DD6" w:rsidRPr="00F87610" w:rsidRDefault="00591028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11.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One was permitted to wear garments of woolen and linen together.</w:t>
      </w:r>
    </w:p>
    <w:p w:rsidR="006E618D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12.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 w:rsidR="00FE2C85" w:rsidRPr="00FE2C8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Deuteronomy 22:25-26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, the damsel was to die with the man.</w:t>
      </w:r>
    </w:p>
    <w:p w:rsidR="00FE2C85" w:rsidRDefault="00591028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13</w:t>
      </w:r>
      <w:r w:rsid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Because of kinship, the Ammonite and the Moabite were permitted to</w:t>
      </w:r>
    </w:p>
    <w:p w:rsidR="006D0DD6" w:rsidRPr="00F87610" w:rsidRDefault="00FA19B9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enter the congregation of the Lord during the fourth generation.</w:t>
      </w:r>
    </w:p>
    <w:p w:rsidR="006D0DD6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14.</w:t>
      </w:r>
      <w:bookmarkStart w:id="2" w:name="_Hlk54528099"/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Ammonites hired Balaam against Israel. </w:t>
      </w:r>
    </w:p>
    <w:bookmarkEnd w:id="2"/>
    <w:p w:rsidR="00466D40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15.</w:t>
      </w:r>
      <w:bookmarkStart w:id="3" w:name="_Hlk53505732"/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Deuteronomy 22:13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discusses sanitary conditions.</w:t>
      </w:r>
    </w:p>
    <w:bookmarkEnd w:id="3"/>
    <w:p w:rsidR="006D0DD6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16.</w:t>
      </w:r>
      <w:bookmarkStart w:id="4" w:name="_Hlk53505897"/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One was to return an escaped servant to his master.</w:t>
      </w:r>
    </w:p>
    <w:bookmarkEnd w:id="4"/>
    <w:p w:rsidR="006D0DD6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17</w:t>
      </w:r>
      <w:bookmarkStart w:id="5" w:name="_Hlk53505972"/>
      <w:r w:rsidR="00B10472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An individual was not to lend money with usury to his brother.</w:t>
      </w:r>
    </w:p>
    <w:bookmarkEnd w:id="5"/>
    <w:p w:rsidR="006D0DD6" w:rsidRPr="00F87610" w:rsidRDefault="0059102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18.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 was a sin not to pay a vow. </w:t>
      </w:r>
    </w:p>
    <w:p w:rsidR="00FE2C85" w:rsidRDefault="00591028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19.</w:t>
      </w:r>
      <w:bookmarkStart w:id="6" w:name="_Hlk53506124"/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If a woman found no favour in her husband's eyes, he was permitted to</w:t>
      </w:r>
    </w:p>
    <w:p w:rsidR="006D0DD6" w:rsidRPr="00F87610" w:rsidRDefault="00FA19B9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write her a bill of divorcement.</w:t>
      </w:r>
    </w:p>
    <w:bookmarkEnd w:id="6"/>
    <w:p w:rsidR="006D0DD6" w:rsidRPr="00FE2C85" w:rsidRDefault="00591028" w:rsidP="00FE2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20</w:t>
      </w:r>
      <w:r w:rsidR="006D0DD6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The woman divorced could become the wife of another.</w:t>
      </w:r>
    </w:p>
    <w:p w:rsidR="00FE2C85" w:rsidRDefault="00591028" w:rsidP="00FE2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21.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If a woman did not like her second husband, she could return to the</w:t>
      </w:r>
    </w:p>
    <w:p w:rsidR="006D0DD6" w:rsidRPr="00F87610" w:rsidRDefault="00FA19B9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first.</w:t>
      </w:r>
    </w:p>
    <w:p w:rsidR="006D0DD6" w:rsidRPr="00F87610" w:rsidRDefault="00591028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22.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A man was drafted for war even though he was recently married.</w:t>
      </w:r>
    </w:p>
    <w:p w:rsidR="00FE2C85" w:rsidRDefault="00591028" w:rsidP="00FE2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23</w:t>
      </w:r>
      <w:bookmarkStart w:id="7" w:name="_Hlk53506294"/>
      <w:r w:rsidR="00433E61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When one loaned his brother anything, he was permitted to go into</w:t>
      </w:r>
    </w:p>
    <w:p w:rsidR="006D0DD6" w:rsidRPr="00FE2C85" w:rsidRDefault="00FA19B9" w:rsidP="00FE2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his house to get it.</w:t>
      </w:r>
    </w:p>
    <w:bookmarkEnd w:id="7"/>
    <w:p w:rsidR="00FE2C85" w:rsidRDefault="00591028" w:rsidP="00FE2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27372D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Under certain circumstances, a father was to be put to death because</w:t>
      </w:r>
    </w:p>
    <w:p w:rsidR="000F4B07" w:rsidRPr="00F87610" w:rsidRDefault="00FA19B9" w:rsidP="00FE2C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of his children.</w:t>
      </w:r>
    </w:p>
    <w:p w:rsidR="00FE2C85" w:rsidRPr="00FE2C85" w:rsidRDefault="00591028" w:rsidP="00FE2C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25</w:t>
      </w:r>
      <w:r w:rsidR="008D158C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When one gathered his grapes, he was to carefully glean the vintage.</w:t>
      </w:r>
    </w:p>
    <w:p w:rsidR="000F4B07" w:rsidRPr="00F87610" w:rsidRDefault="000F4B0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A21" w:rsidRPr="00F87610" w:rsidRDefault="006D0DD6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A449E" w:rsidRPr="00F87610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2A449E" w:rsidRPr="00F87610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&amp; Verse </w:t>
      </w:r>
    </w:p>
    <w:p w:rsidR="008A75E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26.</w:t>
      </w:r>
      <w:bookmarkStart w:id="8" w:name="_Hlk59377779"/>
      <w:r w:rsidR="0071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What two classes of people determined the nearest city to the slain man?</w:t>
      </w:r>
      <w:r w:rsid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</w:p>
    <w:p w:rsidR="00FE2C85" w:rsidRPr="00F87610" w:rsidRDefault="00FE2C85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bookmarkEnd w:id="8"/>
    <w:p w:rsidR="0013365E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27.</w:t>
      </w:r>
      <w:r w:rsidR="0071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elders of the city nearest the slain man were to </w:t>
      </w:r>
      <w:r w:rsidR="001336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23884" w:rsidRPr="00F87610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their hands.</w:t>
      </w:r>
    </w:p>
    <w:p w:rsidR="00A30CB4" w:rsidRPr="00F87610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___________28</w:t>
      </w:r>
      <w:r w:rsidR="00D53A75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A captive girl was permitted to bewail her father and mother a full</w:t>
      </w:r>
      <w:r w:rsid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</w:p>
    <w:p w:rsidR="00CC6D07" w:rsidRPr="00F87610" w:rsidRDefault="00CC6D07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153DD0" w:rsidRPr="00F87610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29.</w:t>
      </w:r>
      <w:r w:rsidR="0071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What four sins are mentioned against a son in </w:t>
      </w:r>
      <w:r w:rsidR="00FE2C85" w:rsidRPr="006418F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Deuteronomy 21:20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</w:t>
      </w:r>
    </w:p>
    <w:p w:rsidR="00153DD0" w:rsidRPr="00F87610" w:rsidRDefault="00153DD0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8A75E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30</w:t>
      </w:r>
      <w:r w:rsidR="0017275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If one were hanged on a tree for his crimes, when was his body taken down?</w:t>
      </w:r>
    </w:p>
    <w:p w:rsidR="00FE2C85" w:rsidRPr="00F87610" w:rsidRDefault="00FE2C85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13365E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31</w:t>
      </w:r>
      <w:r w:rsidR="00BF70E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When one built a new house, he was to make a </w:t>
      </w:r>
      <w:r w:rsidR="001336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2A449E" w:rsidRPr="00F87610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for his roof.</w:t>
      </w:r>
    </w:p>
    <w:p w:rsidR="0013365E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32.</w:t>
      </w:r>
      <w:r w:rsidR="0071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C85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Thou shalt not plow with an ox and </w:t>
      </w:r>
      <w:r w:rsidR="001336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D87B3E" w:rsidRPr="00F87610" w:rsidRDefault="00711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B209F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D87B3E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="00B209FF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together.</w:t>
      </w:r>
    </w:p>
    <w:p w:rsidR="006418F7" w:rsidRDefault="002A449E" w:rsidP="00641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33</w:t>
      </w:r>
      <w:r w:rsidR="00BF70E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18F7" w:rsidRPr="006418F7">
        <w:rPr>
          <w:rFonts w:ascii="Times New Roman" w:hAnsi="Times New Roman" w:cs="Times New Roman"/>
          <w:color w:val="000000" w:themeColor="text1"/>
          <w:sz w:val="28"/>
          <w:szCs w:val="28"/>
        </w:rPr>
        <w:t>What punishment was imposed upon a man and woman who committed</w:t>
      </w:r>
    </w:p>
    <w:p w:rsidR="00923884" w:rsidRPr="00F87610" w:rsidRDefault="00711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6418F7" w:rsidRPr="006418F7">
        <w:rPr>
          <w:rFonts w:ascii="Times New Roman" w:hAnsi="Times New Roman" w:cs="Times New Roman"/>
          <w:color w:val="000000" w:themeColor="text1"/>
          <w:sz w:val="28"/>
          <w:szCs w:val="28"/>
        </w:rPr>
        <w:t>adultery?</w:t>
      </w:r>
      <w:r w:rsidR="00F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FCA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6418F7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83FCA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_______.</w:t>
      </w:r>
    </w:p>
    <w:p w:rsidR="00923884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34.</w:t>
      </w:r>
      <w:r w:rsidR="0071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8F7" w:rsidRPr="0064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 w:rsidR="006418F7" w:rsidRPr="006418F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Deuteronomy 22:29</w:t>
      </w:r>
      <w:r w:rsidR="006418F7" w:rsidRPr="006418F7">
        <w:rPr>
          <w:rFonts w:ascii="Times New Roman" w:hAnsi="Times New Roman" w:cs="Times New Roman"/>
          <w:color w:val="000000" w:themeColor="text1"/>
          <w:sz w:val="28"/>
          <w:szCs w:val="28"/>
        </w:rPr>
        <w:t>, what payment was one to make to his father-in-law?</w:t>
      </w:r>
    </w:p>
    <w:p w:rsidR="006418F7" w:rsidRPr="00F87610" w:rsidRDefault="006418F7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DD5CF5" w:rsidRPr="00F87610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35.</w:t>
      </w:r>
      <w:r w:rsidR="0071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8F7" w:rsidRPr="0064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 w:rsidR="006418F7" w:rsidRPr="006418F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Deuteronomy 22:21</w:t>
      </w:r>
      <w:r w:rsidR="006418F7" w:rsidRPr="006418F7">
        <w:rPr>
          <w:rFonts w:ascii="Times New Roman" w:hAnsi="Times New Roman" w:cs="Times New Roman"/>
          <w:color w:val="000000" w:themeColor="text1"/>
          <w:sz w:val="28"/>
          <w:szCs w:val="28"/>
        </w:rPr>
        <w:t>, who was to be stoned to death?</w:t>
      </w:r>
      <w:r w:rsidR="0064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</w:p>
    <w:p w:rsidR="00012E36" w:rsidRPr="00F87610" w:rsidRDefault="00012E36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8B3088" w:rsidRPr="00F87610" w:rsidRDefault="006A0790" w:rsidP="008B3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3394A" w:rsidRPr="00F87610" w:rsidRDefault="008B3088" w:rsidP="008B3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3394A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COMPLETION QUESTIONS</w:t>
      </w:r>
    </w:p>
    <w:p w:rsidR="00734493" w:rsidRPr="00F87610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610">
        <w:rPr>
          <w:rFonts w:ascii="Times New Roman" w:hAnsi="Times New Roman" w:cs="Times New Roman"/>
          <w:color w:val="000000" w:themeColor="text1"/>
          <w:sz w:val="24"/>
          <w:szCs w:val="24"/>
        </w:rPr>
        <w:t>Chapter &amp; Verse</w:t>
      </w:r>
    </w:p>
    <w:p w:rsidR="006418F7" w:rsidRPr="0013365E" w:rsidRDefault="00734493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36.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Who was not permitted to enter the congregation of the Lord unto the 10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th</w:t>
      </w:r>
    </w:p>
    <w:p w:rsidR="002765BE" w:rsidRPr="0013365E" w:rsidRDefault="006418F7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generation? </w:t>
      </w:r>
      <w:r w:rsidR="002765BE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___________________________________________________.</w:t>
      </w:r>
    </w:p>
    <w:p w:rsidR="002765BE" w:rsidRPr="0013365E" w:rsidRDefault="00734493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981C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country was Pethor? ______________________________________</w:t>
      </w:r>
    </w:p>
    <w:p w:rsidR="00736472" w:rsidRPr="0013365E" w:rsidRDefault="00736472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34493" w:rsidRPr="0013365E" w:rsidRDefault="00734493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981C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27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 shalt not abhor an _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________________________; for he is thy brother.</w:t>
      </w:r>
    </w:p>
    <w:p w:rsidR="006418F7" w:rsidRPr="0013365E" w:rsidRDefault="006418F7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B14CD" w:rsidRPr="0013365E" w:rsidRDefault="00734493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81C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Unto a stranger thou mayest lend upon _______________________________</w:t>
      </w:r>
    </w:p>
    <w:p w:rsidR="00424549" w:rsidRPr="0013365E" w:rsidRDefault="00424549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13365E" w:rsidRDefault="00734493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When one came unto his neighbor's vineyard, one was permitted to eat, but   </w:t>
      </w:r>
    </w:p>
    <w:p w:rsidR="00F75B5B" w:rsidRPr="0013365E" w:rsidRDefault="006418F7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not to put any in his </w:t>
      </w:r>
      <w:r w:rsidR="00F75B5B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F75B5B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___________________________________________.</w:t>
      </w:r>
    </w:p>
    <w:p w:rsidR="006418F7" w:rsidRPr="0013365E" w:rsidRDefault="00734493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981C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traveling through a neighbor's vineyard, one was not permitted to move</w:t>
      </w:r>
    </w:p>
    <w:p w:rsidR="006418F7" w:rsidRPr="0013365E" w:rsidRDefault="006418F7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a _________________________________________________ unto his corn.</w:t>
      </w:r>
    </w:p>
    <w:p w:rsidR="006418F7" w:rsidRPr="0013365E" w:rsidRDefault="00734493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981C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marriage, how long was one permitted to remain at home before going</w:t>
      </w:r>
    </w:p>
    <w:p w:rsidR="0011463A" w:rsidRPr="0013365E" w:rsidRDefault="006418F7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to war? _______________________________________________________.</w:t>
      </w:r>
    </w:p>
    <w:p w:rsidR="0013365E" w:rsidRDefault="00734493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981C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No man was to take the nether or the upper </w:t>
      </w:r>
      <w:r w:rsid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</w:t>
      </w:r>
    </w:p>
    <w:p w:rsidR="00734493" w:rsidRPr="0013365E" w:rsidRDefault="00981C0E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pledge.</w:t>
      </w:r>
      <w:r w:rsid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_____________________________________________________.</w:t>
      </w:r>
    </w:p>
    <w:p w:rsidR="005D4000" w:rsidRPr="0013365E" w:rsidRDefault="00734493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981C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punishment was imposed upon a kidnapper? _____________________</w:t>
      </w:r>
    </w:p>
    <w:p w:rsidR="003D3F0F" w:rsidRPr="0013365E" w:rsidRDefault="003D3F0F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5D508B" w:rsidRPr="0013365E" w:rsidRDefault="00734493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981C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8F7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an olive tree was beaten, the remainder belonged to ________________</w:t>
      </w:r>
    </w:p>
    <w:p w:rsidR="003D3F0F" w:rsidRPr="0013365E" w:rsidRDefault="003D3F0F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13365E" w:rsidRDefault="00734493" w:rsidP="00133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F87610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Yours for Personal Notes</w:t>
      </w:r>
    </w:p>
    <w:p w:rsidR="005F00DD" w:rsidRPr="00F8761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8761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Pr="00F87610" w:rsidRDefault="00795DA8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9712FF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Commenced: ____________________ Lesson Completed: ____________________ </w:t>
      </w:r>
    </w:p>
    <w:p w:rsidR="009712FF" w:rsidRPr="00F87610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sectPr w:rsidR="009712FF" w:rsidRPr="00F8761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TIwtYnVukJFXmWPh6du7DX7oK/0=" w:salt="E02b4QTNV83znLkFbS7gO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6594C"/>
    <w:rsid w:val="00002B82"/>
    <w:rsid w:val="00006DD5"/>
    <w:rsid w:val="00012E36"/>
    <w:rsid w:val="000250AA"/>
    <w:rsid w:val="000347E5"/>
    <w:rsid w:val="000543BE"/>
    <w:rsid w:val="0006594C"/>
    <w:rsid w:val="00096DD6"/>
    <w:rsid w:val="000B2F9F"/>
    <w:rsid w:val="000B4704"/>
    <w:rsid w:val="000C15DF"/>
    <w:rsid w:val="000C2639"/>
    <w:rsid w:val="000D04E0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3DD0"/>
    <w:rsid w:val="00172758"/>
    <w:rsid w:val="001868CE"/>
    <w:rsid w:val="001B2C2D"/>
    <w:rsid w:val="001C4475"/>
    <w:rsid w:val="001D6B69"/>
    <w:rsid w:val="001F299E"/>
    <w:rsid w:val="001F48BD"/>
    <w:rsid w:val="002055E4"/>
    <w:rsid w:val="002114CA"/>
    <w:rsid w:val="00211822"/>
    <w:rsid w:val="0025563D"/>
    <w:rsid w:val="00272062"/>
    <w:rsid w:val="002731AB"/>
    <w:rsid w:val="0027372D"/>
    <w:rsid w:val="002765BE"/>
    <w:rsid w:val="002A449E"/>
    <w:rsid w:val="002B35AB"/>
    <w:rsid w:val="002C2B06"/>
    <w:rsid w:val="002C3000"/>
    <w:rsid w:val="002F1901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B14CD"/>
    <w:rsid w:val="003B4116"/>
    <w:rsid w:val="003C08A1"/>
    <w:rsid w:val="003C4BC3"/>
    <w:rsid w:val="003C6D19"/>
    <w:rsid w:val="003D1B41"/>
    <w:rsid w:val="003D35A8"/>
    <w:rsid w:val="003D3F0F"/>
    <w:rsid w:val="003E22A3"/>
    <w:rsid w:val="00424549"/>
    <w:rsid w:val="00430C6C"/>
    <w:rsid w:val="00430CB1"/>
    <w:rsid w:val="00433E61"/>
    <w:rsid w:val="00445B8D"/>
    <w:rsid w:val="004463D1"/>
    <w:rsid w:val="00453EDF"/>
    <w:rsid w:val="00460446"/>
    <w:rsid w:val="00461BD3"/>
    <w:rsid w:val="00463109"/>
    <w:rsid w:val="00463E40"/>
    <w:rsid w:val="00466D40"/>
    <w:rsid w:val="0048756A"/>
    <w:rsid w:val="00496A1F"/>
    <w:rsid w:val="004A75C6"/>
    <w:rsid w:val="004B1A15"/>
    <w:rsid w:val="004C00C2"/>
    <w:rsid w:val="004C2AB3"/>
    <w:rsid w:val="004E57EE"/>
    <w:rsid w:val="005034FB"/>
    <w:rsid w:val="00504666"/>
    <w:rsid w:val="00534FA7"/>
    <w:rsid w:val="00536545"/>
    <w:rsid w:val="00536C74"/>
    <w:rsid w:val="00537849"/>
    <w:rsid w:val="005500FF"/>
    <w:rsid w:val="005522BD"/>
    <w:rsid w:val="005641F9"/>
    <w:rsid w:val="00564C13"/>
    <w:rsid w:val="00591028"/>
    <w:rsid w:val="005D4000"/>
    <w:rsid w:val="005D508B"/>
    <w:rsid w:val="005F00DD"/>
    <w:rsid w:val="005F769F"/>
    <w:rsid w:val="00616714"/>
    <w:rsid w:val="006258E1"/>
    <w:rsid w:val="0062772C"/>
    <w:rsid w:val="0063784E"/>
    <w:rsid w:val="00637BCD"/>
    <w:rsid w:val="006418F7"/>
    <w:rsid w:val="006460C0"/>
    <w:rsid w:val="00652EC0"/>
    <w:rsid w:val="00660B32"/>
    <w:rsid w:val="006849C1"/>
    <w:rsid w:val="006901D9"/>
    <w:rsid w:val="006A0790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165E"/>
    <w:rsid w:val="0071786E"/>
    <w:rsid w:val="00720504"/>
    <w:rsid w:val="00734493"/>
    <w:rsid w:val="00736472"/>
    <w:rsid w:val="00736CBF"/>
    <w:rsid w:val="00741049"/>
    <w:rsid w:val="00746B8A"/>
    <w:rsid w:val="0074724D"/>
    <w:rsid w:val="0076431D"/>
    <w:rsid w:val="00764F40"/>
    <w:rsid w:val="0076686F"/>
    <w:rsid w:val="007822E4"/>
    <w:rsid w:val="0079129E"/>
    <w:rsid w:val="00795DA8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D158C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557CF"/>
    <w:rsid w:val="00960AFF"/>
    <w:rsid w:val="0096583B"/>
    <w:rsid w:val="00967AC7"/>
    <w:rsid w:val="009712FF"/>
    <w:rsid w:val="00971733"/>
    <w:rsid w:val="00971E3F"/>
    <w:rsid w:val="00981C0E"/>
    <w:rsid w:val="009A13AE"/>
    <w:rsid w:val="009A18D2"/>
    <w:rsid w:val="009B0679"/>
    <w:rsid w:val="009D5604"/>
    <w:rsid w:val="009D7336"/>
    <w:rsid w:val="009D7F4E"/>
    <w:rsid w:val="009E093A"/>
    <w:rsid w:val="009E770C"/>
    <w:rsid w:val="009F3B4F"/>
    <w:rsid w:val="009F67D0"/>
    <w:rsid w:val="00A203B9"/>
    <w:rsid w:val="00A25F29"/>
    <w:rsid w:val="00A30CB4"/>
    <w:rsid w:val="00A64008"/>
    <w:rsid w:val="00A6408E"/>
    <w:rsid w:val="00A65C51"/>
    <w:rsid w:val="00A839B5"/>
    <w:rsid w:val="00A9335C"/>
    <w:rsid w:val="00AB2F4E"/>
    <w:rsid w:val="00AB3603"/>
    <w:rsid w:val="00AC3003"/>
    <w:rsid w:val="00AD571E"/>
    <w:rsid w:val="00AD5B29"/>
    <w:rsid w:val="00AF0FCB"/>
    <w:rsid w:val="00AF76B8"/>
    <w:rsid w:val="00B01D57"/>
    <w:rsid w:val="00B06AC1"/>
    <w:rsid w:val="00B10472"/>
    <w:rsid w:val="00B209FF"/>
    <w:rsid w:val="00B324FA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E2F65"/>
    <w:rsid w:val="00BF6221"/>
    <w:rsid w:val="00BF70E8"/>
    <w:rsid w:val="00C0623F"/>
    <w:rsid w:val="00C14ABA"/>
    <w:rsid w:val="00C20097"/>
    <w:rsid w:val="00C214BA"/>
    <w:rsid w:val="00C34A41"/>
    <w:rsid w:val="00C550D7"/>
    <w:rsid w:val="00C65E5C"/>
    <w:rsid w:val="00C679E1"/>
    <w:rsid w:val="00C77107"/>
    <w:rsid w:val="00C96C67"/>
    <w:rsid w:val="00CA1E61"/>
    <w:rsid w:val="00CA22E1"/>
    <w:rsid w:val="00CB2293"/>
    <w:rsid w:val="00CC6D07"/>
    <w:rsid w:val="00CD3C0A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27D8"/>
    <w:rsid w:val="00F054C3"/>
    <w:rsid w:val="00F12B79"/>
    <w:rsid w:val="00F238E2"/>
    <w:rsid w:val="00F23EA3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70D91"/>
    <w:rsid w:val="00F75B5B"/>
    <w:rsid w:val="00F86F97"/>
    <w:rsid w:val="00F87610"/>
    <w:rsid w:val="00FA19B9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7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10</TotalTime>
  <Pages>1</Pages>
  <Words>1108</Words>
  <Characters>6319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9</cp:revision>
  <cp:lastPrinted>2020-12-27T01:35:00Z</cp:lastPrinted>
  <dcterms:created xsi:type="dcterms:W3CDTF">2020-12-27T01:25:00Z</dcterms:created>
  <dcterms:modified xsi:type="dcterms:W3CDTF">2023-07-09T22:14:00Z</dcterms:modified>
</cp:coreProperties>
</file>