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87610" w:rsidRDefault="00F31038" w:rsidP="00746B8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E40CEF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659E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</w:p>
    <w:p w:rsidR="00D87B3E" w:rsidRPr="00F87610" w:rsidRDefault="00D87B3E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2C2D" w:rsidRPr="00F87610" w:rsidRDefault="006D0DD6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</w:rPr>
        <w:t>Chapter/Verse     T     F</w:t>
      </w:r>
      <w:r w:rsidR="00E87B9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 w:rsidR="00652EC0" w:rsidRPr="00F87610">
        <w:rPr>
          <w:rFonts w:ascii="Times New Roman" w:hAnsi="Times New Roman" w:cs="Times New Roman"/>
          <w:color w:val="000000" w:themeColor="text1"/>
        </w:rPr>
        <w:t xml:space="preserve">Assignment: </w:t>
      </w:r>
      <w:r w:rsidR="00652EC0" w:rsidRPr="00F87610">
        <w:rPr>
          <w:rFonts w:ascii="Times New Roman" w:hAnsi="Times New Roman" w:cs="Times New Roman"/>
          <w:b/>
          <w:bCs/>
          <w:i/>
          <w:iCs/>
          <w:color w:val="000000" w:themeColor="text1"/>
        </w:rPr>
        <w:t>Deuteronomy</w:t>
      </w:r>
      <w:r w:rsidR="008A75E7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2</w:t>
      </w:r>
      <w:r w:rsidR="009659E4">
        <w:rPr>
          <w:rFonts w:ascii="Times New Roman" w:hAnsi="Times New Roman" w:cs="Times New Roman"/>
          <w:b/>
          <w:bCs/>
          <w:i/>
          <w:iCs/>
          <w:color w:val="000000" w:themeColor="text1"/>
        </w:rPr>
        <w:t>5-29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8A75E7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One who was beaten legally was supposed to lie down.</w:t>
      </w:r>
    </w:p>
    <w:p w:rsidR="009659E4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If a man died, his brother was to take his widow, even if he were</w:t>
      </w:r>
    </w:p>
    <w:p w:rsidR="006D0DD6" w:rsidRPr="00F87610" w:rsidRDefault="00E87B9E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married.</w:t>
      </w:r>
    </w:p>
    <w:bookmarkEnd w:id="0"/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Israel was to remember with judgment what Amalek did.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If one had weights in his house, they were to be perfect.</w:t>
      </w:r>
    </w:p>
    <w:p w:rsidR="006D0DD6" w:rsidRPr="00F87610" w:rsidRDefault="003C3ADA" w:rsidP="009F74E3">
      <w:pP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Israel was to punish Amalek, but not exterminate him.</w:t>
      </w:r>
    </w:p>
    <w:bookmarkEnd w:id="1"/>
    <w:p w:rsidR="009E093A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God brought Israel out of Egypt without signs and wonders.</w:t>
      </w:r>
    </w:p>
    <w:p w:rsidR="0063784E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God promised a blessing to those who tithed.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term, “to hearken unto his voice” is found in chapter </w:t>
      </w:r>
      <w:r w:rsidR="009659E4" w:rsidRPr="006A76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26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Israel were to be God's peculiar people.</w:t>
      </w:r>
    </w:p>
    <w:p w:rsidR="004A75C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God promised to make Israel high, but not above all nations.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Israel's altars were to be made of hewn stones.</w:t>
      </w:r>
    </w:p>
    <w:p w:rsidR="006E618D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Their altars were to be cut with iron tools.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All the people were to say “Amen” to the curses.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There are at least thirteen curses pronounced in chapter </w:t>
      </w:r>
      <w:r w:rsidR="009659E4" w:rsidRPr="006A76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27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466D40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Most of these curses deal with sexual perversions.</w:t>
      </w:r>
    </w:p>
    <w:bookmarkEnd w:id="3"/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9E4" w:rsidRPr="009659E4">
        <w:rPr>
          <w:rFonts w:ascii="Times New Roman" w:hAnsi="Times New Roman" w:cs="Times New Roman"/>
          <w:color w:val="000000" w:themeColor="text1"/>
          <w:sz w:val="28"/>
          <w:szCs w:val="28"/>
        </w:rPr>
        <w:t>Obedience was the major requirement in having God's blessings.</w:t>
      </w:r>
    </w:p>
    <w:bookmarkEnd w:id="4"/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If one is obedient, God will bless him in all that he sets his hand unto.</w:t>
      </w:r>
    </w:p>
    <w:bookmarkEnd w:id="5"/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It was God's will for His people to lend to many nations.</w:t>
      </w:r>
    </w:p>
    <w:p w:rsidR="009F74E3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If they were disobedient, God threatened to smite them with the botch</w:t>
      </w:r>
    </w:p>
    <w:p w:rsidR="006D0DD6" w:rsidRPr="00F87610" w:rsidRDefault="00E87B9E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of Egypt.</w:t>
      </w:r>
    </w:p>
    <w:bookmarkEnd w:id="6"/>
    <w:p w:rsidR="006D0DD6" w:rsidRPr="00FE2C85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</w:t>
      </w:r>
      <w:r w:rsidR="006D0DD6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God threatened slavery if Israel became disobedient.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The people wore their shoes forty years.</w:t>
      </w:r>
    </w:p>
    <w:p w:rsidR="006D0DD6" w:rsidRPr="00F87610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The land of Sihon and Og was given to two and one-half tribes.</w:t>
      </w:r>
    </w:p>
    <w:p w:rsidR="006D0DD6" w:rsidRPr="00FE2C85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433E6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The people were to enter into an oath with God.</w:t>
      </w:r>
    </w:p>
    <w:bookmarkEnd w:id="7"/>
    <w:p w:rsidR="009F74E3" w:rsidRDefault="003C3ADA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27372D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Under no circumstances would God's jealousy ever smoke against any</w:t>
      </w:r>
    </w:p>
    <w:p w:rsidR="000F4B07" w:rsidRPr="00F87610" w:rsidRDefault="00E87B9E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man.</w:t>
      </w:r>
    </w:p>
    <w:p w:rsidR="00FE2C85" w:rsidRPr="00FE2C85" w:rsidRDefault="003C3ADA" w:rsidP="009F74E3">
      <w:pPr>
        <w:spacing w:line="32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4E3" w:rsidRPr="009F74E3">
        <w:rPr>
          <w:rFonts w:ascii="Times New Roman" w:hAnsi="Times New Roman" w:cs="Times New Roman"/>
          <w:color w:val="000000" w:themeColor="text1"/>
          <w:sz w:val="28"/>
          <w:szCs w:val="28"/>
        </w:rPr>
        <w:t>The secret things belong only unto God</w:t>
      </w:r>
      <w:r w:rsidR="009F74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B07" w:rsidRPr="00F87610" w:rsidRDefault="000F4B07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A21" w:rsidRPr="00F87610" w:rsidRDefault="006D0DD6" w:rsidP="009F7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F87610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2A449E" w:rsidRPr="00F87610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&amp; Verse </w:t>
      </w:r>
    </w:p>
    <w:p w:rsidR="008A75E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bookmarkStart w:id="8" w:name="_Hlk59377779"/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What was the highest number of stripes one could impose in punishment?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E2C85" w:rsidRPr="00F87610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bookmarkEnd w:id="8"/>
    <w:p w:rsidR="0013365E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What statement was made of a man who refused to take his brother's widow?</w:t>
      </w:r>
    </w:p>
    <w:p w:rsidR="00923884" w:rsidRPr="00F87610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0CB4" w:rsidRPr="00F87610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___________28</w:t>
      </w:r>
      <w:r w:rsidR="00D53A75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What was the woman to do to him?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</w:p>
    <w:p w:rsidR="00CC6D07" w:rsidRPr="00F87610" w:rsidRDefault="00CC6D07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153DD0" w:rsidRPr="00F87610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What part of Israel did Amalek smite?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</w:t>
      </w:r>
    </w:p>
    <w:p w:rsidR="00153DD0" w:rsidRPr="00F87610" w:rsidRDefault="00153DD0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8A75E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The first fruit was to be placed within what kind of container?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</w:t>
      </w:r>
    </w:p>
    <w:p w:rsidR="00FE2C85" w:rsidRPr="00F87610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13365E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The people who went into Egypt descended also from a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2A449E" w:rsidRPr="00F87610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65E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The Lord brought Israel out of Egypt with a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</w:p>
    <w:p w:rsidR="00D87B3E" w:rsidRPr="00F87610" w:rsidRDefault="000F632D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B209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D87B3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D87B3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8F7" w:rsidRDefault="002A449E" w:rsidP="00641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What four classes of people benefited by the tithe?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923884" w:rsidRPr="00F87610" w:rsidRDefault="000F632D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6418F7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923884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265" w:rsidRPr="003B6265">
        <w:rPr>
          <w:rFonts w:ascii="Times New Roman" w:hAnsi="Times New Roman" w:cs="Times New Roman"/>
          <w:color w:val="000000" w:themeColor="text1"/>
          <w:sz w:val="28"/>
          <w:szCs w:val="28"/>
        </w:rPr>
        <w:t>What was to be written on the stones set up in the land?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6418F7" w:rsidRPr="00F87610" w:rsidRDefault="006418F7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DD5CF5" w:rsidRPr="00F87610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0F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00000" w:themeColor="text1"/>
          <w:sz w:val="28"/>
          <w:szCs w:val="28"/>
        </w:rPr>
        <w:t>In what mountain were the stones to be set up?</w:t>
      </w:r>
      <w:r w:rsidR="009D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012E36" w:rsidRPr="00F87610" w:rsidRDefault="00012E3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0C6B84" w:rsidRDefault="006A0790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87610" w:rsidRDefault="00F3394A" w:rsidP="007F1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F87610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>Chapter &amp; Verse</w:t>
      </w:r>
    </w:p>
    <w:p w:rsidR="006418F7" w:rsidRPr="0013365E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tribes who were to stand on Gerizim?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2765BE" w:rsidRPr="0013365E" w:rsidRDefault="00492518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13365E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to stand on Mount Ebal?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736472" w:rsidRPr="0013365E" w:rsidRDefault="00736472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Blessed shalt thou be in the 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</w:p>
    <w:p w:rsidR="00734493" w:rsidRPr="0013365E" w:rsidRDefault="00492518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blessed shalt thou be in the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____________________________________.</w:t>
      </w:r>
    </w:p>
    <w:p w:rsidR="003B14CD" w:rsidRPr="0013365E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enemy of the righteous shall flee 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ways.</w:t>
      </w:r>
    </w:p>
    <w:p w:rsidR="00424549" w:rsidRPr="0013365E" w:rsidRDefault="00424549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13365E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three things were the disobedient to become in </w:t>
      </w:r>
      <w:r w:rsidR="009D7D82" w:rsidRPr="0098572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28:37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F75B5B" w:rsidRPr="0013365E" w:rsidRDefault="00492518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75B5B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75B5B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F75B5B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__.</w:t>
      </w:r>
    </w:p>
    <w:p w:rsidR="006418F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was the glorious and fearful name mentioned in </w:t>
      </w:r>
      <w:r w:rsidR="009D7D82" w:rsidRPr="0098572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Deuteronomy 28:58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9D7D82" w:rsidRPr="0013365E" w:rsidRDefault="009D7D82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These are the words of the 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___________________________,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which the Lord </w:t>
      </w:r>
    </w:p>
    <w:p w:rsidR="006418F7" w:rsidRPr="0013365E" w:rsidRDefault="00492518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commanded Moses.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_____________________________________________.</w:t>
      </w:r>
    </w:p>
    <w:p w:rsidR="009D7D82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Keep therefore the words of this covenant, and do them, that ye may 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</w:p>
    <w:p w:rsidR="009D7D82" w:rsidRDefault="009D7D82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 </w:t>
      </w:r>
      <w:r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all that ye do.</w:t>
      </w:r>
    </w:p>
    <w:p w:rsidR="005D4000" w:rsidRPr="0013365E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four cities were overthrown?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3D3F0F" w:rsidRPr="0013365E" w:rsidRDefault="003D3F0F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492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would say, “Wherefore hath the Lord done thus unto this land?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5D508B" w:rsidRPr="0013365E" w:rsidRDefault="009D7D82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 </w:t>
      </w:r>
      <w:r w:rsidRP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meaneth the heat of this great anger?”</w:t>
      </w:r>
    </w:p>
    <w:p w:rsidR="003D3F0F" w:rsidRPr="0013365E" w:rsidRDefault="003D3F0F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99E" w:rsidRPr="0013365E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F8761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Pr="00F87610" w:rsidRDefault="00795DA8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9712FF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Commenced: ____________________ Lesson Completed: ____________________ </w:t>
      </w:r>
    </w:p>
    <w:p w:rsidR="009712FF" w:rsidRPr="00F8761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9712FF" w:rsidRPr="00F8761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v6UFMd8IoEaZk5wuL+nqzx6pu6Y=" w:salt="Ik+y1RG1Ab0kkq1BXgYnl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46BFF"/>
    <w:rsid w:val="00002B82"/>
    <w:rsid w:val="00006DD5"/>
    <w:rsid w:val="00012E36"/>
    <w:rsid w:val="000250AA"/>
    <w:rsid w:val="000347E5"/>
    <w:rsid w:val="000543BE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632D"/>
    <w:rsid w:val="000F78C1"/>
    <w:rsid w:val="0011463A"/>
    <w:rsid w:val="0011557E"/>
    <w:rsid w:val="0013365E"/>
    <w:rsid w:val="00153DD0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4236C"/>
    <w:rsid w:val="0025563D"/>
    <w:rsid w:val="00272062"/>
    <w:rsid w:val="002731AB"/>
    <w:rsid w:val="0027372D"/>
    <w:rsid w:val="002765BE"/>
    <w:rsid w:val="002A449E"/>
    <w:rsid w:val="002B35AB"/>
    <w:rsid w:val="002C2B06"/>
    <w:rsid w:val="002C3000"/>
    <w:rsid w:val="002F1901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B14CD"/>
    <w:rsid w:val="003B4116"/>
    <w:rsid w:val="003B6265"/>
    <w:rsid w:val="003C08A1"/>
    <w:rsid w:val="003C3ADA"/>
    <w:rsid w:val="003C4BC3"/>
    <w:rsid w:val="003C6D19"/>
    <w:rsid w:val="003D1B41"/>
    <w:rsid w:val="003D35A8"/>
    <w:rsid w:val="003D3F0F"/>
    <w:rsid w:val="003E22A3"/>
    <w:rsid w:val="00424549"/>
    <w:rsid w:val="00430C6C"/>
    <w:rsid w:val="00430CB1"/>
    <w:rsid w:val="00433E61"/>
    <w:rsid w:val="00445B8D"/>
    <w:rsid w:val="004463D1"/>
    <w:rsid w:val="00453EDF"/>
    <w:rsid w:val="00460446"/>
    <w:rsid w:val="00461BD3"/>
    <w:rsid w:val="00463109"/>
    <w:rsid w:val="00463E40"/>
    <w:rsid w:val="00466D40"/>
    <w:rsid w:val="0048756A"/>
    <w:rsid w:val="00492518"/>
    <w:rsid w:val="00496A1F"/>
    <w:rsid w:val="004A75C6"/>
    <w:rsid w:val="004B1A15"/>
    <w:rsid w:val="004C00C2"/>
    <w:rsid w:val="004C2AB3"/>
    <w:rsid w:val="004E57EE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18F7"/>
    <w:rsid w:val="006460C0"/>
    <w:rsid w:val="00646BFF"/>
    <w:rsid w:val="00652EC0"/>
    <w:rsid w:val="00660B32"/>
    <w:rsid w:val="006849C1"/>
    <w:rsid w:val="006901D9"/>
    <w:rsid w:val="006A0790"/>
    <w:rsid w:val="006A762F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0027"/>
    <w:rsid w:val="00857247"/>
    <w:rsid w:val="00875AC8"/>
    <w:rsid w:val="0087646B"/>
    <w:rsid w:val="008A75E7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209FF"/>
    <w:rsid w:val="00B324FA"/>
    <w:rsid w:val="00B35C1D"/>
    <w:rsid w:val="00B35F3C"/>
    <w:rsid w:val="00B36065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14ABA"/>
    <w:rsid w:val="00C20097"/>
    <w:rsid w:val="00C214BA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87B9E"/>
    <w:rsid w:val="00EB755C"/>
    <w:rsid w:val="00ED000C"/>
    <w:rsid w:val="00ED2F2A"/>
    <w:rsid w:val="00ED3F4B"/>
    <w:rsid w:val="00EE056F"/>
    <w:rsid w:val="00EF1C31"/>
    <w:rsid w:val="00F054C3"/>
    <w:rsid w:val="00F12B79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5B5B"/>
    <w:rsid w:val="00F86F97"/>
    <w:rsid w:val="00F87610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1038</Words>
  <Characters>5921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dcterms:created xsi:type="dcterms:W3CDTF">2020-12-28T01:06:00Z</dcterms:created>
  <dcterms:modified xsi:type="dcterms:W3CDTF">2023-07-09T22:18:00Z</dcterms:modified>
</cp:coreProperties>
</file>