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F87610" w:rsidRDefault="00F31038" w:rsidP="00746B8A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76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ALPHA &amp; OMEGA STUDY                           </w:t>
      </w:r>
      <w:r w:rsidR="006D0DD6" w:rsidRPr="00F876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LESSON </w:t>
      </w:r>
      <w:r w:rsidR="00E40CEF" w:rsidRPr="00F8761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B7EA0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</w:p>
    <w:p w:rsidR="00D87B3E" w:rsidRPr="00F87610" w:rsidRDefault="00613CFE" w:rsidP="00D87B3E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1B2C2D" w:rsidRPr="00F87610" w:rsidRDefault="006D0DD6" w:rsidP="00D87B3E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7610">
        <w:rPr>
          <w:rFonts w:ascii="Times New Roman" w:hAnsi="Times New Roman" w:cs="Times New Roman"/>
          <w:color w:val="000000" w:themeColor="text1"/>
        </w:rPr>
        <w:t>Chapter/Verse     T     F</w:t>
      </w:r>
      <w:r w:rsidR="00613CF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</w:t>
      </w:r>
      <w:r w:rsidR="00652EC0" w:rsidRPr="00F87610">
        <w:rPr>
          <w:rFonts w:ascii="Times New Roman" w:hAnsi="Times New Roman" w:cs="Times New Roman"/>
          <w:color w:val="000000" w:themeColor="text1"/>
        </w:rPr>
        <w:t xml:space="preserve">Assignment: </w:t>
      </w:r>
      <w:r w:rsidR="00652EC0" w:rsidRPr="00F87610">
        <w:rPr>
          <w:rFonts w:ascii="Times New Roman" w:hAnsi="Times New Roman" w:cs="Times New Roman"/>
          <w:b/>
          <w:bCs/>
          <w:i/>
          <w:iCs/>
          <w:color w:val="000000" w:themeColor="text1"/>
        </w:rPr>
        <w:t>Deuteronomy</w:t>
      </w:r>
      <w:r w:rsidR="00613CFE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5B7EA0">
        <w:rPr>
          <w:rFonts w:ascii="Times New Roman" w:hAnsi="Times New Roman" w:cs="Times New Roman"/>
          <w:b/>
          <w:bCs/>
          <w:i/>
          <w:iCs/>
          <w:color w:val="000000" w:themeColor="text1"/>
        </w:rPr>
        <w:t>30-34</w:t>
      </w:r>
    </w:p>
    <w:p w:rsidR="005B7EA0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 </w:t>
      </w:r>
      <w:r w:rsidR="008A75E7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EA0" w:rsidRPr="005B7EA0">
        <w:rPr>
          <w:rFonts w:ascii="Times New Roman" w:hAnsi="Times New Roman" w:cs="Times New Roman"/>
          <w:color w:val="000000" w:themeColor="text1"/>
          <w:sz w:val="28"/>
          <w:szCs w:val="28"/>
        </w:rPr>
        <w:t>God promised to be considerate if Israel, though having sinned, would</w:t>
      </w:r>
    </w:p>
    <w:p w:rsidR="006D0DD6" w:rsidRPr="00F87610" w:rsidRDefault="00613CF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5B7EA0" w:rsidRPr="005B7EA0">
        <w:rPr>
          <w:rFonts w:ascii="Times New Roman" w:hAnsi="Times New Roman" w:cs="Times New Roman"/>
          <w:color w:val="000000" w:themeColor="text1"/>
          <w:sz w:val="28"/>
          <w:szCs w:val="28"/>
        </w:rPr>
        <w:t>return to Him.</w:t>
      </w:r>
    </w:p>
    <w:p w:rsidR="006D0DD6" w:rsidRPr="00F87610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2.</w:t>
      </w:r>
      <w:bookmarkStart w:id="0" w:name="_Hlk53505290"/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EA0" w:rsidRPr="005B7EA0">
        <w:rPr>
          <w:rFonts w:ascii="Times New Roman" w:hAnsi="Times New Roman" w:cs="Times New Roman"/>
          <w:color w:val="000000" w:themeColor="text1"/>
          <w:sz w:val="28"/>
          <w:szCs w:val="28"/>
        </w:rPr>
        <w:t>There was a promise that God would multiply the people.</w:t>
      </w:r>
    </w:p>
    <w:bookmarkEnd w:id="0"/>
    <w:p w:rsidR="006D0DD6" w:rsidRPr="00F87610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3</w:t>
      </w:r>
      <w:r w:rsidR="006258E1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EA0" w:rsidRPr="005B7EA0">
        <w:rPr>
          <w:rFonts w:ascii="Times New Roman" w:hAnsi="Times New Roman" w:cs="Times New Roman"/>
          <w:color w:val="000000" w:themeColor="text1"/>
          <w:sz w:val="28"/>
          <w:szCs w:val="28"/>
        </w:rPr>
        <w:t>God promised to make them plenteous in every work of their hand.</w:t>
      </w:r>
    </w:p>
    <w:p w:rsidR="006D0DD6" w:rsidRPr="00F87610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</w:t>
      </w:r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1320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EA0" w:rsidRPr="005B7EA0">
        <w:rPr>
          <w:rFonts w:ascii="Times New Roman" w:hAnsi="Times New Roman" w:cs="Times New Roman"/>
          <w:color w:val="000000" w:themeColor="text1"/>
          <w:sz w:val="28"/>
          <w:szCs w:val="28"/>
        </w:rPr>
        <w:t>God set before the people only life.</w:t>
      </w:r>
    </w:p>
    <w:p w:rsidR="006D0DD6" w:rsidRPr="00F87610" w:rsidRDefault="00B7268E" w:rsidP="00F15BE4">
      <w:pP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5</w:t>
      </w:r>
      <w:bookmarkStart w:id="1" w:name="_Hlk53505431"/>
      <w:r w:rsidR="0081320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EA0" w:rsidRPr="005B7EA0">
        <w:rPr>
          <w:rFonts w:ascii="Times New Roman" w:hAnsi="Times New Roman" w:cs="Times New Roman"/>
          <w:color w:val="000000" w:themeColor="text1"/>
          <w:sz w:val="28"/>
          <w:szCs w:val="28"/>
        </w:rPr>
        <w:t>Moses, speaking of God, said, “He is thy life.”</w:t>
      </w:r>
    </w:p>
    <w:bookmarkEnd w:id="1"/>
    <w:p w:rsidR="009E093A" w:rsidRPr="00F87610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6.</w:t>
      </w:r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EA0" w:rsidRPr="005B7EA0">
        <w:rPr>
          <w:rFonts w:ascii="Times New Roman" w:hAnsi="Times New Roman" w:cs="Times New Roman"/>
          <w:color w:val="000000" w:themeColor="text1"/>
          <w:sz w:val="28"/>
          <w:szCs w:val="28"/>
        </w:rPr>
        <w:t>God said to Moses, “Thou shalt not go over this Jordan.”</w:t>
      </w:r>
    </w:p>
    <w:p w:rsidR="005B7EA0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7</w:t>
      </w:r>
      <w:r w:rsidR="002C3000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EA0" w:rsidRPr="005B7EA0">
        <w:rPr>
          <w:rFonts w:ascii="Times New Roman" w:hAnsi="Times New Roman" w:cs="Times New Roman"/>
          <w:color w:val="000000" w:themeColor="text1"/>
          <w:sz w:val="28"/>
          <w:szCs w:val="28"/>
        </w:rPr>
        <w:t>Moses informed Joshua that he would cause the people to inherit the</w:t>
      </w:r>
    </w:p>
    <w:p w:rsidR="0063784E" w:rsidRPr="00F87610" w:rsidRDefault="00613CF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5B7EA0" w:rsidRPr="005B7EA0">
        <w:rPr>
          <w:rFonts w:ascii="Times New Roman" w:hAnsi="Times New Roman" w:cs="Times New Roman"/>
          <w:color w:val="000000" w:themeColor="text1"/>
          <w:sz w:val="28"/>
          <w:szCs w:val="28"/>
        </w:rPr>
        <w:t>land.</w:t>
      </w:r>
    </w:p>
    <w:p w:rsidR="006D0DD6" w:rsidRPr="00F87610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8.</w:t>
      </w:r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EA0" w:rsidRPr="005B7EA0">
        <w:rPr>
          <w:rFonts w:ascii="Times New Roman" w:hAnsi="Times New Roman" w:cs="Times New Roman"/>
          <w:color w:val="000000" w:themeColor="text1"/>
          <w:sz w:val="28"/>
          <w:szCs w:val="28"/>
        </w:rPr>
        <w:t>Joshua was permitted to enter the Tabernacle.</w:t>
      </w:r>
    </w:p>
    <w:p w:rsidR="006D0DD6" w:rsidRPr="00F87610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9.</w:t>
      </w:r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EA0" w:rsidRPr="005B7EA0">
        <w:rPr>
          <w:rFonts w:ascii="Times New Roman" w:hAnsi="Times New Roman" w:cs="Times New Roman"/>
          <w:color w:val="000000" w:themeColor="text1"/>
          <w:sz w:val="28"/>
          <w:szCs w:val="28"/>
        </w:rPr>
        <w:t>The book of the law was put in the side of the ark.</w:t>
      </w:r>
    </w:p>
    <w:p w:rsidR="004A75C6" w:rsidRPr="00F87610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10</w:t>
      </w:r>
      <w:r w:rsidR="008D158C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EA0" w:rsidRPr="005B7EA0">
        <w:rPr>
          <w:rFonts w:ascii="Times New Roman" w:hAnsi="Times New Roman" w:cs="Times New Roman"/>
          <w:color w:val="000000" w:themeColor="text1"/>
          <w:sz w:val="28"/>
          <w:szCs w:val="28"/>
        </w:rPr>
        <w:t>Moses believed the people would utterly corrupt themselves.</w:t>
      </w:r>
    </w:p>
    <w:p w:rsidR="006D0DD6" w:rsidRPr="00F87610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11.</w:t>
      </w:r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EA0" w:rsidRPr="005B7EA0">
        <w:rPr>
          <w:rFonts w:ascii="Times New Roman" w:hAnsi="Times New Roman" w:cs="Times New Roman"/>
          <w:color w:val="000000" w:themeColor="text1"/>
          <w:sz w:val="28"/>
          <w:szCs w:val="28"/>
        </w:rPr>
        <w:t>Moses wrote laws, but no songs.</w:t>
      </w:r>
    </w:p>
    <w:p w:rsidR="006E618D" w:rsidRPr="00F87610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12.</w:t>
      </w:r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BE4" w:rsidRPr="00F15BE4">
        <w:rPr>
          <w:rFonts w:ascii="Times New Roman" w:hAnsi="Times New Roman" w:cs="Times New Roman"/>
          <w:color w:val="000000" w:themeColor="text1"/>
          <w:sz w:val="28"/>
          <w:szCs w:val="28"/>
        </w:rPr>
        <w:t>The term “Jeshurun” refers to Israel.</w:t>
      </w:r>
    </w:p>
    <w:p w:rsidR="00F15BE4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13</w:t>
      </w:r>
      <w:r w:rsidR="00FE2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5BE4" w:rsidRPr="00F15BE4">
        <w:rPr>
          <w:rFonts w:ascii="Times New Roman" w:hAnsi="Times New Roman" w:cs="Times New Roman"/>
          <w:color w:val="000000" w:themeColor="text1"/>
          <w:sz w:val="28"/>
          <w:szCs w:val="28"/>
        </w:rPr>
        <w:t>“I will send the teeth of beasts upon them” is found in the Song of</w:t>
      </w:r>
    </w:p>
    <w:p w:rsidR="006D0DD6" w:rsidRPr="00F87610" w:rsidRDefault="00613CF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F15BE4" w:rsidRPr="00F15BE4">
        <w:rPr>
          <w:rFonts w:ascii="Times New Roman" w:hAnsi="Times New Roman" w:cs="Times New Roman"/>
          <w:color w:val="000000" w:themeColor="text1"/>
          <w:sz w:val="28"/>
          <w:szCs w:val="28"/>
        </w:rPr>
        <w:t>Moses.</w:t>
      </w:r>
    </w:p>
    <w:p w:rsidR="006D0DD6" w:rsidRPr="00F87610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14.</w:t>
      </w:r>
      <w:bookmarkStart w:id="2" w:name="_Hlk54528099"/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BE4" w:rsidRPr="00F15BE4">
        <w:rPr>
          <w:rFonts w:ascii="Times New Roman" w:hAnsi="Times New Roman" w:cs="Times New Roman"/>
          <w:color w:val="000000" w:themeColor="text1"/>
          <w:sz w:val="28"/>
          <w:szCs w:val="28"/>
        </w:rPr>
        <w:t>“Their wine is the poison of dragons” is in the Song of Moses.</w:t>
      </w:r>
    </w:p>
    <w:bookmarkEnd w:id="2"/>
    <w:p w:rsidR="00466D40" w:rsidRPr="00F87610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15.</w:t>
      </w:r>
      <w:bookmarkStart w:id="3" w:name="_Hlk53505732"/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BE4" w:rsidRPr="00F1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entire </w:t>
      </w:r>
      <w:r w:rsidR="00F15BE4" w:rsidRPr="00461A6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32nd</w:t>
      </w:r>
      <w:r w:rsidR="00F15BE4" w:rsidRPr="00F1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chapter is the Song of Moses.</w:t>
      </w:r>
    </w:p>
    <w:bookmarkEnd w:id="3"/>
    <w:p w:rsidR="006D0DD6" w:rsidRPr="00F87610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16.</w:t>
      </w:r>
      <w:bookmarkStart w:id="4" w:name="_Hlk53505897"/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BE4" w:rsidRPr="00F15BE4">
        <w:rPr>
          <w:rFonts w:ascii="Times New Roman" w:hAnsi="Times New Roman" w:cs="Times New Roman"/>
          <w:color w:val="000000" w:themeColor="text1"/>
          <w:sz w:val="28"/>
          <w:szCs w:val="28"/>
        </w:rPr>
        <w:t>The Lord came from Sinai with ten thousands of saints.</w:t>
      </w:r>
    </w:p>
    <w:bookmarkEnd w:id="4"/>
    <w:p w:rsidR="006D0DD6" w:rsidRPr="00F87610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17</w:t>
      </w:r>
      <w:bookmarkStart w:id="5" w:name="_Hlk53505972"/>
      <w:r w:rsidR="00B10472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BE4" w:rsidRPr="00F15BE4">
        <w:rPr>
          <w:rFonts w:ascii="Times New Roman" w:hAnsi="Times New Roman" w:cs="Times New Roman"/>
          <w:color w:val="000000" w:themeColor="text1"/>
          <w:sz w:val="28"/>
          <w:szCs w:val="28"/>
        </w:rPr>
        <w:t>All of God's saints are in His hand.</w:t>
      </w:r>
    </w:p>
    <w:bookmarkEnd w:id="5"/>
    <w:p w:rsidR="006D0DD6" w:rsidRPr="00F87610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18.</w:t>
      </w:r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BE4" w:rsidRPr="00F15BE4">
        <w:rPr>
          <w:rFonts w:ascii="Times New Roman" w:hAnsi="Times New Roman" w:cs="Times New Roman"/>
          <w:color w:val="000000" w:themeColor="text1"/>
          <w:sz w:val="28"/>
          <w:szCs w:val="28"/>
        </w:rPr>
        <w:t>“Thy shoes shall be of iron and brass” was spoken of Moses.</w:t>
      </w:r>
    </w:p>
    <w:p w:rsidR="006D0DD6" w:rsidRPr="00F87610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19.</w:t>
      </w:r>
      <w:bookmarkStart w:id="6" w:name="_Hlk53506124"/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BE4" w:rsidRPr="00F1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God is spoken of as having arms. </w:t>
      </w:r>
    </w:p>
    <w:bookmarkEnd w:id="6"/>
    <w:p w:rsidR="006D0DD6" w:rsidRPr="00FE2C85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20</w:t>
      </w:r>
      <w:r w:rsidR="006D0DD6" w:rsidRPr="00FE2C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BE4" w:rsidRPr="00F15BE4">
        <w:rPr>
          <w:rFonts w:ascii="Times New Roman" w:hAnsi="Times New Roman" w:cs="Times New Roman"/>
          <w:color w:val="000000" w:themeColor="text1"/>
          <w:sz w:val="28"/>
          <w:szCs w:val="28"/>
        </w:rPr>
        <w:t>The Lord showed Moses all the land of Gilead.</w:t>
      </w:r>
    </w:p>
    <w:p w:rsidR="006D0DD6" w:rsidRPr="00F87610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21.</w:t>
      </w:r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BE4" w:rsidRPr="00F15BE4">
        <w:rPr>
          <w:rFonts w:ascii="Times New Roman" w:hAnsi="Times New Roman" w:cs="Times New Roman"/>
          <w:color w:val="000000" w:themeColor="text1"/>
          <w:sz w:val="28"/>
          <w:szCs w:val="28"/>
        </w:rPr>
        <w:t>God changed his mind and allowed Moses to go over Jordan.</w:t>
      </w:r>
    </w:p>
    <w:p w:rsidR="006D0DD6" w:rsidRPr="00F87610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22.</w:t>
      </w:r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BE4" w:rsidRPr="00F15BE4">
        <w:rPr>
          <w:rFonts w:ascii="Times New Roman" w:hAnsi="Times New Roman" w:cs="Times New Roman"/>
          <w:color w:val="000000" w:themeColor="text1"/>
          <w:sz w:val="28"/>
          <w:szCs w:val="28"/>
        </w:rPr>
        <w:t>Moses was buried in the land of Moab.</w:t>
      </w:r>
    </w:p>
    <w:p w:rsidR="006D0DD6" w:rsidRPr="00FE2C85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23</w:t>
      </w:r>
      <w:bookmarkStart w:id="7" w:name="_Hlk53506294"/>
      <w:r w:rsidR="00433E61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BE4" w:rsidRPr="00F15BE4">
        <w:rPr>
          <w:rFonts w:ascii="Times New Roman" w:hAnsi="Times New Roman" w:cs="Times New Roman"/>
          <w:color w:val="000000" w:themeColor="text1"/>
          <w:sz w:val="28"/>
          <w:szCs w:val="28"/>
        </w:rPr>
        <w:t>Joshua was courageous in the military, but lacked in wisdom.</w:t>
      </w:r>
    </w:p>
    <w:bookmarkEnd w:id="7"/>
    <w:p w:rsidR="000F4B07" w:rsidRPr="00F87610" w:rsidRDefault="00B7268E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 </w:t>
      </w:r>
      <w:r w:rsidR="0027372D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="00F15BE4" w:rsidRPr="00F15BE4">
        <w:rPr>
          <w:rFonts w:ascii="Times New Roman" w:hAnsi="Times New Roman" w:cs="Times New Roman"/>
          <w:color w:val="000000" w:themeColor="text1"/>
          <w:sz w:val="28"/>
          <w:szCs w:val="28"/>
        </w:rPr>
        <w:t>Israel wept for Moses for forty days.</w:t>
      </w:r>
    </w:p>
    <w:p w:rsidR="00FE2C85" w:rsidRPr="00FE2C85" w:rsidRDefault="00B7268E" w:rsidP="00F15BE4">
      <w:pPr>
        <w:spacing w:line="33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25</w:t>
      </w:r>
      <w:r w:rsidR="008D158C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BE4" w:rsidRPr="00F15BE4">
        <w:rPr>
          <w:rFonts w:ascii="Times New Roman" w:hAnsi="Times New Roman" w:cs="Times New Roman"/>
          <w:color w:val="000000" w:themeColor="text1"/>
          <w:sz w:val="28"/>
          <w:szCs w:val="28"/>
        </w:rPr>
        <w:t>The Lord knew Moses face to face.</w:t>
      </w:r>
    </w:p>
    <w:p w:rsidR="00D05A21" w:rsidRPr="00F87610" w:rsidRDefault="006D0DD6" w:rsidP="00F15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2A449E" w:rsidRPr="00F87610" w:rsidRDefault="002A449E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COMPLETION QUESTIONS</w:t>
      </w:r>
    </w:p>
    <w:p w:rsidR="002A449E" w:rsidRPr="00F87610" w:rsidRDefault="002A449E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Chapter &amp; Verse </w:t>
      </w:r>
    </w:p>
    <w:p w:rsidR="003F4FE1" w:rsidRDefault="002A449E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26.</w:t>
      </w:r>
      <w:bookmarkStart w:id="8" w:name="_Hlk59377779"/>
      <w:r w:rsidR="001C4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FE1" w:rsidRPr="003F4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God commanded obedience: with all thine </w:t>
      </w:r>
      <w:r w:rsidR="003F4FE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8A75E7" w:rsidRDefault="001C4598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3F4FE1" w:rsidRPr="003F4FE1">
        <w:rPr>
          <w:rFonts w:ascii="Times New Roman" w:hAnsi="Times New Roman" w:cs="Times New Roman"/>
          <w:color w:val="000000" w:themeColor="text1"/>
          <w:sz w:val="28"/>
          <w:szCs w:val="28"/>
        </w:rPr>
        <w:t>and with all thy</w:t>
      </w:r>
      <w:r w:rsidR="003F4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_________________________________________________.</w:t>
      </w:r>
    </w:p>
    <w:bookmarkEnd w:id="8"/>
    <w:p w:rsidR="0013365E" w:rsidRDefault="002A449E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27.</w:t>
      </w:r>
      <w:r w:rsidR="001C4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FE1" w:rsidRPr="003F4FE1">
        <w:rPr>
          <w:rFonts w:ascii="Times New Roman" w:hAnsi="Times New Roman" w:cs="Times New Roman"/>
          <w:color w:val="000000" w:themeColor="text1"/>
          <w:sz w:val="28"/>
          <w:szCs w:val="28"/>
        </w:rPr>
        <w:t>And the Lord thy God will put all these curses upon thine</w:t>
      </w:r>
      <w:r w:rsidR="00461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r w:rsidR="003F4FE1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923884" w:rsidRPr="00F87610" w:rsidRDefault="0013365E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</w:t>
      </w:r>
      <w:r w:rsidR="003B6265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3B62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4FE1" w:rsidRDefault="002A449E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___________28</w:t>
      </w:r>
      <w:r w:rsidR="00D53A75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4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FE1" w:rsidRPr="003F4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But the </w:t>
      </w:r>
      <w:r w:rsidR="003F4FE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="003F4FE1" w:rsidRPr="003F4FE1">
        <w:rPr>
          <w:rFonts w:ascii="Times New Roman" w:hAnsi="Times New Roman" w:cs="Times New Roman"/>
          <w:color w:val="000000" w:themeColor="text1"/>
          <w:sz w:val="28"/>
          <w:szCs w:val="28"/>
        </w:rPr>
        <w:t>is very nigh unto the, in thy mouth,</w:t>
      </w:r>
    </w:p>
    <w:p w:rsidR="00A30CB4" w:rsidRPr="00F87610" w:rsidRDefault="001C4598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3F4FE1" w:rsidRPr="003F4FE1">
        <w:rPr>
          <w:rFonts w:ascii="Times New Roman" w:hAnsi="Times New Roman" w:cs="Times New Roman"/>
          <w:color w:val="000000" w:themeColor="text1"/>
          <w:sz w:val="28"/>
          <w:szCs w:val="28"/>
        </w:rPr>
        <w:t>and in thy</w:t>
      </w:r>
      <w:r w:rsidR="003F4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_____________________________________________________.</w:t>
      </w:r>
    </w:p>
    <w:p w:rsidR="00153DD0" w:rsidRPr="00F87610" w:rsidRDefault="002A449E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29.</w:t>
      </w:r>
      <w:r w:rsidR="001C4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FE1" w:rsidRPr="003F4FE1">
        <w:rPr>
          <w:rFonts w:ascii="Times New Roman" w:hAnsi="Times New Roman" w:cs="Times New Roman"/>
          <w:color w:val="000000" w:themeColor="text1"/>
          <w:sz w:val="28"/>
          <w:szCs w:val="28"/>
        </w:rPr>
        <w:t>What two things did the Lord set before the people?</w:t>
      </w:r>
      <w:r w:rsidR="003F4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</w:t>
      </w:r>
    </w:p>
    <w:p w:rsidR="00153DD0" w:rsidRPr="00F87610" w:rsidRDefault="00153DD0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8A75E7" w:rsidRDefault="002A449E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30</w:t>
      </w:r>
      <w:r w:rsidR="0017275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4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FE1" w:rsidRPr="003F4FE1">
        <w:rPr>
          <w:rFonts w:ascii="Times New Roman" w:hAnsi="Times New Roman" w:cs="Times New Roman"/>
          <w:color w:val="000000" w:themeColor="text1"/>
          <w:sz w:val="28"/>
          <w:szCs w:val="28"/>
        </w:rPr>
        <w:t>At what age was Moses when he gave his last message?</w:t>
      </w:r>
      <w:r w:rsidR="003F4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</w:t>
      </w:r>
    </w:p>
    <w:p w:rsidR="00FE2C85" w:rsidRPr="00F87610" w:rsidRDefault="00FE2C85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13365E" w:rsidRDefault="002A449E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31</w:t>
      </w:r>
      <w:r w:rsidR="00BF70E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4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060" w:rsidRPr="005E5060">
        <w:rPr>
          <w:rFonts w:ascii="Times New Roman" w:hAnsi="Times New Roman" w:cs="Times New Roman"/>
          <w:color w:val="000000" w:themeColor="text1"/>
          <w:sz w:val="28"/>
          <w:szCs w:val="28"/>
        </w:rPr>
        <w:t>What good thing did God withhold from Moses?</w:t>
      </w:r>
      <w:r w:rsidR="005E5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2A449E" w:rsidRPr="00F87610" w:rsidRDefault="0013365E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</w:t>
      </w:r>
      <w:r w:rsidR="003B6265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3B62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5060" w:rsidRDefault="002A449E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32.</w:t>
      </w:r>
      <w:r w:rsidR="001C4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060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5E5060" w:rsidRPr="005E5060">
        <w:rPr>
          <w:rFonts w:ascii="Times New Roman" w:hAnsi="Times New Roman" w:cs="Times New Roman"/>
          <w:color w:val="000000" w:themeColor="text1"/>
          <w:sz w:val="28"/>
          <w:szCs w:val="28"/>
        </w:rPr>
        <w:t>Be strong and of a good courage” was spoken how many times in chapter</w:t>
      </w:r>
    </w:p>
    <w:p w:rsidR="0013365E" w:rsidRDefault="001C4598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                    </w:t>
      </w:r>
      <w:r w:rsidR="005E5060" w:rsidRPr="00461A6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31</w:t>
      </w:r>
      <w:r w:rsidR="005E5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5E50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___________________________________.</w:t>
      </w:r>
    </w:p>
    <w:p w:rsidR="006418F7" w:rsidRDefault="002A449E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33</w:t>
      </w:r>
      <w:r w:rsidR="00BF70E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5060" w:rsidRPr="005E5060">
        <w:rPr>
          <w:rFonts w:ascii="Times New Roman" w:hAnsi="Times New Roman" w:cs="Times New Roman"/>
          <w:color w:val="000000" w:themeColor="text1"/>
          <w:sz w:val="28"/>
          <w:szCs w:val="28"/>
        </w:rPr>
        <w:t>How often was the law to be read to all Israel?</w:t>
      </w:r>
      <w:r w:rsidR="005E5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</w:t>
      </w:r>
    </w:p>
    <w:p w:rsidR="00923884" w:rsidRPr="00F87610" w:rsidRDefault="001C4598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D83FCA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3B6265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D83FCA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6418F7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83FCA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_______.</w:t>
      </w:r>
    </w:p>
    <w:p w:rsidR="001C4598" w:rsidRDefault="002A449E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34.</w:t>
      </w:r>
      <w:r w:rsidR="001C4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060" w:rsidRPr="005E5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My </w:t>
      </w:r>
      <w:r w:rsidR="005E50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5E5060" w:rsidRPr="005E5060">
        <w:rPr>
          <w:rFonts w:ascii="Times New Roman" w:hAnsi="Times New Roman" w:cs="Times New Roman"/>
          <w:color w:val="000000" w:themeColor="text1"/>
          <w:sz w:val="28"/>
          <w:szCs w:val="28"/>
        </w:rPr>
        <w:t>shall drop as the rain,</w:t>
      </w:r>
    </w:p>
    <w:p w:rsidR="00DD5CF5" w:rsidRPr="00F87610" w:rsidRDefault="005E5060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5E5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my </w:t>
      </w:r>
      <w:r w:rsidR="001C4598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 w:rsidRPr="005E5060">
        <w:rPr>
          <w:rFonts w:ascii="Times New Roman" w:hAnsi="Times New Roman" w:cs="Times New Roman"/>
          <w:color w:val="000000" w:themeColor="text1"/>
          <w:sz w:val="28"/>
          <w:szCs w:val="28"/>
        </w:rPr>
        <w:t>shall distill as the dew.</w:t>
      </w:r>
      <w:r w:rsidR="001C4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2A449E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35.</w:t>
      </w:r>
      <w:r w:rsidR="001C4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596" w:rsidRPr="00AE2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what material thing was God compared in </w:t>
      </w:r>
      <w:r w:rsidR="00AE2596" w:rsidRPr="00AE259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Deuteronomy 32:4</w:t>
      </w:r>
      <w:r w:rsidR="00AE2596" w:rsidRPr="00AE259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AE2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</w:t>
      </w:r>
    </w:p>
    <w:p w:rsidR="00012E36" w:rsidRPr="00F87610" w:rsidRDefault="00012E36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0C6B84" w:rsidRDefault="006A0790" w:rsidP="001C4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F3394A" w:rsidRPr="00F87610" w:rsidRDefault="00F3394A" w:rsidP="007F1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COMPLETION QUESTIONS</w:t>
      </w:r>
    </w:p>
    <w:p w:rsidR="00734493" w:rsidRPr="00F87610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610">
        <w:rPr>
          <w:rFonts w:ascii="Times New Roman" w:hAnsi="Times New Roman" w:cs="Times New Roman"/>
          <w:color w:val="000000" w:themeColor="text1"/>
          <w:sz w:val="24"/>
          <w:szCs w:val="24"/>
        </w:rPr>
        <w:t>Chapter &amp; Verse</w:t>
      </w:r>
    </w:p>
    <w:p w:rsidR="006418F7" w:rsidRPr="0013365E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B1CDB" w:rsidRPr="006B1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kept as the apple of His eye?</w:t>
      </w:r>
      <w:r w:rsidR="006B1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2765BE" w:rsidRPr="0013365E" w:rsidRDefault="00B4698E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2765BE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2765BE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2765BE" w:rsidRPr="0013365E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B469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1CDB" w:rsidRPr="006B1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From what mount did Moses view the pro</w:t>
      </w:r>
      <w:r w:rsidR="006B1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mis</w:t>
      </w:r>
      <w:r w:rsidR="006B1CDB" w:rsidRPr="006B1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ed land?</w:t>
      </w:r>
      <w:r w:rsidR="006B1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736472" w:rsidRPr="0013365E" w:rsidRDefault="00736472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B469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1CDB" w:rsidRPr="006B1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what tribe is it said, “And let not his men be few?”</w:t>
      </w:r>
      <w:r w:rsidR="006B1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734493" w:rsidRPr="0013365E" w:rsidRDefault="00B4698E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B1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</w:t>
      </w:r>
      <w:r w:rsid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____________________________________.</w:t>
      </w:r>
    </w:p>
    <w:p w:rsidR="003B14CD" w:rsidRPr="0013365E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B469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7159" w:rsidRPr="007971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what tribe is it said, “They shall teach Jacob thy judgments</w:t>
      </w:r>
      <w:r w:rsidR="007971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?” __________</w:t>
      </w:r>
    </w:p>
    <w:p w:rsidR="00424549" w:rsidRPr="0013365E" w:rsidRDefault="00424549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97159" w:rsidRPr="00797159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B469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7159" w:rsidRPr="007971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what tribe is it said, “The beloved of the Lord shall dwell in safety by</w:t>
      </w:r>
    </w:p>
    <w:p w:rsidR="00F75B5B" w:rsidRPr="0013365E" w:rsidRDefault="00B4698E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797159" w:rsidRPr="007971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Him</w:t>
      </w:r>
      <w:r w:rsidR="007971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?” </w:t>
      </w:r>
      <w:r w:rsidR="00F75B5B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</w:t>
      </w:r>
      <w:r w:rsidR="009D7D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</w:t>
      </w:r>
      <w:r w:rsidR="00F75B5B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6418F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797159" w:rsidRPr="007971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what tribe is it said, “Blessed of the Lord of his land?”</w:t>
      </w:r>
      <w:r w:rsidR="007971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</w:t>
      </w:r>
    </w:p>
    <w:p w:rsidR="009D7D82" w:rsidRPr="0013365E" w:rsidRDefault="009D7D82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B469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47DFB" w:rsidRPr="00447D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what tribe is it said, “Rejoice in thy going out?”</w:t>
      </w:r>
      <w:r w:rsidR="00447D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</w:t>
      </w:r>
    </w:p>
    <w:p w:rsidR="00447DFB" w:rsidRDefault="00447DFB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B469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47DFB" w:rsidRPr="00447D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what tribe is it said, “He dwelleth as a lion?”</w:t>
      </w:r>
      <w:r w:rsidR="00447D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9D7D82" w:rsidRDefault="009D7D82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</w:t>
      </w:r>
      <w:r w:rsidR="00447D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447D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D4000" w:rsidRPr="0013365E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447DFB" w:rsidRPr="00447D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what tribe is it said, “He shall leap from Bashan?”</w:t>
      </w:r>
      <w:r w:rsidR="00447D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3D3F0F" w:rsidRPr="0013365E" w:rsidRDefault="003D3F0F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</w:t>
      </w:r>
      <w:r w:rsidR="000F4318"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_____________________________.</w:t>
      </w:r>
    </w:p>
    <w:p w:rsidR="009D7D82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B469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47DFB" w:rsidRPr="00447D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what tribe is it said, “Possess thou the West and the South?”</w:t>
      </w:r>
      <w:r w:rsidR="00447D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</w:t>
      </w:r>
    </w:p>
    <w:p w:rsidR="00447DFB" w:rsidRDefault="00447DFB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</w:t>
      </w:r>
    </w:p>
    <w:p w:rsidR="00B4199E" w:rsidRPr="0013365E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36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F87610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Yours for Personal Notes</w:t>
      </w:r>
    </w:p>
    <w:p w:rsidR="005F00DD" w:rsidRPr="00F87610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F87610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Yours for Sketching</w:t>
      </w: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DA8" w:rsidRPr="00F87610" w:rsidRDefault="00795DA8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475" w:rsidRPr="00F87610" w:rsidRDefault="001C4475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475" w:rsidRPr="00F87610" w:rsidRDefault="009712FF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761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F87610" w:rsidRDefault="001C4475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475" w:rsidRPr="00F87610" w:rsidRDefault="001C4475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475" w:rsidRPr="00F87610" w:rsidRDefault="001C4475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76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Lesson Commenced: ____________________ Lesson Completed: ____________________ </w:t>
      </w:r>
    </w:p>
    <w:p w:rsidR="009712FF" w:rsidRPr="00F87610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sectPr w:rsidR="009712FF" w:rsidRPr="00F87610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r00xtE6SDWLgCgpV4SWh3L7wmkc=" w:salt="FdNKUGn9BPGEKMss5BJNJ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0165E6"/>
    <w:rsid w:val="00002B82"/>
    <w:rsid w:val="00006DD5"/>
    <w:rsid w:val="00012E36"/>
    <w:rsid w:val="000165E6"/>
    <w:rsid w:val="000250AA"/>
    <w:rsid w:val="000347E5"/>
    <w:rsid w:val="000543BE"/>
    <w:rsid w:val="00096DD6"/>
    <w:rsid w:val="000B2F9F"/>
    <w:rsid w:val="000B4704"/>
    <w:rsid w:val="000C15DF"/>
    <w:rsid w:val="000C2639"/>
    <w:rsid w:val="000C6B84"/>
    <w:rsid w:val="000D04E0"/>
    <w:rsid w:val="000D4673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53DD0"/>
    <w:rsid w:val="00172758"/>
    <w:rsid w:val="001868CE"/>
    <w:rsid w:val="001B2C2D"/>
    <w:rsid w:val="001C4475"/>
    <w:rsid w:val="001C4598"/>
    <w:rsid w:val="001D6B69"/>
    <w:rsid w:val="001F299E"/>
    <w:rsid w:val="001F48BD"/>
    <w:rsid w:val="002055E4"/>
    <w:rsid w:val="002114CA"/>
    <w:rsid w:val="00211822"/>
    <w:rsid w:val="0025563D"/>
    <w:rsid w:val="00272062"/>
    <w:rsid w:val="002731AB"/>
    <w:rsid w:val="0027372D"/>
    <w:rsid w:val="002765BE"/>
    <w:rsid w:val="002A449E"/>
    <w:rsid w:val="002B35AB"/>
    <w:rsid w:val="002C2B06"/>
    <w:rsid w:val="002C3000"/>
    <w:rsid w:val="002F1901"/>
    <w:rsid w:val="002F1F4B"/>
    <w:rsid w:val="00302B86"/>
    <w:rsid w:val="00304EBE"/>
    <w:rsid w:val="00325A0C"/>
    <w:rsid w:val="00332F2C"/>
    <w:rsid w:val="0033315C"/>
    <w:rsid w:val="003524B1"/>
    <w:rsid w:val="003625E2"/>
    <w:rsid w:val="00372F9A"/>
    <w:rsid w:val="0037644F"/>
    <w:rsid w:val="003B14CD"/>
    <w:rsid w:val="003B4116"/>
    <w:rsid w:val="003B6265"/>
    <w:rsid w:val="003C08A1"/>
    <w:rsid w:val="003C4BC3"/>
    <w:rsid w:val="003C6D19"/>
    <w:rsid w:val="003D1B41"/>
    <w:rsid w:val="003D35A8"/>
    <w:rsid w:val="003D3F0F"/>
    <w:rsid w:val="003E22A3"/>
    <w:rsid w:val="003F4FE1"/>
    <w:rsid w:val="00424549"/>
    <w:rsid w:val="00430C6C"/>
    <w:rsid w:val="00430CB1"/>
    <w:rsid w:val="00433E61"/>
    <w:rsid w:val="00445B8D"/>
    <w:rsid w:val="004463D1"/>
    <w:rsid w:val="00447DFB"/>
    <w:rsid w:val="00453EDF"/>
    <w:rsid w:val="00460446"/>
    <w:rsid w:val="00461A6A"/>
    <w:rsid w:val="00461BD3"/>
    <w:rsid w:val="00463109"/>
    <w:rsid w:val="00463E40"/>
    <w:rsid w:val="00466D40"/>
    <w:rsid w:val="0048756A"/>
    <w:rsid w:val="00496A1F"/>
    <w:rsid w:val="004A75C6"/>
    <w:rsid w:val="004B1A15"/>
    <w:rsid w:val="004C00C2"/>
    <w:rsid w:val="004C2AB3"/>
    <w:rsid w:val="004E57EE"/>
    <w:rsid w:val="005034FB"/>
    <w:rsid w:val="00504666"/>
    <w:rsid w:val="00534FA7"/>
    <w:rsid w:val="00536545"/>
    <w:rsid w:val="00536C74"/>
    <w:rsid w:val="00537849"/>
    <w:rsid w:val="005500FF"/>
    <w:rsid w:val="005522BD"/>
    <w:rsid w:val="005641F9"/>
    <w:rsid w:val="00564C13"/>
    <w:rsid w:val="005B7EA0"/>
    <w:rsid w:val="005D4000"/>
    <w:rsid w:val="005D508B"/>
    <w:rsid w:val="005E5060"/>
    <w:rsid w:val="005F00DD"/>
    <w:rsid w:val="005F769F"/>
    <w:rsid w:val="00613CFE"/>
    <w:rsid w:val="00616714"/>
    <w:rsid w:val="006258E1"/>
    <w:rsid w:val="0062772C"/>
    <w:rsid w:val="0063784E"/>
    <w:rsid w:val="00637BCD"/>
    <w:rsid w:val="006418F7"/>
    <w:rsid w:val="006460C0"/>
    <w:rsid w:val="00652EC0"/>
    <w:rsid w:val="00660B32"/>
    <w:rsid w:val="006849C1"/>
    <w:rsid w:val="006901D9"/>
    <w:rsid w:val="006A0790"/>
    <w:rsid w:val="006A762F"/>
    <w:rsid w:val="006B1CDB"/>
    <w:rsid w:val="006C1E9C"/>
    <w:rsid w:val="006C3179"/>
    <w:rsid w:val="006D0DD6"/>
    <w:rsid w:val="006D2D19"/>
    <w:rsid w:val="006D3D05"/>
    <w:rsid w:val="006E618D"/>
    <w:rsid w:val="006F15CC"/>
    <w:rsid w:val="006F619F"/>
    <w:rsid w:val="00704721"/>
    <w:rsid w:val="0071055D"/>
    <w:rsid w:val="0071786E"/>
    <w:rsid w:val="00720504"/>
    <w:rsid w:val="00734493"/>
    <w:rsid w:val="00736472"/>
    <w:rsid w:val="00736CBF"/>
    <w:rsid w:val="00741049"/>
    <w:rsid w:val="00746B8A"/>
    <w:rsid w:val="0074724D"/>
    <w:rsid w:val="0076431D"/>
    <w:rsid w:val="00764F40"/>
    <w:rsid w:val="0076686F"/>
    <w:rsid w:val="007822E4"/>
    <w:rsid w:val="0079129E"/>
    <w:rsid w:val="00795DA8"/>
    <w:rsid w:val="00797159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3231"/>
    <w:rsid w:val="007F1D4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A75E7"/>
    <w:rsid w:val="008B3088"/>
    <w:rsid w:val="008C0C5F"/>
    <w:rsid w:val="008D158C"/>
    <w:rsid w:val="008F0681"/>
    <w:rsid w:val="008F0C14"/>
    <w:rsid w:val="008F6294"/>
    <w:rsid w:val="008F6DAB"/>
    <w:rsid w:val="00903945"/>
    <w:rsid w:val="00904001"/>
    <w:rsid w:val="009133A3"/>
    <w:rsid w:val="00920A8F"/>
    <w:rsid w:val="00923884"/>
    <w:rsid w:val="009316D2"/>
    <w:rsid w:val="0094747B"/>
    <w:rsid w:val="00947A15"/>
    <w:rsid w:val="00960AFF"/>
    <w:rsid w:val="009659E4"/>
    <w:rsid w:val="00967AC7"/>
    <w:rsid w:val="009712FF"/>
    <w:rsid w:val="00971733"/>
    <w:rsid w:val="00971E3F"/>
    <w:rsid w:val="00985728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203B9"/>
    <w:rsid w:val="00A25F29"/>
    <w:rsid w:val="00A30CB4"/>
    <w:rsid w:val="00A64008"/>
    <w:rsid w:val="00A6408E"/>
    <w:rsid w:val="00A65C51"/>
    <w:rsid w:val="00A839B5"/>
    <w:rsid w:val="00A9335C"/>
    <w:rsid w:val="00AB2F4E"/>
    <w:rsid w:val="00AB3603"/>
    <w:rsid w:val="00AC3003"/>
    <w:rsid w:val="00AD571E"/>
    <w:rsid w:val="00AD5B29"/>
    <w:rsid w:val="00AE2596"/>
    <w:rsid w:val="00AF0FCB"/>
    <w:rsid w:val="00AF76B8"/>
    <w:rsid w:val="00B01D57"/>
    <w:rsid w:val="00B06AC1"/>
    <w:rsid w:val="00B10472"/>
    <w:rsid w:val="00B209FF"/>
    <w:rsid w:val="00B324FA"/>
    <w:rsid w:val="00B35C1D"/>
    <w:rsid w:val="00B35F3C"/>
    <w:rsid w:val="00B40088"/>
    <w:rsid w:val="00B4199E"/>
    <w:rsid w:val="00B4698E"/>
    <w:rsid w:val="00B57B7F"/>
    <w:rsid w:val="00B7268E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E2F65"/>
    <w:rsid w:val="00BF6221"/>
    <w:rsid w:val="00BF70E8"/>
    <w:rsid w:val="00C0623F"/>
    <w:rsid w:val="00C14ABA"/>
    <w:rsid w:val="00C20097"/>
    <w:rsid w:val="00C214BA"/>
    <w:rsid w:val="00C34A41"/>
    <w:rsid w:val="00C550D7"/>
    <w:rsid w:val="00C65E5C"/>
    <w:rsid w:val="00C679E1"/>
    <w:rsid w:val="00C77107"/>
    <w:rsid w:val="00C96C67"/>
    <w:rsid w:val="00CA1E61"/>
    <w:rsid w:val="00CA22E1"/>
    <w:rsid w:val="00CB2293"/>
    <w:rsid w:val="00CC6D07"/>
    <w:rsid w:val="00CD3C0A"/>
    <w:rsid w:val="00CD7263"/>
    <w:rsid w:val="00CF0960"/>
    <w:rsid w:val="00CF25E2"/>
    <w:rsid w:val="00D05A21"/>
    <w:rsid w:val="00D137CC"/>
    <w:rsid w:val="00D15CD2"/>
    <w:rsid w:val="00D36E2E"/>
    <w:rsid w:val="00D3743E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D5CF5"/>
    <w:rsid w:val="00DE3EC9"/>
    <w:rsid w:val="00DE53DE"/>
    <w:rsid w:val="00E01CFD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600ED"/>
    <w:rsid w:val="00E61AE3"/>
    <w:rsid w:val="00E61BED"/>
    <w:rsid w:val="00E65404"/>
    <w:rsid w:val="00E66301"/>
    <w:rsid w:val="00E818A0"/>
    <w:rsid w:val="00EB755C"/>
    <w:rsid w:val="00ED000C"/>
    <w:rsid w:val="00ED2F2A"/>
    <w:rsid w:val="00ED3F4B"/>
    <w:rsid w:val="00EE056F"/>
    <w:rsid w:val="00EF1C31"/>
    <w:rsid w:val="00F054C3"/>
    <w:rsid w:val="00F12B79"/>
    <w:rsid w:val="00F15BE4"/>
    <w:rsid w:val="00F238E2"/>
    <w:rsid w:val="00F23EA3"/>
    <w:rsid w:val="00F25295"/>
    <w:rsid w:val="00F276C6"/>
    <w:rsid w:val="00F31038"/>
    <w:rsid w:val="00F3394A"/>
    <w:rsid w:val="00F36E67"/>
    <w:rsid w:val="00F41740"/>
    <w:rsid w:val="00F431B5"/>
    <w:rsid w:val="00F445B8"/>
    <w:rsid w:val="00F4744C"/>
    <w:rsid w:val="00F47B46"/>
    <w:rsid w:val="00F5063F"/>
    <w:rsid w:val="00F53B31"/>
    <w:rsid w:val="00F70D91"/>
    <w:rsid w:val="00F75B5B"/>
    <w:rsid w:val="00F86F97"/>
    <w:rsid w:val="00F87610"/>
    <w:rsid w:val="00FB3C1F"/>
    <w:rsid w:val="00FE2C85"/>
    <w:rsid w:val="00FE7940"/>
    <w:rsid w:val="00FE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7</TotalTime>
  <Pages>1</Pages>
  <Words>1025</Words>
  <Characters>5849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10</cp:revision>
  <dcterms:created xsi:type="dcterms:W3CDTF">2020-12-28T22:07:00Z</dcterms:created>
  <dcterms:modified xsi:type="dcterms:W3CDTF">2023-07-09T22:24:00Z</dcterms:modified>
</cp:coreProperties>
</file>