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9D9" w:rsidRPr="00CD1067" w:rsidRDefault="00F31038" w:rsidP="00746B8A">
      <w:pPr>
        <w:spacing w:line="36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CD1067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ALPHA &amp; OMEGA STUDY                           </w:t>
      </w:r>
      <w:r w:rsidR="006D0DD6" w:rsidRPr="00CD1067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LESSON </w:t>
      </w:r>
      <w:r w:rsidR="0062700A" w:rsidRPr="00CD1067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40</w:t>
      </w:r>
    </w:p>
    <w:p w:rsidR="00D87B3E" w:rsidRPr="00CD1067" w:rsidRDefault="00D87B3E" w:rsidP="00D87B3E">
      <w:pPr>
        <w:spacing w:line="36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B2C2D" w:rsidRPr="00CD1067" w:rsidRDefault="006D0DD6" w:rsidP="00D87B3E">
      <w:pPr>
        <w:spacing w:line="36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CD1067">
        <w:rPr>
          <w:rFonts w:ascii="Times New Roman" w:hAnsi="Times New Roman" w:cs="Times New Roman"/>
          <w:color w:val="0D0D0D" w:themeColor="text1" w:themeTint="F2"/>
        </w:rPr>
        <w:t>Chapter/Verse     T     F</w:t>
      </w:r>
      <w:r w:rsidR="003C763E">
        <w:rPr>
          <w:rFonts w:ascii="Times New Roman" w:hAnsi="Times New Roman" w:cs="Times New Roman"/>
          <w:color w:val="0D0D0D" w:themeColor="text1" w:themeTint="F2"/>
        </w:rPr>
        <w:t xml:space="preserve">                                                                                          </w:t>
      </w:r>
      <w:r w:rsidR="00652EC0" w:rsidRPr="00CD1067">
        <w:rPr>
          <w:rFonts w:ascii="Times New Roman" w:hAnsi="Times New Roman" w:cs="Times New Roman"/>
          <w:color w:val="0D0D0D" w:themeColor="text1" w:themeTint="F2"/>
        </w:rPr>
        <w:t xml:space="preserve">Assignment: </w:t>
      </w:r>
      <w:r w:rsidR="0062700A" w:rsidRPr="00CD1067">
        <w:rPr>
          <w:rFonts w:ascii="Times New Roman" w:hAnsi="Times New Roman" w:cs="Times New Roman"/>
          <w:b/>
          <w:bCs/>
          <w:i/>
          <w:iCs/>
          <w:color w:val="0D0D0D" w:themeColor="text1" w:themeTint="F2"/>
        </w:rPr>
        <w:t>Joshua 1-5; Numbers 27:12</w:t>
      </w:r>
    </w:p>
    <w:p w:rsidR="006D0DD6" w:rsidRPr="00CD1067" w:rsidRDefault="00DB42A5" w:rsidP="00157E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6" o:spid="_x0000_s1026" style="position:absolute;margin-left:93.65pt;margin-top:.3pt;width:16.25pt;height:13.2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" o:spid="_x0000_s1075" style="position:absolute;margin-left:71.45pt;margin-top:.35pt;width:16.25pt;height:13.2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" filled="f" strokecolor="#0d0d0d [3069]"/>
        </w:pict>
      </w:r>
      <w:r w:rsidR="006D0DD6"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 </w:t>
      </w:r>
      <w:r w:rsidR="008A75E7"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1. </w:t>
      </w:r>
      <w:r w:rsidR="00672882"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name of Moses is mentioned seven times in Joshua, chapter 1.</w:t>
      </w:r>
    </w:p>
    <w:p w:rsidR="006D0DD6" w:rsidRPr="00CD1067" w:rsidRDefault="00DB42A5" w:rsidP="00157E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8" o:spid="_x0000_s1074" style="position:absolute;margin-left:71.2pt;margin-top:.3pt;width:16.2pt;height:13.1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7" o:spid="_x0000_s1073" style="position:absolute;margin-left:93.2pt;margin-top:.55pt;width:16.2pt;height:13.1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" filled="f" strokecolor="#0d0d0d"/>
        </w:pict>
      </w:r>
      <w:r w:rsidR="006D0DD6"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2.</w:t>
      </w:r>
      <w:bookmarkStart w:id="0" w:name="_Hlk53505290"/>
      <w:r w:rsidR="003C763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72882"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Moses finally led the people across Jordan.</w:t>
      </w:r>
    </w:p>
    <w:bookmarkEnd w:id="0"/>
    <w:p w:rsidR="00672882" w:rsidRPr="00CD1067" w:rsidRDefault="00DB42A5" w:rsidP="00157E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9" o:spid="_x0000_s1072" style="position:absolute;margin-left:93.55pt;margin-top:.6pt;width:16.2pt;height:13.1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0" o:spid="_x0000_s1071" style="position:absolute;margin-left:71.65pt;margin-top:.6pt;width:16.25pt;height:13.2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by4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" filled="f" strokecolor="#0d0d0d"/>
        </w:pict>
      </w:r>
      <w:r w:rsidR="006D0DD6"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3</w:t>
      </w:r>
      <w:r w:rsidR="006258E1"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3C763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72882"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When the spies were sent out, only three days remained until Israel was</w:t>
      </w:r>
    </w:p>
    <w:p w:rsidR="006D0DD6" w:rsidRPr="00CD1067" w:rsidRDefault="00672882" w:rsidP="00157E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to enter the land of promise.</w:t>
      </w:r>
    </w:p>
    <w:p w:rsidR="006D0DD6" w:rsidRPr="00CD1067" w:rsidRDefault="00DB42A5" w:rsidP="00157E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1" o:spid="_x0000_s1070" style="position:absolute;margin-left:93.65pt;margin-top:.3pt;width:16.25pt;height:13.2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MFvfw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2" o:spid="_x0000_s1069" style="position:absolute;margin-left:71.6pt;margin-top:.3pt;width:16.25pt;height:13.2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DfN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" filled="f" strokecolor="#0d0d0d"/>
        </w:pict>
      </w:r>
      <w:r w:rsidR="006D0DD6"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</w:t>
      </w:r>
      <w:r w:rsidR="003C763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  <w:r w:rsidR="00813208"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3C763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72882"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tribes remaining on the east of Jordan were left unguarded.</w:t>
      </w:r>
    </w:p>
    <w:p w:rsidR="006D0DD6" w:rsidRPr="00CD1067" w:rsidRDefault="00DB42A5" w:rsidP="00157EF6">
      <w:pPr>
        <w:spacing w:line="324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3" o:spid="_x0000_s1068" style="position:absolute;margin-left:93.9pt;margin-top:.25pt;width:16.2pt;height:13.15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4" o:spid="_x0000_s1067" style="position:absolute;margin-left:71.65pt;margin-top:.15pt;width:16.2pt;height:13.15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" filled="f" strokecolor="#0d0d0d"/>
        </w:pict>
      </w:r>
      <w:r w:rsidR="006D0DD6"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5</w:t>
      </w:r>
      <w:bookmarkStart w:id="1" w:name="_Hlk53505431"/>
      <w:r w:rsidR="00813208"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672882"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The tribes remaining east of Jordan promised allegiance to Joshua.</w:t>
      </w:r>
    </w:p>
    <w:bookmarkEnd w:id="1"/>
    <w:p w:rsidR="009E093A" w:rsidRPr="00CD1067" w:rsidRDefault="00DB42A5" w:rsidP="00157E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6" o:spid="_x0000_s1066" style="position:absolute;margin-left:93.25pt;margin-top:.65pt;width:16.25pt;height:13.2pt;z-index:251681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yEm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5" o:spid="_x0000_s1065" style="position:absolute;margin-left:71.3pt;margin-top:.5pt;width:16.25pt;height:13.2pt;z-index:2516797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9eEgA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" filled="f" strokecolor="#0d0d0d"/>
        </w:pict>
      </w:r>
      <w:r w:rsidR="006D0DD6"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6.</w:t>
      </w:r>
      <w:r w:rsidR="003C763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72882"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king of Jericho saw the spies enter his city.</w:t>
      </w:r>
    </w:p>
    <w:p w:rsidR="0063784E" w:rsidRPr="00CD1067" w:rsidRDefault="00DB42A5" w:rsidP="00157E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7" o:spid="_x0000_s1064" style="position:absolute;margin-left:71.6pt;margin-top:1.05pt;width:16.2pt;height:13.15pt;z-index:251683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VARfQIAAPwEAAAOAAAAZHJzL2Uyb0RvYy54bWysVF1P2zAUfZ+0/2D5fSStKB0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8" o:spid="_x0000_s1063" style="position:absolute;margin-left:93.55pt;margin-top:1.05pt;width:16.2pt;height:13.15pt;z-index:251685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" filled="f" strokecolor="#0d0d0d"/>
        </w:pict>
      </w:r>
      <w:r w:rsidR="006D0DD6"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7</w:t>
      </w:r>
      <w:r w:rsidR="002C3000"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3C763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72882"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Rahab told a lie about the spies.</w:t>
      </w:r>
    </w:p>
    <w:p w:rsidR="006D0DD6" w:rsidRPr="00CD1067" w:rsidRDefault="00DB42A5" w:rsidP="00157E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0" o:spid="_x0000_s1062" style="position:absolute;margin-left:94pt;margin-top:.35pt;width:16.2pt;height:13.15pt;z-index:2516899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9" o:spid="_x0000_s1061" style="position:absolute;margin-left:71.6pt;margin-top:.7pt;width:16.2pt;height:13.15pt;z-index:2516879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5CCfQIAAPwEAAAOAAAAZHJzL2Uyb0RvYy54bWysVF1P2zAUfZ+0/2D5fSStKKw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" filled="f" strokecolor="#0d0d0d"/>
        </w:pict>
      </w:r>
      <w:r w:rsidR="006D0DD6"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8.</w:t>
      </w:r>
      <w:r w:rsidR="003C763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72882"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Rahab was justified in what she told the king's men.</w:t>
      </w:r>
    </w:p>
    <w:p w:rsidR="006D0DD6" w:rsidRPr="00CD1067" w:rsidRDefault="00DB42A5" w:rsidP="00157E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2" o:spid="_x0000_s1060" style="position:absolute;margin-left:93.95pt;margin-top:.6pt;width:16.25pt;height:13.2pt;z-index:2516940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1" o:spid="_x0000_s1059" style="position:absolute;margin-left:71.3pt;margin-top:.6pt;width:16.2pt;height:13.15pt;z-index:2516920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" filled="f" strokecolor="#0d0d0d"/>
        </w:pict>
      </w:r>
      <w:r w:rsidR="006D0DD6"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9.</w:t>
      </w:r>
      <w:r w:rsidR="003C763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72882"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 scarlet thread was used in saving both the spies and Rahab.</w:t>
      </w:r>
    </w:p>
    <w:p w:rsidR="004A75C6" w:rsidRPr="00CD1067" w:rsidRDefault="00DB42A5" w:rsidP="00157E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4" o:spid="_x0000_s1058" style="position:absolute;margin-left:71.25pt;margin-top:1.1pt;width:16.2pt;height:13.15pt;z-index:2516981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rTWfg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3" o:spid="_x0000_s1057" style="position:absolute;margin-left:93.8pt;margin-top:1.1pt;width:16.2pt;height:13.15pt;z-index:2516961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VSf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o+/ci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" filled="f" strokecolor="#0d0d0d"/>
        </w:pict>
      </w:r>
      <w:r w:rsidR="006D0DD6"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10</w:t>
      </w:r>
      <w:r w:rsidR="008D158C"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3C763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72882"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spies returned and reported to Joshua.</w:t>
      </w:r>
    </w:p>
    <w:p w:rsidR="00672882" w:rsidRPr="00CD1067" w:rsidRDefault="00DB42A5" w:rsidP="00157E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6" o:spid="_x0000_s1056" style="position:absolute;margin-left:71.3pt;margin-top:.25pt;width:16.25pt;height:13.2pt;z-index:2517022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DND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5" o:spid="_x0000_s1055" style="position:absolute;margin-left:93.65pt;margin-top:.15pt;width:16.25pt;height:13.2pt;z-index:2517002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MXh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" filled="f" strokecolor="#0d0d0d"/>
        </w:pict>
      </w:r>
      <w:r w:rsidR="006D0DD6"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11.</w:t>
      </w:r>
      <w:r w:rsidR="003C763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72882"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There were only three days between the sending of the spies and the</w:t>
      </w:r>
    </w:p>
    <w:p w:rsidR="006D0DD6" w:rsidRPr="00CD1067" w:rsidRDefault="00672882" w:rsidP="00157E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entering of Israel into the land of Canaan.</w:t>
      </w:r>
    </w:p>
    <w:p w:rsidR="006E618D" w:rsidRPr="00CD1067" w:rsidRDefault="00DB42A5" w:rsidP="00157E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8" o:spid="_x0000_s1054" style="position:absolute;margin-left:71.6pt;margin-top:.15pt;width:16.2pt;height:13.15pt;z-index:2517063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7" o:spid="_x0000_s1053" style="position:absolute;margin-left:93.95pt;margin-top:.65pt;width:16.25pt;height:13.2pt;z-index:2517043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AZ5U6U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12.</w:t>
      </w:r>
      <w:r w:rsidR="003C763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72882"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Joshua called upon the people to sanctify themselves.</w:t>
      </w:r>
    </w:p>
    <w:p w:rsidR="006D0DD6" w:rsidRPr="00CD1067" w:rsidRDefault="00DB42A5" w:rsidP="00157E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0" o:spid="_x0000_s1052" style="position:absolute;margin-left:71.3pt;margin-top:.85pt;width:16.25pt;height:13.2pt;z-index:2517104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9" o:spid="_x0000_s1051" style="position:absolute;margin-left:93.6pt;margin-top:.85pt;width:16.25pt;height:13.2pt;z-index:2517084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44H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" filled="f" strokecolor="#0d0d0d"/>
        </w:pict>
      </w:r>
      <w:r w:rsidR="006D0DD6"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13</w:t>
      </w:r>
      <w:r w:rsidR="00FE2C85"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672882"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priests stood still in Jordan until Israel passed over.</w:t>
      </w:r>
    </w:p>
    <w:p w:rsidR="006D0DD6" w:rsidRPr="00CD1067" w:rsidRDefault="00DB42A5" w:rsidP="00157E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1" o:spid="_x0000_s1050" style="position:absolute;margin-left:94.75pt;margin-top:.9pt;width:16.25pt;height:13.2pt;z-index:2517125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d0pfw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2" o:spid="_x0000_s1049" style="position:absolute;margin-left:71.65pt;margin-top:.15pt;width:16.2pt;height:13.15pt;z-index:2517145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idr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ccq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" filled="f" strokecolor="#0d0d0d"/>
        </w:pict>
      </w:r>
      <w:r w:rsidR="006D0DD6"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14.</w:t>
      </w:r>
      <w:bookmarkStart w:id="2" w:name="_Hlk54528099"/>
      <w:r w:rsidR="003C763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72882"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Joshua heard directly from God as did Moses.</w:t>
      </w:r>
    </w:p>
    <w:bookmarkEnd w:id="2"/>
    <w:p w:rsidR="00466D40" w:rsidRPr="00CD1067" w:rsidRDefault="00DB42A5" w:rsidP="00157E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4" o:spid="_x0000_s1048" style="position:absolute;margin-left:71.25pt;margin-top:1.25pt;width:16.2pt;height:13.15pt;z-index:2517186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Lr1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p/nHF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3" o:spid="_x0000_s1047" style="position:absolute;margin-left:94.65pt;margin-top:1.25pt;width:16.25pt;height:13.2pt;z-index:2517166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" filled="f" strokecolor="#0d0d0d"/>
        </w:pict>
      </w:r>
      <w:r w:rsidR="006D0DD6"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15.</w:t>
      </w:r>
      <w:bookmarkStart w:id="3" w:name="_Hlk53505732"/>
      <w:r w:rsidR="00672882"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When the Israelites passed over Jordan, the water stood upon </w:t>
      </w:r>
      <w:r w:rsidR="00CD1067"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</w:t>
      </w:r>
      <w:r w:rsidR="00672882"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heap.</w:t>
      </w:r>
    </w:p>
    <w:bookmarkEnd w:id="3"/>
    <w:p w:rsidR="006D0DD6" w:rsidRPr="00CD1067" w:rsidRDefault="00DB42A5" w:rsidP="00157E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6" o:spid="_x0000_s1046" style="position:absolute;margin-left:71.3pt;margin-top:.15pt;width:16.2pt;height:13.15pt;z-index:251722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TGA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5" o:spid="_x0000_s1045" style="position:absolute;margin-left:93.6pt;margin-top:.3pt;width:16.25pt;height:13.2pt;z-index:251720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svCgA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" filled="f" strokecolor="#0d0d0d"/>
        </w:pict>
      </w:r>
      <w:r w:rsidR="006D0DD6"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16.</w:t>
      </w:r>
      <w:bookmarkStart w:id="4" w:name="_Hlk53505897"/>
      <w:r w:rsidR="003C763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72882"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Thirteen men were selected to gather stones out of Jordan.</w:t>
      </w:r>
    </w:p>
    <w:bookmarkEnd w:id="4"/>
    <w:p w:rsidR="006D0DD6" w:rsidRPr="00CD1067" w:rsidRDefault="00DB42A5" w:rsidP="00157E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7" o:spid="_x0000_s1044" style="position:absolute;margin-left:94.05pt;margin-top:1.4pt;width:16.2pt;height:13.15pt;z-index:2517248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ExXfgIAAPwEAAAOAAAAZHJzL2Uyb0RvYy54bWysVF1P2zAUfZ+0/2D5fSTtKB0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8" o:spid="_x0000_s1043" style="position:absolute;margin-left:71.6pt;margin-top:1.3pt;width:16.2pt;height:13.15pt;z-index:2517268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/ET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" filled="f" strokecolor="#0d0d0d"/>
        </w:pict>
      </w:r>
      <w:r w:rsidR="006D0DD6"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17</w:t>
      </w:r>
      <w:bookmarkStart w:id="5" w:name="_Hlk53505972"/>
      <w:r w:rsidR="00B10472"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3C763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72882"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Stones were placed within Jordan where the priests stood.</w:t>
      </w:r>
    </w:p>
    <w:bookmarkEnd w:id="5"/>
    <w:p w:rsidR="006D0DD6" w:rsidRPr="00CD1067" w:rsidRDefault="00DB42A5" w:rsidP="00157E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0" o:spid="_x0000_s1042" style="position:absolute;margin-left:71.25pt;margin-top:.25pt;width:16.25pt;height:13.2pt;z-index:2517309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9" o:spid="_x0000_s1041" style="position:absolute;margin-left:93.95pt;margin-top:.25pt;width:16.2pt;height:13.15pt;z-index:2517288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ozEfgIAAPwEAAAOAAAAZHJzL2Uyb0RvYy54bWysVF1P2zAUfZ+0/2D5fSTtKKw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" filled="f" strokecolor="#0d0d0d"/>
        </w:pict>
      </w:r>
      <w:r w:rsidR="006D0DD6"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18.</w:t>
      </w:r>
      <w:r w:rsidR="003C763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72882"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When Israel crossed Jordan, it overflowed all its banks.</w:t>
      </w:r>
    </w:p>
    <w:p w:rsidR="006D0DD6" w:rsidRPr="00CD1067" w:rsidRDefault="00DB42A5" w:rsidP="00157E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1" o:spid="_x0000_s1040" style="position:absolute;margin-left:93.65pt;margin-top:.3pt;width:16.25pt;height:13.2pt;z-index:2517329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PfA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2" o:spid="_x0000_s1039" style="position:absolute;margin-left:71.3pt;margin-top:.35pt;width:16.25pt;height:13.2pt;z-index:2517350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BJgBYn8CAAD8&#10;BAAADgAAAAAAAAAAAAAAAAAuAgAAZHJzL2Uyb0RvYy54bWxQSwECLQAUAAYACAAAACEAHZh9mNwA&#10;AAAHAQAADwAAAAAAAAAAAAAAAADZBAAAZHJzL2Rvd25yZXYueG1sUEsFBgAAAAAEAAQA8wAAAOIF&#10;AAAAAA==&#10;" filled="f" strokecolor="#0d0d0d"/>
        </w:pict>
      </w:r>
      <w:r w:rsidR="006D0DD6"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19.</w:t>
      </w:r>
      <w:bookmarkStart w:id="6" w:name="_Hlk53506124"/>
      <w:r w:rsidR="003C763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72882"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crossing of the Red Sea and Jordan were miracles of God.</w:t>
      </w:r>
    </w:p>
    <w:bookmarkEnd w:id="6"/>
    <w:p w:rsidR="00672882" w:rsidRPr="00CD1067" w:rsidRDefault="00DB42A5" w:rsidP="00157E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4" o:spid="_x0000_s1038" style="position:absolute;margin-left:71.8pt;margin-top:1.25pt;width:16.2pt;height:13.15pt;z-index:2517391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3" o:spid="_x0000_s1037" style="position:absolute;margin-left:93.25pt;margin-top:1.05pt;width:16.2pt;height:13.15pt;z-index:2517370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nBV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rPPnJ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" filled="f" strokecolor="#0d0d0d"/>
        </w:pict>
      </w:r>
      <w:r w:rsidR="006D0DD6"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20.</w:t>
      </w:r>
      <w:r w:rsidR="003C763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72882"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Miracles are used by God to convince the peoples of the earth of His</w:t>
      </w:r>
    </w:p>
    <w:p w:rsidR="006D0DD6" w:rsidRPr="00CD1067" w:rsidRDefault="00672882" w:rsidP="00157E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might.</w:t>
      </w:r>
    </w:p>
    <w:p w:rsidR="006D0DD6" w:rsidRPr="00CD1067" w:rsidRDefault="00DB42A5" w:rsidP="00157E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6" o:spid="_x0000_s1036" style="position:absolute;margin-left:1in;margin-top:.2pt;width:16.25pt;height:13.2pt;z-index:2517432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eJgA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5" o:spid="_x0000_s1035" style="position:absolute;margin-left:93.65pt;margin-top:.35pt;width:16.25pt;height:13.2pt;z-index:2517411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+Er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" filled="f" strokecolor="#0d0d0d"/>
        </w:pict>
      </w:r>
      <w:r w:rsidR="006D0DD6"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21.</w:t>
      </w:r>
      <w:r w:rsidR="003C763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72882"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Joshua disregarded the covenant of circumcision.</w:t>
      </w:r>
    </w:p>
    <w:p w:rsidR="00672882" w:rsidRPr="00CD1067" w:rsidRDefault="00DB42A5" w:rsidP="00157E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8" o:spid="_x0000_s1034" style="position:absolute;margin-left:71.5pt;margin-top:.5pt;width:16.2pt;height:13.15pt;z-index:2517473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tv6fQ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7" o:spid="_x0000_s1033" style="position:absolute;margin-left:93.95pt;margin-top:.5pt;width:16.2pt;height:13.15pt;z-index:2517452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" filled="f" strokecolor="#0d0d0d"/>
        </w:pict>
      </w:r>
      <w:r w:rsidR="006D0DD6"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22.</w:t>
      </w:r>
      <w:r w:rsidR="003C763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72882"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Israel's men of war were consumed in the wilderness. (those who came</w:t>
      </w:r>
    </w:p>
    <w:p w:rsidR="006D0DD6" w:rsidRPr="00CD1067" w:rsidRDefault="00672882" w:rsidP="00157E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out of Egypt)</w:t>
      </w:r>
    </w:p>
    <w:p w:rsidR="006D0DD6" w:rsidRPr="00CD1067" w:rsidRDefault="00DB42A5" w:rsidP="00157E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0" o:spid="_x0000_s1032" style="position:absolute;margin-left:71.65pt;margin-top:.3pt;width:16.25pt;height:13.2pt;z-index:2517514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9" o:spid="_x0000_s1031" style="position:absolute;margin-left:93.95pt;margin-top:.65pt;width:16.25pt;height:13.2pt;z-index:2517493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KrN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Ch1KrN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23</w:t>
      </w:r>
      <w:bookmarkStart w:id="7" w:name="_Hlk53506294"/>
      <w:r w:rsidR="00433E61"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3C763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72882"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When Israel entered the land, the manna ceased.</w:t>
      </w:r>
    </w:p>
    <w:bookmarkEnd w:id="7"/>
    <w:p w:rsidR="000F4B07" w:rsidRPr="00CD1067" w:rsidRDefault="00DB42A5" w:rsidP="00157E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2" o:spid="_x0000_s1030" style="position:absolute;margin-left:93.6pt;margin-top:.5pt;width:16.2pt;height:13.15pt;z-index:2517555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1" o:spid="_x0000_s1029" style="position:absolute;margin-left:71.3pt;margin-top:.35pt;width:16.25pt;height:13.2pt;z-index:2517534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vnj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6p75438CAAD8&#10;BAAADgAAAAAAAAAAAAAAAAAuAgAAZHJzL2Uyb0RvYy54bWxQSwECLQAUAAYACAAAACEAHZh9mNwA&#10;AAAHAQAADwAAAAAAAAAAAAAAAADZBAAAZHJzL2Rvd25yZXYueG1sUEsFBgAAAAAEAAQA8wAAAOIF&#10;AAAAAA==&#10;" filled="f" strokecolor="#0d0d0d"/>
        </w:pict>
      </w:r>
      <w:r w:rsidR="006D0DD6"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 </w:t>
      </w:r>
      <w:r w:rsidR="0027372D"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24. </w:t>
      </w:r>
      <w:r w:rsidR="00672882"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person whom Joshua met near Jericho was the Lord.</w:t>
      </w:r>
    </w:p>
    <w:p w:rsidR="00FE2C85" w:rsidRPr="00CD1067" w:rsidRDefault="00DB42A5" w:rsidP="00157EF6">
      <w:pPr>
        <w:spacing w:line="324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4" o:spid="_x0000_s1028" style="position:absolute;margin-left:71.95pt;margin-top:.35pt;width:16.2pt;height:13.15pt;z-index:2517596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3" o:spid="_x0000_s1027" style="position:absolute;margin-left:94.2pt;margin-top:.15pt;width:16.25pt;height:13.2pt;z-index:2517575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" filled="f" strokecolor="#0d0d0d"/>
        </w:pict>
      </w:r>
      <w:r w:rsidR="006D0DD6"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25</w:t>
      </w:r>
      <w:r w:rsidR="008D158C"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3C763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72882"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Joshua was commanded to loose his shoe from off his foot.</w:t>
      </w:r>
    </w:p>
    <w:p w:rsidR="00D05A21" w:rsidRPr="00CD1067" w:rsidRDefault="006D0DD6" w:rsidP="00157E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</w:t>
      </w:r>
    </w:p>
    <w:p w:rsidR="002A449E" w:rsidRPr="00CD1067" w:rsidRDefault="002A449E" w:rsidP="00D05A2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COMPLETION QUESTIONS</w:t>
      </w:r>
    </w:p>
    <w:p w:rsidR="002A449E" w:rsidRPr="00CD1067" w:rsidRDefault="002A449E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D106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Chapter &amp; Verse </w:t>
      </w:r>
    </w:p>
    <w:p w:rsidR="003F4FE1" w:rsidRPr="00CD1067" w:rsidRDefault="002A449E" w:rsidP="008A75E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26.</w:t>
      </w:r>
      <w:bookmarkStart w:id="8" w:name="_Hlk59377779"/>
      <w:r w:rsidR="0070257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72882"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 was the father of Joshua? _____________________________________</w:t>
      </w:r>
    </w:p>
    <w:p w:rsidR="00672882" w:rsidRPr="00CD1067" w:rsidRDefault="00672882" w:rsidP="008A75E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bookmarkEnd w:id="8"/>
    <w:p w:rsidR="0013365E" w:rsidRPr="00CD1067" w:rsidRDefault="002A449E" w:rsidP="00D137C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27.</w:t>
      </w:r>
      <w:r w:rsidR="0070257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72882"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Which river is mentioned first in the first chapter of Joshua? _____________</w:t>
      </w:r>
    </w:p>
    <w:p w:rsidR="00923884" w:rsidRPr="00CD1067" w:rsidRDefault="0013365E" w:rsidP="00D137C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</w:t>
      </w:r>
      <w:r w:rsidR="003B6265"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</w:t>
      </w:r>
      <w:r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3B6265"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157EF6" w:rsidRPr="00CD1067" w:rsidRDefault="002A449E" w:rsidP="00A30C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___________28</w:t>
      </w:r>
      <w:r w:rsidR="00D53A75"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70257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57EF6"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thought, “Be strong and of a good courage” is mentioned how many</w:t>
      </w:r>
    </w:p>
    <w:p w:rsidR="003F4FE1" w:rsidRPr="00CD1067" w:rsidRDefault="00157EF6" w:rsidP="00A30C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times in the first chapter of Joshua? ________________________________.</w:t>
      </w:r>
    </w:p>
    <w:p w:rsidR="00157EF6" w:rsidRPr="00CD1067" w:rsidRDefault="002A449E" w:rsidP="00A30C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29.</w:t>
      </w:r>
      <w:r w:rsidR="0070257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57EF6"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To be successful and prosperous, Joshua was commanded to meditate in what</w:t>
      </w:r>
    </w:p>
    <w:p w:rsidR="00153DD0" w:rsidRPr="00CD1067" w:rsidRDefault="00157EF6" w:rsidP="00A30C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book? ________________________________________________________.</w:t>
      </w:r>
    </w:p>
    <w:p w:rsidR="008A75E7" w:rsidRPr="00CD1067" w:rsidRDefault="002A449E" w:rsidP="008A75E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30</w:t>
      </w:r>
      <w:r w:rsidR="00172758"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70257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57EF6"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How many spies did Joshua send to view Jericho? ______________________</w:t>
      </w:r>
    </w:p>
    <w:p w:rsidR="00FE2C85" w:rsidRPr="00CD1067" w:rsidRDefault="00FE2C85" w:rsidP="008A75E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______________________________________________________________.</w:t>
      </w:r>
    </w:p>
    <w:p w:rsidR="0013365E" w:rsidRPr="00CD1067" w:rsidRDefault="002A449E" w:rsidP="00D137C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31</w:t>
      </w:r>
      <w:r w:rsidR="00BF70E8"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70257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57EF6"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 was the harlot of Jericho? _____________________________________</w:t>
      </w:r>
    </w:p>
    <w:p w:rsidR="002A449E" w:rsidRPr="00CD1067" w:rsidRDefault="0013365E" w:rsidP="00D137C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</w:t>
      </w:r>
      <w:r w:rsidR="003B6265"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</w:t>
      </w:r>
      <w:r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</w:t>
      </w:r>
      <w:r w:rsidR="003B6265"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5E5060" w:rsidRPr="00CD1067" w:rsidRDefault="002A449E" w:rsidP="00D137C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32.</w:t>
      </w:r>
      <w:r w:rsidR="0070257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57EF6"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 said, “Your terror is fallen upon us?” ____________________________</w:t>
      </w:r>
    </w:p>
    <w:p w:rsidR="00157EF6" w:rsidRPr="00CD1067" w:rsidRDefault="00157EF6" w:rsidP="00D137C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6418F7" w:rsidRPr="00CD1067" w:rsidRDefault="002A449E" w:rsidP="006418F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33</w:t>
      </w:r>
      <w:r w:rsidR="00BF70E8"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157EF6"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How many Amorite kings were conquered east of Jordan? _______________</w:t>
      </w:r>
    </w:p>
    <w:p w:rsidR="00923884" w:rsidRPr="00CD1067" w:rsidRDefault="0070257C" w:rsidP="00D137C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</w:t>
      </w:r>
      <w:r w:rsidR="00D83FCA"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</w:t>
      </w:r>
      <w:r w:rsidR="003B6265"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</w:t>
      </w:r>
      <w:r w:rsidR="00D83FCA"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</w:t>
      </w:r>
      <w:r w:rsidR="006418F7"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</w:t>
      </w:r>
      <w:r w:rsidR="00D83FCA"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_______.</w:t>
      </w:r>
    </w:p>
    <w:p w:rsidR="005E5060" w:rsidRPr="00CD1067" w:rsidRDefault="002A449E" w:rsidP="008A75E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34.</w:t>
      </w:r>
      <w:r w:rsidR="0070257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57EF6"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was the last place where Israel camped before crossing Jordan? ______</w:t>
      </w:r>
    </w:p>
    <w:p w:rsidR="00157EF6" w:rsidRPr="00CD1067" w:rsidRDefault="00157EF6" w:rsidP="00A30C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DD5CF5" w:rsidRPr="00CD1067" w:rsidRDefault="002A449E" w:rsidP="00A30C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35.</w:t>
      </w:r>
      <w:r w:rsidR="0070257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57EF6"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In crossing Jordan, what particular thing did the people watch? ___________</w:t>
      </w:r>
    </w:p>
    <w:p w:rsidR="00012E36" w:rsidRPr="00CD1067" w:rsidRDefault="00012E36" w:rsidP="00A30C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0C6B84" w:rsidRPr="00CD1067" w:rsidRDefault="006A0790" w:rsidP="000C6B8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</w:t>
      </w:r>
    </w:p>
    <w:p w:rsidR="00F3394A" w:rsidRPr="00CD1067" w:rsidRDefault="00F3394A" w:rsidP="007F1D4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COMPLETION QUESTIONS</w:t>
      </w:r>
    </w:p>
    <w:p w:rsidR="00734493" w:rsidRPr="00CD1067" w:rsidRDefault="00734493" w:rsidP="000C6B8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44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D106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Chapter &amp; Verse</w:t>
      </w:r>
    </w:p>
    <w:p w:rsidR="006418F7" w:rsidRPr="00CD1067" w:rsidRDefault="00734493" w:rsidP="00447D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36</w:t>
      </w:r>
      <w:r w:rsidR="009D7D82"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157EF6"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How much space was between the ark and the people? __________________</w:t>
      </w:r>
    </w:p>
    <w:p w:rsidR="002765BE" w:rsidRPr="00CD1067" w:rsidRDefault="0054730B" w:rsidP="00447D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</w:t>
      </w:r>
      <w:r w:rsidR="002765BE"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</w:t>
      </w:r>
      <w:r w:rsidR="009D7D82"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</w:t>
      </w:r>
      <w:r w:rsidR="002765BE"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______.</w:t>
      </w:r>
    </w:p>
    <w:p w:rsidR="002765BE" w:rsidRPr="00CD1067" w:rsidRDefault="00734493" w:rsidP="00447D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37.</w:t>
      </w:r>
      <w:r w:rsidR="0054730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57EF6"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Upon what event did God promise to roll the Jordan back? _______________</w:t>
      </w:r>
    </w:p>
    <w:p w:rsidR="00736472" w:rsidRPr="00CD1067" w:rsidRDefault="00736472" w:rsidP="00447D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9D7D82" w:rsidRPr="00CD1067" w:rsidRDefault="00734493" w:rsidP="00447D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38.</w:t>
      </w:r>
      <w:r w:rsidR="0054730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57EF6"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From what place in Jordan were twelve stones to be taken? ______________</w:t>
      </w:r>
    </w:p>
    <w:p w:rsidR="00734493" w:rsidRPr="00CD1067" w:rsidRDefault="0054730B" w:rsidP="00447D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</w:t>
      </w:r>
      <w:r w:rsidR="006B1CDB"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</w:t>
      </w:r>
      <w:r w:rsidR="009D7D82"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____________________________________.</w:t>
      </w:r>
    </w:p>
    <w:p w:rsidR="003B14CD" w:rsidRPr="00CD1067" w:rsidRDefault="00734493" w:rsidP="00447D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39.</w:t>
      </w:r>
      <w:r w:rsidR="0054730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57EF6"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"These stones shall be for a _________________ unto the children of Israel.”</w:t>
      </w:r>
    </w:p>
    <w:p w:rsidR="00424549" w:rsidRPr="00CD1067" w:rsidRDefault="00424549" w:rsidP="00447D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797159" w:rsidRPr="00CD1067" w:rsidRDefault="00734493" w:rsidP="00447D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40.</w:t>
      </w:r>
      <w:r w:rsidR="0054730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57EF6"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Of the 2 1/2 tribes, how many of their men passed over Jordan for battle? ___</w:t>
      </w:r>
    </w:p>
    <w:p w:rsidR="00157EF6" w:rsidRPr="00CD1067" w:rsidRDefault="00157EF6" w:rsidP="00447D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6418F7" w:rsidRPr="00CD1067" w:rsidRDefault="00734493" w:rsidP="00447D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41.</w:t>
      </w:r>
      <w:r w:rsidR="0054730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57EF6"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On what day did the people cross over Jordan? ________________________</w:t>
      </w:r>
    </w:p>
    <w:p w:rsidR="009D7D82" w:rsidRPr="00CD1067" w:rsidRDefault="009D7D82" w:rsidP="00447D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9D7D82" w:rsidRPr="00CD1067" w:rsidRDefault="00734493" w:rsidP="00447D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42.</w:t>
      </w:r>
      <w:r w:rsidR="0054730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57EF6"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happened to the hearts of the Amorites when Israel crossed Jordan? ___</w:t>
      </w:r>
    </w:p>
    <w:p w:rsidR="00447DFB" w:rsidRPr="00CD1067" w:rsidRDefault="00447DFB" w:rsidP="00447D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150A3B" w:rsidRPr="00CD1067" w:rsidRDefault="00734493" w:rsidP="00447D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43.</w:t>
      </w:r>
      <w:r w:rsidR="0054730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50A3B"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The Lord said, </w:t>
      </w:r>
      <w:r w:rsidR="00CD1067"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“_</w:t>
      </w:r>
      <w:r w:rsidR="00150A3B"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</w:t>
      </w:r>
      <w:r w:rsidR="00CD1067"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</w:t>
      </w:r>
      <w:r w:rsidR="00150A3B"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make thee sharp knives and</w:t>
      </w:r>
    </w:p>
    <w:p w:rsidR="009D7D82" w:rsidRPr="00CD1067" w:rsidRDefault="00150A3B" w:rsidP="00447D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circumcise again the children of Israel the second time.” ________________.</w:t>
      </w:r>
    </w:p>
    <w:p w:rsidR="005D4000" w:rsidRPr="00CD1067" w:rsidRDefault="00734493" w:rsidP="00447D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</w:t>
      </w:r>
      <w:bookmarkStart w:id="9" w:name="_Hlk56011485"/>
      <w:r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44.</w:t>
      </w:r>
      <w:bookmarkEnd w:id="9"/>
      <w:r w:rsidR="0054730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50A3B"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At what place did Israel first make camp in Canaan? ___________________</w:t>
      </w:r>
    </w:p>
    <w:p w:rsidR="003D3F0F" w:rsidRPr="00CD1067" w:rsidRDefault="003D3F0F" w:rsidP="00447D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________________________________</w:t>
      </w:r>
      <w:r w:rsidR="000F4318"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_____________________________.</w:t>
      </w:r>
    </w:p>
    <w:p w:rsidR="009D7D82" w:rsidRPr="00CD1067" w:rsidRDefault="00734493" w:rsidP="00447D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</w:t>
      </w:r>
      <w:bookmarkStart w:id="10" w:name="_Hlk56011460"/>
      <w:r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45.</w:t>
      </w:r>
      <w:bookmarkEnd w:id="10"/>
      <w:r w:rsidR="0054730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50A3B"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Near what city was Joshua when he saw a man with his sword drawn? _____</w:t>
      </w:r>
    </w:p>
    <w:p w:rsidR="00447DFB" w:rsidRPr="00CD1067" w:rsidRDefault="00447DFB" w:rsidP="00447D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_____________________________________________________________</w:t>
      </w:r>
      <w:r w:rsidR="00150A3B"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_.</w:t>
      </w:r>
    </w:p>
    <w:p w:rsidR="00B4199E" w:rsidRPr="00CD1067" w:rsidRDefault="00734493" w:rsidP="00447D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8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</w:t>
      </w:r>
    </w:p>
    <w:p w:rsidR="003D1B41" w:rsidRPr="00CD1067" w:rsidRDefault="00857247" w:rsidP="00B419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Yours for Personal Notes</w:t>
      </w:r>
    </w:p>
    <w:p w:rsidR="005F00DD" w:rsidRPr="00CD1067" w:rsidRDefault="0085724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7247" w:rsidRPr="00CD1067" w:rsidRDefault="0085724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Yours for Sketching</w:t>
      </w:r>
    </w:p>
    <w:p w:rsidR="00B01D57" w:rsidRPr="00CD106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CD106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CD106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CD106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CD106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CD106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CD106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CD106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CD106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795DA8" w:rsidRPr="00CD1067" w:rsidRDefault="00795DA8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CD1067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CD1067" w:rsidRDefault="009712FF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CD1067">
        <w:rPr>
          <w:rFonts w:ascii="Times New Roman" w:hAnsi="Times New Roman" w:cs="Times New Roman"/>
          <w:noProof/>
          <w:color w:val="0D0D0D" w:themeColor="text1" w:themeTint="F2"/>
          <w:sz w:val="26"/>
          <w:szCs w:val="26"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67945</wp:posOffset>
            </wp:positionV>
            <wp:extent cx="758483" cy="655955"/>
            <wp:effectExtent l="0" t="0" r="3810" b="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483" cy="655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4475" w:rsidRPr="00CD1067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CD1067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CD1067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CD1067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Lesson Commenced: ____________________ Lesson Completed: ____________________ </w:t>
      </w:r>
    </w:p>
    <w:p w:rsidR="009712FF" w:rsidRPr="00CD1067" w:rsidRDefault="009712FF" w:rsidP="009712FF">
      <w:pPr>
        <w:spacing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</w:p>
    <w:sectPr w:rsidR="009712FF" w:rsidRPr="00CD1067" w:rsidSect="00564C13">
      <w:type w:val="continuous"/>
      <w:pgSz w:w="12240" w:h="15840" w:code="1"/>
      <w:pgMar w:top="720" w:right="720" w:bottom="720" w:left="720" w:header="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attachedTemplate r:id="rId1"/>
  <w:documentProtection w:edit="readOnly" w:enforcement="1" w:cryptProviderType="rsaFull" w:cryptAlgorithmClass="hash" w:cryptAlgorithmType="typeAny" w:cryptAlgorithmSid="4" w:cryptSpinCount="50000" w:hash="YVIM5v0BIgHH5LieQWbczPyOrjg=" w:salt="e/qLLEiRE0MKvh0jYYnLfA=="/>
  <w:defaultTabStop w:val="720"/>
  <w:drawingGridHorizontalSpacing w:val="110"/>
  <w:drawingGridVerticalSpacing w:val="381"/>
  <w:displayHorizontalDrawingGridEvery w:val="2"/>
  <w:characterSpacingControl w:val="doNotCompress"/>
  <w:compat/>
  <w:rsids>
    <w:rsidRoot w:val="002E425F"/>
    <w:rsid w:val="00002B82"/>
    <w:rsid w:val="00006DD5"/>
    <w:rsid w:val="00012E36"/>
    <w:rsid w:val="000250AA"/>
    <w:rsid w:val="000347E5"/>
    <w:rsid w:val="000543BE"/>
    <w:rsid w:val="00096DD6"/>
    <w:rsid w:val="000B2F9F"/>
    <w:rsid w:val="000B4704"/>
    <w:rsid w:val="000C15DF"/>
    <w:rsid w:val="000C2639"/>
    <w:rsid w:val="000C6B84"/>
    <w:rsid w:val="000D04E0"/>
    <w:rsid w:val="000D59E9"/>
    <w:rsid w:val="000E4627"/>
    <w:rsid w:val="000F4318"/>
    <w:rsid w:val="000F48CB"/>
    <w:rsid w:val="000F4B07"/>
    <w:rsid w:val="000F78C1"/>
    <w:rsid w:val="0011463A"/>
    <w:rsid w:val="0011557E"/>
    <w:rsid w:val="0013365E"/>
    <w:rsid w:val="00150A3B"/>
    <w:rsid w:val="00153DD0"/>
    <w:rsid w:val="00157EF6"/>
    <w:rsid w:val="00172758"/>
    <w:rsid w:val="001868CE"/>
    <w:rsid w:val="001B2C2D"/>
    <w:rsid w:val="001C4475"/>
    <w:rsid w:val="001D6B69"/>
    <w:rsid w:val="001F299E"/>
    <w:rsid w:val="001F48BD"/>
    <w:rsid w:val="002055E4"/>
    <w:rsid w:val="002114CA"/>
    <w:rsid w:val="00211822"/>
    <w:rsid w:val="0025563D"/>
    <w:rsid w:val="00272062"/>
    <w:rsid w:val="002731AB"/>
    <w:rsid w:val="0027372D"/>
    <w:rsid w:val="002765BE"/>
    <w:rsid w:val="002A449E"/>
    <w:rsid w:val="002B35AB"/>
    <w:rsid w:val="002C2B06"/>
    <w:rsid w:val="002C3000"/>
    <w:rsid w:val="002E425F"/>
    <w:rsid w:val="002F1901"/>
    <w:rsid w:val="002F1F4B"/>
    <w:rsid w:val="00302B86"/>
    <w:rsid w:val="00304EBE"/>
    <w:rsid w:val="00325A0C"/>
    <w:rsid w:val="0033315C"/>
    <w:rsid w:val="003524B1"/>
    <w:rsid w:val="003625E2"/>
    <w:rsid w:val="00372F9A"/>
    <w:rsid w:val="0037644F"/>
    <w:rsid w:val="00396CAB"/>
    <w:rsid w:val="003B14CD"/>
    <w:rsid w:val="003B4116"/>
    <w:rsid w:val="003B6265"/>
    <w:rsid w:val="003C08A1"/>
    <w:rsid w:val="003C4BC3"/>
    <w:rsid w:val="003C6D19"/>
    <w:rsid w:val="003C763E"/>
    <w:rsid w:val="003D1B41"/>
    <w:rsid w:val="003D35A8"/>
    <w:rsid w:val="003D3F0F"/>
    <w:rsid w:val="003E22A3"/>
    <w:rsid w:val="003F4FE1"/>
    <w:rsid w:val="00424549"/>
    <w:rsid w:val="00430C6C"/>
    <w:rsid w:val="00430CB1"/>
    <w:rsid w:val="00433E61"/>
    <w:rsid w:val="00445B8D"/>
    <w:rsid w:val="004463D1"/>
    <w:rsid w:val="00447DFB"/>
    <w:rsid w:val="00453EDF"/>
    <w:rsid w:val="00460446"/>
    <w:rsid w:val="00461A6A"/>
    <w:rsid w:val="00461BD3"/>
    <w:rsid w:val="00463109"/>
    <w:rsid w:val="00463E40"/>
    <w:rsid w:val="00466D40"/>
    <w:rsid w:val="0048756A"/>
    <w:rsid w:val="00496A1F"/>
    <w:rsid w:val="004A75C6"/>
    <w:rsid w:val="004B1A15"/>
    <w:rsid w:val="004C00C2"/>
    <w:rsid w:val="004C2AB3"/>
    <w:rsid w:val="004E57EE"/>
    <w:rsid w:val="005034FB"/>
    <w:rsid w:val="00504666"/>
    <w:rsid w:val="00534FA7"/>
    <w:rsid w:val="00536545"/>
    <w:rsid w:val="00536C74"/>
    <w:rsid w:val="00537849"/>
    <w:rsid w:val="0054730B"/>
    <w:rsid w:val="005500FF"/>
    <w:rsid w:val="005522BD"/>
    <w:rsid w:val="005641F9"/>
    <w:rsid w:val="00564C13"/>
    <w:rsid w:val="005B7EA0"/>
    <w:rsid w:val="005D4000"/>
    <w:rsid w:val="005D508B"/>
    <w:rsid w:val="005E5060"/>
    <w:rsid w:val="005F00DD"/>
    <w:rsid w:val="005F769F"/>
    <w:rsid w:val="00616714"/>
    <w:rsid w:val="006258E1"/>
    <w:rsid w:val="0062700A"/>
    <w:rsid w:val="0062772C"/>
    <w:rsid w:val="0063784E"/>
    <w:rsid w:val="00637BCD"/>
    <w:rsid w:val="006418F7"/>
    <w:rsid w:val="006460C0"/>
    <w:rsid w:val="00652EC0"/>
    <w:rsid w:val="00660B32"/>
    <w:rsid w:val="00672882"/>
    <w:rsid w:val="006849C1"/>
    <w:rsid w:val="006901D9"/>
    <w:rsid w:val="006A0790"/>
    <w:rsid w:val="006A762F"/>
    <w:rsid w:val="006B1CDB"/>
    <w:rsid w:val="006C1E9C"/>
    <w:rsid w:val="006C3179"/>
    <w:rsid w:val="006D0DD6"/>
    <w:rsid w:val="006D2D19"/>
    <w:rsid w:val="006D3D05"/>
    <w:rsid w:val="006E618D"/>
    <w:rsid w:val="006F619F"/>
    <w:rsid w:val="0070257C"/>
    <w:rsid w:val="00704721"/>
    <w:rsid w:val="0071055D"/>
    <w:rsid w:val="0071786E"/>
    <w:rsid w:val="00720504"/>
    <w:rsid w:val="00734493"/>
    <w:rsid w:val="00736472"/>
    <w:rsid w:val="00736CBF"/>
    <w:rsid w:val="00741049"/>
    <w:rsid w:val="00746B8A"/>
    <w:rsid w:val="0074724D"/>
    <w:rsid w:val="0076431D"/>
    <w:rsid w:val="00764F40"/>
    <w:rsid w:val="0076686F"/>
    <w:rsid w:val="007822E4"/>
    <w:rsid w:val="0079129E"/>
    <w:rsid w:val="00795DA8"/>
    <w:rsid w:val="00797159"/>
    <w:rsid w:val="00797BFC"/>
    <w:rsid w:val="007A3475"/>
    <w:rsid w:val="007A4A3D"/>
    <w:rsid w:val="007B09C7"/>
    <w:rsid w:val="007C215B"/>
    <w:rsid w:val="007C767E"/>
    <w:rsid w:val="007D11B2"/>
    <w:rsid w:val="007D4050"/>
    <w:rsid w:val="007D69D9"/>
    <w:rsid w:val="007E0F8A"/>
    <w:rsid w:val="007E1CC0"/>
    <w:rsid w:val="007E3231"/>
    <w:rsid w:val="007F1D40"/>
    <w:rsid w:val="007F6887"/>
    <w:rsid w:val="00800F1C"/>
    <w:rsid w:val="008056B1"/>
    <w:rsid w:val="00813208"/>
    <w:rsid w:val="00814933"/>
    <w:rsid w:val="0081524F"/>
    <w:rsid w:val="00817165"/>
    <w:rsid w:val="00821E8A"/>
    <w:rsid w:val="00830469"/>
    <w:rsid w:val="00832621"/>
    <w:rsid w:val="008356A7"/>
    <w:rsid w:val="00841864"/>
    <w:rsid w:val="008470B3"/>
    <w:rsid w:val="00857247"/>
    <w:rsid w:val="00875AC8"/>
    <w:rsid w:val="0087646B"/>
    <w:rsid w:val="008A75E7"/>
    <w:rsid w:val="008B3088"/>
    <w:rsid w:val="008C0C5F"/>
    <w:rsid w:val="008D158C"/>
    <w:rsid w:val="008F0681"/>
    <w:rsid w:val="008F0C14"/>
    <w:rsid w:val="008F6294"/>
    <w:rsid w:val="008F6DAB"/>
    <w:rsid w:val="00903945"/>
    <w:rsid w:val="00904001"/>
    <w:rsid w:val="009133A3"/>
    <w:rsid w:val="00920A8F"/>
    <w:rsid w:val="00923884"/>
    <w:rsid w:val="009316D2"/>
    <w:rsid w:val="0094747B"/>
    <w:rsid w:val="00947A15"/>
    <w:rsid w:val="00960AFF"/>
    <w:rsid w:val="009659E4"/>
    <w:rsid w:val="00967AC7"/>
    <w:rsid w:val="009712FF"/>
    <w:rsid w:val="00971733"/>
    <w:rsid w:val="00971E3F"/>
    <w:rsid w:val="00985728"/>
    <w:rsid w:val="009A13AE"/>
    <w:rsid w:val="009A18D2"/>
    <w:rsid w:val="009B0679"/>
    <w:rsid w:val="009D5604"/>
    <w:rsid w:val="009D7336"/>
    <w:rsid w:val="009D7D82"/>
    <w:rsid w:val="009D7F4E"/>
    <w:rsid w:val="009E093A"/>
    <w:rsid w:val="009E770C"/>
    <w:rsid w:val="009F3B4F"/>
    <w:rsid w:val="009F67D0"/>
    <w:rsid w:val="009F74E3"/>
    <w:rsid w:val="00A203B9"/>
    <w:rsid w:val="00A25F29"/>
    <w:rsid w:val="00A30CB4"/>
    <w:rsid w:val="00A64008"/>
    <w:rsid w:val="00A6408E"/>
    <w:rsid w:val="00A65C51"/>
    <w:rsid w:val="00A839B5"/>
    <w:rsid w:val="00A9335C"/>
    <w:rsid w:val="00AB2F4E"/>
    <w:rsid w:val="00AB3603"/>
    <w:rsid w:val="00AC3003"/>
    <w:rsid w:val="00AD571E"/>
    <w:rsid w:val="00AD5B29"/>
    <w:rsid w:val="00AE2596"/>
    <w:rsid w:val="00AF0FCB"/>
    <w:rsid w:val="00AF76B8"/>
    <w:rsid w:val="00B01D57"/>
    <w:rsid w:val="00B06AC1"/>
    <w:rsid w:val="00B10472"/>
    <w:rsid w:val="00B209FF"/>
    <w:rsid w:val="00B324FA"/>
    <w:rsid w:val="00B35C1D"/>
    <w:rsid w:val="00B35F3C"/>
    <w:rsid w:val="00B40088"/>
    <w:rsid w:val="00B4199E"/>
    <w:rsid w:val="00B57B7F"/>
    <w:rsid w:val="00B831B2"/>
    <w:rsid w:val="00B835D6"/>
    <w:rsid w:val="00B85FC9"/>
    <w:rsid w:val="00B8752D"/>
    <w:rsid w:val="00B93A10"/>
    <w:rsid w:val="00BA0433"/>
    <w:rsid w:val="00BA2F6E"/>
    <w:rsid w:val="00BC5FFC"/>
    <w:rsid w:val="00BC6A0C"/>
    <w:rsid w:val="00BD3497"/>
    <w:rsid w:val="00BE2F65"/>
    <w:rsid w:val="00BF6221"/>
    <w:rsid w:val="00BF70E8"/>
    <w:rsid w:val="00C0623F"/>
    <w:rsid w:val="00C14ABA"/>
    <w:rsid w:val="00C20097"/>
    <w:rsid w:val="00C214BA"/>
    <w:rsid w:val="00C34A41"/>
    <w:rsid w:val="00C550D7"/>
    <w:rsid w:val="00C65E5C"/>
    <w:rsid w:val="00C679E1"/>
    <w:rsid w:val="00C77107"/>
    <w:rsid w:val="00C96C67"/>
    <w:rsid w:val="00CA1E61"/>
    <w:rsid w:val="00CA22E1"/>
    <w:rsid w:val="00CB2293"/>
    <w:rsid w:val="00CC6D07"/>
    <w:rsid w:val="00CD1067"/>
    <w:rsid w:val="00CD3C0A"/>
    <w:rsid w:val="00CD7263"/>
    <w:rsid w:val="00CF0960"/>
    <w:rsid w:val="00CF25E2"/>
    <w:rsid w:val="00D05A21"/>
    <w:rsid w:val="00D137CC"/>
    <w:rsid w:val="00D15CD2"/>
    <w:rsid w:val="00D36E2E"/>
    <w:rsid w:val="00D3743E"/>
    <w:rsid w:val="00D44062"/>
    <w:rsid w:val="00D53A75"/>
    <w:rsid w:val="00D544CA"/>
    <w:rsid w:val="00D55808"/>
    <w:rsid w:val="00D600A7"/>
    <w:rsid w:val="00D83C48"/>
    <w:rsid w:val="00D83FCA"/>
    <w:rsid w:val="00D87B3E"/>
    <w:rsid w:val="00DA1863"/>
    <w:rsid w:val="00DB42A5"/>
    <w:rsid w:val="00DD5CF5"/>
    <w:rsid w:val="00DE3EC9"/>
    <w:rsid w:val="00DE53DE"/>
    <w:rsid w:val="00E01CFD"/>
    <w:rsid w:val="00E0271D"/>
    <w:rsid w:val="00E074B4"/>
    <w:rsid w:val="00E12522"/>
    <w:rsid w:val="00E14F8C"/>
    <w:rsid w:val="00E158FA"/>
    <w:rsid w:val="00E22F6A"/>
    <w:rsid w:val="00E308C7"/>
    <w:rsid w:val="00E366F4"/>
    <w:rsid w:val="00E4003C"/>
    <w:rsid w:val="00E40CEF"/>
    <w:rsid w:val="00E600ED"/>
    <w:rsid w:val="00E61AE3"/>
    <w:rsid w:val="00E61BED"/>
    <w:rsid w:val="00E65404"/>
    <w:rsid w:val="00E66301"/>
    <w:rsid w:val="00E818A0"/>
    <w:rsid w:val="00EB755C"/>
    <w:rsid w:val="00EC45F5"/>
    <w:rsid w:val="00ED000C"/>
    <w:rsid w:val="00ED2F2A"/>
    <w:rsid w:val="00ED3F4B"/>
    <w:rsid w:val="00EE056F"/>
    <w:rsid w:val="00EF1C31"/>
    <w:rsid w:val="00F054C3"/>
    <w:rsid w:val="00F12B79"/>
    <w:rsid w:val="00F15BE4"/>
    <w:rsid w:val="00F238E2"/>
    <w:rsid w:val="00F23EA3"/>
    <w:rsid w:val="00F25295"/>
    <w:rsid w:val="00F276C6"/>
    <w:rsid w:val="00F31038"/>
    <w:rsid w:val="00F3394A"/>
    <w:rsid w:val="00F36E67"/>
    <w:rsid w:val="00F41740"/>
    <w:rsid w:val="00F431B5"/>
    <w:rsid w:val="00F445B8"/>
    <w:rsid w:val="00F4744C"/>
    <w:rsid w:val="00F47B46"/>
    <w:rsid w:val="00F5063F"/>
    <w:rsid w:val="00F53B31"/>
    <w:rsid w:val="00F70D91"/>
    <w:rsid w:val="00F75B5B"/>
    <w:rsid w:val="00F86F97"/>
    <w:rsid w:val="00F87610"/>
    <w:rsid w:val="00FB3C1F"/>
    <w:rsid w:val="00FE2C85"/>
    <w:rsid w:val="00FE7940"/>
    <w:rsid w:val="00FE7E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DD6"/>
  </w:style>
  <w:style w:type="paragraph" w:styleId="Heading1">
    <w:name w:val="heading 1"/>
    <w:basedOn w:val="Normal"/>
    <w:next w:val="Normal"/>
    <w:link w:val="Heading1Char"/>
    <w:uiPriority w:val="9"/>
    <w:qFormat/>
    <w:rsid w:val="0072050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050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050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050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050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050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431D"/>
    <w:rPr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431D"/>
    <w:rPr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431D"/>
    <w:rPr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431D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431D"/>
    <w:rPr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431D"/>
    <w:rPr>
      <w:b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2050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6431D"/>
    <w:rPr>
      <w:b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050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76431D"/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205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love\Documents\ALL%20SCHOOL%20FOLDER\ALPHA%20AND%20OMEGA%20STUDY\1Alpha%20&amp;%20Omega%20Studies%20%20Volume%201,%20Genesis%20-%20Ruth\Template%20for%20A%20&amp;%20O%20Studi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7E3D2-C924-4E32-B631-96F219896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A &amp; O Studies</Template>
  <TotalTime>5</TotalTime>
  <Pages>1</Pages>
  <Words>1063</Words>
  <Characters>6063</Characters>
  <Application>Microsoft Office Word</Application>
  <DocSecurity>8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Thurman V Compton Jr</cp:lastModifiedBy>
  <cp:revision>7</cp:revision>
  <dcterms:created xsi:type="dcterms:W3CDTF">2020-12-30T02:40:00Z</dcterms:created>
  <dcterms:modified xsi:type="dcterms:W3CDTF">2023-07-09T22:28:00Z</dcterms:modified>
</cp:coreProperties>
</file>