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CD1067" w:rsidRDefault="00F31038" w:rsidP="00746B8A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CD106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62700A" w:rsidRPr="00CD106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4</w:t>
      </w:r>
      <w:r w:rsidR="004A544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1</w:t>
      </w:r>
    </w:p>
    <w:p w:rsidR="00D87B3E" w:rsidRPr="00CD1067" w:rsidRDefault="00D87B3E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B2C2D" w:rsidRPr="00CD1067" w:rsidRDefault="006D0DD6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CD1067">
        <w:rPr>
          <w:rFonts w:ascii="Times New Roman" w:hAnsi="Times New Roman" w:cs="Times New Roman"/>
          <w:color w:val="0D0D0D" w:themeColor="text1" w:themeTint="F2"/>
        </w:rPr>
        <w:t>Chapter/Verse     T     F</w:t>
      </w:r>
      <w:r w:rsidR="003B180C">
        <w:rPr>
          <w:rFonts w:ascii="Times New Roman" w:hAnsi="Times New Roman" w:cs="Times New Roman"/>
          <w:color w:val="0D0D0D" w:themeColor="text1" w:themeTint="F2"/>
        </w:rPr>
        <w:t xml:space="preserve">                                                                                                        </w:t>
      </w:r>
      <w:r w:rsidR="00652EC0" w:rsidRPr="00CD1067">
        <w:rPr>
          <w:rFonts w:ascii="Times New Roman" w:hAnsi="Times New Roman" w:cs="Times New Roman"/>
          <w:color w:val="0D0D0D" w:themeColor="text1" w:themeTint="F2"/>
        </w:rPr>
        <w:t xml:space="preserve">Assignment: </w:t>
      </w:r>
      <w:r w:rsidR="0062700A" w:rsidRPr="00CD1067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Joshua</w:t>
      </w:r>
      <w:r w:rsidR="00C06B6F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 xml:space="preserve"> 6-10; 11:19</w:t>
      </w:r>
    </w:p>
    <w:p w:rsidR="006D0DD6" w:rsidRPr="00CD1067" w:rsidRDefault="004A4F8D" w:rsidP="00157E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65pt;margin-top:.3pt;width:16.25pt;height:13.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CKqeCn8CAAD6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</w:t>
      </w:r>
      <w:r w:rsidR="008A75E7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 </w:t>
      </w:r>
      <w:r w:rsidR="00C06B6F" w:rsidRPr="00C06B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Because of Israel, none went out or came into Jericho.</w:t>
      </w:r>
    </w:p>
    <w:p w:rsidR="006D0DD6" w:rsidRPr="00CD1067" w:rsidRDefault="004A4F8D" w:rsidP="00157E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4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3" style="position:absolute;margin-left:93.2pt;margin-top:.55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VCBgxtsAAAAI&#10;AQAADwAAAAAAAAAAAAAAAADXBAAAZHJzL2Rvd25yZXYueG1sUEsFBgAAAAAEAAQA8wAAAN8FAAAA&#10;AA==&#10;" filled="f" strokecolor="#0d0d0d"/>
        </w:pict>
      </w:r>
      <w:r w:rsidR="006D0DD6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2.</w:t>
      </w:r>
      <w:bookmarkStart w:id="0" w:name="_Hlk53505290"/>
      <w:r w:rsidR="003B1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06B6F" w:rsidRPr="00C06B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Once each day for six days Israel was to compass Jericho.</w:t>
      </w:r>
    </w:p>
    <w:bookmarkEnd w:id="0"/>
    <w:p w:rsidR="006D0DD6" w:rsidRPr="00CD1067" w:rsidRDefault="004A4F8D" w:rsidP="00C06B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3</w:t>
      </w:r>
      <w:r w:rsidR="006258E1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3B1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06B6F" w:rsidRPr="00C06B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Seven priests were to bear before the Ark seven trumpets of rams' horns.</w:t>
      </w:r>
    </w:p>
    <w:p w:rsidR="00C06B6F" w:rsidRDefault="004A4F8D" w:rsidP="00157E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3B1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813208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3B1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06B6F" w:rsidRPr="00C06B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people were to shout on the third and seventh days in their</w:t>
      </w:r>
    </w:p>
    <w:p w:rsidR="006D0DD6" w:rsidRPr="00CD1067" w:rsidRDefault="003B180C" w:rsidP="00157E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</w:t>
      </w:r>
      <w:r w:rsidR="00C06B6F" w:rsidRPr="00C06B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conquering Jericho.</w:t>
      </w:r>
    </w:p>
    <w:p w:rsidR="006D0DD6" w:rsidRPr="00CD1067" w:rsidRDefault="004A4F8D" w:rsidP="00157EF6">
      <w:pP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5</w:t>
      </w:r>
      <w:bookmarkStart w:id="1" w:name="_Hlk53505431"/>
      <w:r w:rsidR="00813208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3B1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06B6F" w:rsidRPr="00C06B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same spies that entered Jericho protected Rahab.</w:t>
      </w:r>
    </w:p>
    <w:bookmarkEnd w:id="1"/>
    <w:p w:rsidR="009E093A" w:rsidRPr="00CD1067" w:rsidRDefault="004A4F8D" w:rsidP="00157E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6.</w:t>
      </w:r>
      <w:r w:rsidR="003B1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06B6F" w:rsidRPr="00C06B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first men of Israel who battled with Ai were defeated.</w:t>
      </w:r>
    </w:p>
    <w:p w:rsidR="00C06B6F" w:rsidRDefault="004A4F8D" w:rsidP="00157E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7</w:t>
      </w:r>
      <w:r w:rsidR="002C3000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3B1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06B6F" w:rsidRPr="00C06B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During the defeat at Ai, Joshua was the only one who had dust on his </w:t>
      </w:r>
    </w:p>
    <w:p w:rsidR="0063784E" w:rsidRPr="00CD1067" w:rsidRDefault="003B180C" w:rsidP="00157E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</w:t>
      </w:r>
      <w:r w:rsidR="00C06B6F" w:rsidRPr="00C06B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head.</w:t>
      </w:r>
    </w:p>
    <w:p w:rsidR="006D0DD6" w:rsidRPr="00CD1067" w:rsidRDefault="004A4F8D" w:rsidP="00157E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8.</w:t>
      </w:r>
      <w:r w:rsidR="003B1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06B6F" w:rsidRPr="00C06B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Sin was the cause of Israel's defeat at Ai.</w:t>
      </w:r>
    </w:p>
    <w:p w:rsidR="006D0DD6" w:rsidRPr="00CD1067" w:rsidRDefault="004A4F8D" w:rsidP="00157E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9.</w:t>
      </w:r>
      <w:r w:rsidR="003B1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06B6F" w:rsidRPr="00C06B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Achan, the sinner, were detected by Joshua's casting lots.</w:t>
      </w:r>
    </w:p>
    <w:p w:rsidR="004A75C6" w:rsidRPr="00CD1067" w:rsidRDefault="004A4F8D" w:rsidP="00157E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10</w:t>
      </w:r>
      <w:r w:rsidR="008D158C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3B1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06B6F" w:rsidRPr="00C06B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Achan was burned with fire.</w:t>
      </w:r>
    </w:p>
    <w:p w:rsidR="00C06B6F" w:rsidRDefault="004A4F8D" w:rsidP="00C06B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11.</w:t>
      </w:r>
      <w:r w:rsidR="003B1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06B6F" w:rsidRPr="00C06B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Though Ai was little, Joshua was commanded to take all the men of</w:t>
      </w:r>
    </w:p>
    <w:p w:rsidR="006D0DD6" w:rsidRPr="00CD1067" w:rsidRDefault="003B180C" w:rsidP="00C06B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</w:t>
      </w:r>
      <w:r w:rsidR="00C06B6F" w:rsidRPr="00C06B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war against it.</w:t>
      </w:r>
    </w:p>
    <w:p w:rsidR="006E618D" w:rsidRPr="00CD1067" w:rsidRDefault="004A4F8D" w:rsidP="00157E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12.</w:t>
      </w:r>
      <w:r w:rsidR="003B1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06B6F" w:rsidRPr="00C06B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city of Ai was preserved for the Levites.</w:t>
      </w:r>
    </w:p>
    <w:p w:rsidR="006D0DD6" w:rsidRPr="00CD1067" w:rsidRDefault="004A4F8D" w:rsidP="00157E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13</w:t>
      </w:r>
      <w:r w:rsidR="00FE2C85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C06B6F" w:rsidRPr="00C06B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All the men of Bethel were slain.</w:t>
      </w:r>
    </w:p>
    <w:p w:rsidR="006D0DD6" w:rsidRPr="00CD1067" w:rsidRDefault="004A4F8D" w:rsidP="00157E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14.</w:t>
      </w:r>
      <w:bookmarkStart w:id="2" w:name="_Hlk54528099"/>
      <w:r w:rsidR="003B1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06B6F" w:rsidRPr="00C06B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king of Ai was brought alive to Joshua.</w:t>
      </w:r>
    </w:p>
    <w:bookmarkEnd w:id="2"/>
    <w:p w:rsidR="00466D40" w:rsidRPr="00CD1067" w:rsidRDefault="004A4F8D" w:rsidP="00157E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15.</w:t>
      </w:r>
      <w:bookmarkStart w:id="3" w:name="_Hlk53505732"/>
      <w:r w:rsidR="003B1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06B6F" w:rsidRPr="00C06B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men who ambushed Ai did it from the west side.</w:t>
      </w:r>
    </w:p>
    <w:bookmarkEnd w:id="3"/>
    <w:p w:rsidR="006D0DD6" w:rsidRPr="00CD1067" w:rsidRDefault="004A4F8D" w:rsidP="00157E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16.</w:t>
      </w:r>
      <w:bookmarkStart w:id="4" w:name="_Hlk53505897"/>
      <w:r w:rsidR="003B1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06B6F" w:rsidRPr="00C06B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Hivites were the people who deceived Joshua.</w:t>
      </w:r>
    </w:p>
    <w:bookmarkEnd w:id="4"/>
    <w:p w:rsidR="006D0DD6" w:rsidRPr="00CD1067" w:rsidRDefault="004A4F8D" w:rsidP="00157E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17</w:t>
      </w:r>
      <w:bookmarkStart w:id="5" w:name="_Hlk53505972"/>
      <w:r w:rsidR="00B10472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3B1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06B6F" w:rsidRPr="00C06B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Gibeonites were really from a far country.</w:t>
      </w:r>
    </w:p>
    <w:bookmarkEnd w:id="5"/>
    <w:p w:rsidR="006D0DD6" w:rsidRPr="00CD1067" w:rsidRDefault="004A4F8D" w:rsidP="00157E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18.</w:t>
      </w:r>
      <w:r w:rsidR="003B1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06B6F" w:rsidRPr="00C06B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Hivites were a race of people.</w:t>
      </w:r>
    </w:p>
    <w:p w:rsidR="006D0DD6" w:rsidRPr="00CD1067" w:rsidRDefault="004A4F8D" w:rsidP="00157E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19.</w:t>
      </w:r>
      <w:bookmarkStart w:id="6" w:name="_Hlk53506124"/>
      <w:r w:rsidR="003B1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06B6F" w:rsidRPr="00C06B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making a league with the Gibeonites, Joshua prayed.</w:t>
      </w:r>
    </w:p>
    <w:bookmarkEnd w:id="6"/>
    <w:p w:rsidR="006D0DD6" w:rsidRPr="00CD1067" w:rsidRDefault="004A4F8D" w:rsidP="00C06B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8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7" style="position:absolute;margin-left:93.25pt;margin-top:1.05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" filled="f" strokecolor="#0d0d0d"/>
        </w:pict>
      </w:r>
      <w:r w:rsidR="006D0DD6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20.</w:t>
      </w:r>
      <w:r w:rsidR="003B1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06B6F" w:rsidRPr="00C06B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people of the land had heard that Israel would destroy them.</w:t>
      </w:r>
    </w:p>
    <w:p w:rsidR="00C06B6F" w:rsidRDefault="004A4F8D" w:rsidP="00157E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21.</w:t>
      </w:r>
      <w:r w:rsidR="003B1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06B6F" w:rsidRPr="00C06B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There were a number of kings who joined together to defeat the</w:t>
      </w:r>
    </w:p>
    <w:p w:rsidR="006D0DD6" w:rsidRPr="00CD1067" w:rsidRDefault="003B180C" w:rsidP="00157E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</w:t>
      </w:r>
      <w:r w:rsidR="00C06B6F" w:rsidRPr="00C06B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Gibeonites.</w:t>
      </w:r>
    </w:p>
    <w:p w:rsidR="006D0DD6" w:rsidRPr="00CD1067" w:rsidRDefault="004A4F8D" w:rsidP="00C06B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22.</w:t>
      </w:r>
      <w:r w:rsidR="003B1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06B6F" w:rsidRPr="00C06B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God commanded Joshua to be free from fear. </w:t>
      </w:r>
    </w:p>
    <w:p w:rsidR="006D0DD6" w:rsidRPr="00CD1067" w:rsidRDefault="004A4F8D" w:rsidP="00157E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23</w:t>
      </w:r>
      <w:bookmarkStart w:id="7" w:name="_Hlk53506294"/>
      <w:r w:rsidR="00433E61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3B1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06B6F" w:rsidRPr="00C06B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the great battle more were killed with swords than any other way.</w:t>
      </w:r>
    </w:p>
    <w:bookmarkEnd w:id="7"/>
    <w:p w:rsidR="000F4B07" w:rsidRPr="00CD1067" w:rsidRDefault="004A4F8D" w:rsidP="00157E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2" o:spid="_x0000_s1030" style="position:absolute;margin-left:93.6pt;margin-top:.5pt;width:16.2pt;height:13.15pt;z-index:2517555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Ohfg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</w:t>
      </w:r>
      <w:r w:rsidR="0027372D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24. </w:t>
      </w:r>
      <w:r w:rsidR="00C06B6F" w:rsidRPr="00C06B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 five kings of the Amorites were burned with fire.  </w:t>
      </w:r>
    </w:p>
    <w:p w:rsidR="00FE2C85" w:rsidRPr="00CD1067" w:rsidRDefault="004A4F8D" w:rsidP="00157EF6">
      <w:pPr>
        <w:spacing w:line="324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8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7" style="position:absolute;margin-left:94.2pt;margin-top:.15pt;width:16.25pt;height:13.2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" filled="f" strokecolor="#0d0d0d"/>
        </w:pict>
      </w:r>
      <w:r w:rsidR="006D0DD6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25</w:t>
      </w:r>
      <w:r w:rsidR="008D158C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3B18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06B6F" w:rsidRPr="00C06B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chapter 10, there is a record of 7 cities that Israel conquered.</w:t>
      </w:r>
    </w:p>
    <w:p w:rsidR="00D05A21" w:rsidRPr="00CD1067" w:rsidRDefault="006D0DD6" w:rsidP="00157E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CD1067" w:rsidRDefault="002A449E" w:rsidP="00D05A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2A449E" w:rsidRPr="00CD1067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Chapter &amp; Verse </w:t>
      </w:r>
    </w:p>
    <w:p w:rsidR="003F4FE1" w:rsidRPr="00CD1067" w:rsidRDefault="002A449E" w:rsidP="008A75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26.</w:t>
      </w:r>
      <w:bookmarkStart w:id="8" w:name="_Hlk59377779"/>
      <w:r w:rsidR="007E55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06B6F" w:rsidRPr="00C06B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And the Lord said unto Joshua, “See, I have given into thine hand</w:t>
      </w:r>
      <w:r w:rsidR="00C06B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</w:t>
      </w:r>
    </w:p>
    <w:p w:rsidR="00672882" w:rsidRPr="00CD1067" w:rsidRDefault="00672882" w:rsidP="008A75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bookmarkEnd w:id="8"/>
    <w:p w:rsidR="0013365E" w:rsidRPr="00CD1067" w:rsidRDefault="002A449E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27.</w:t>
      </w:r>
      <w:r w:rsidR="007E55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06B6F" w:rsidRPr="00C06B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the Jericho march, how many priests had trumpets of rams' horns?</w:t>
      </w:r>
      <w:r w:rsidR="00C06B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</w:t>
      </w:r>
    </w:p>
    <w:p w:rsidR="00923884" w:rsidRPr="00CD1067" w:rsidRDefault="0013365E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</w:t>
      </w:r>
      <w:r w:rsidR="003B6265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</w:t>
      </w: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3B6265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06B6F" w:rsidRDefault="002A449E" w:rsidP="00A30C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___________28</w:t>
      </w:r>
      <w:r w:rsidR="00D53A75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7E55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2666A" w:rsidRPr="007266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person was saved alive from Jericho?</w:t>
      </w:r>
      <w:r w:rsidR="00ED43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_</w:t>
      </w:r>
      <w:r w:rsidR="00C06B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</w:t>
      </w:r>
      <w:r w:rsidR="007266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</w:t>
      </w:r>
    </w:p>
    <w:p w:rsidR="00C06B6F" w:rsidRDefault="00C06B6F" w:rsidP="00A30C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157EF6" w:rsidRDefault="002A449E" w:rsidP="00A30C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29</w:t>
      </w:r>
      <w:r w:rsidR="007E55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C06B6F" w:rsidRPr="00C06B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what verse is the curse pronounced on the rebuilder of Jericho?</w:t>
      </w:r>
      <w:r w:rsidR="00C06B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</w:t>
      </w:r>
    </w:p>
    <w:p w:rsidR="00C06B6F" w:rsidRPr="00CD1067" w:rsidRDefault="00C06B6F" w:rsidP="00A30C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______________________________________________________________.</w:t>
      </w:r>
    </w:p>
    <w:p w:rsidR="008A75E7" w:rsidRPr="00CD1067" w:rsidRDefault="002A449E" w:rsidP="008A75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30</w:t>
      </w:r>
      <w:r w:rsidR="00172758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7E55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06B6F" w:rsidRPr="00C06B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man brought an awful curse upon Israel because of his theft?</w:t>
      </w:r>
      <w:r w:rsidR="00C06B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</w:t>
      </w:r>
    </w:p>
    <w:p w:rsidR="00FE2C85" w:rsidRPr="00CD1067" w:rsidRDefault="00FE2C85" w:rsidP="008A75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13365E" w:rsidRPr="00CD1067" w:rsidRDefault="002A449E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31</w:t>
      </w:r>
      <w:r w:rsidR="00BF70E8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7E55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06B6F" w:rsidRPr="00C06B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two places were near Ai?</w:t>
      </w:r>
      <w:r w:rsidR="00C06B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</w:t>
      </w:r>
    </w:p>
    <w:p w:rsidR="002A449E" w:rsidRPr="00CD1067" w:rsidRDefault="0013365E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</w:t>
      </w:r>
      <w:r w:rsidR="003B6265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</w:t>
      </w: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3B6265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5E5060" w:rsidRPr="00CD1067" w:rsidRDefault="002A449E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32.</w:t>
      </w:r>
      <w:r w:rsidR="007E55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A3FC3" w:rsidRPr="006A3F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many men were first sent up to conquer Ai?</w:t>
      </w:r>
      <w:r w:rsidR="006A3F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</w:t>
      </w:r>
    </w:p>
    <w:p w:rsidR="00157EF6" w:rsidRPr="00CD1067" w:rsidRDefault="00157EF6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6418F7" w:rsidRDefault="002A449E" w:rsidP="006418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33</w:t>
      </w:r>
      <w:r w:rsidR="00BF70E8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7E55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A3FC3" w:rsidRPr="006A3F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many men were slain near Ai in Israel's defeat?</w:t>
      </w:r>
      <w:r w:rsidR="006A3F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</w:t>
      </w:r>
    </w:p>
    <w:p w:rsidR="00923884" w:rsidRPr="00CD1067" w:rsidRDefault="00306B8E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D83FCA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3B6265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D83FCA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</w:t>
      </w:r>
      <w:r w:rsidR="006418F7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D83FCA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_______.</w:t>
      </w:r>
    </w:p>
    <w:p w:rsidR="005E5060" w:rsidRPr="00CD1067" w:rsidRDefault="002A449E" w:rsidP="008A75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34.</w:t>
      </w:r>
      <w:r w:rsidR="007E55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A3FC3" w:rsidRPr="006A3F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the ambush of Ai, how many men did Joshua send by night?</w:t>
      </w:r>
      <w:r w:rsidR="006A3F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</w:t>
      </w:r>
    </w:p>
    <w:p w:rsidR="00157EF6" w:rsidRPr="00CD1067" w:rsidRDefault="00157EF6" w:rsidP="00A30C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DD5CF5" w:rsidRPr="00CD1067" w:rsidRDefault="002A449E" w:rsidP="00A30C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35.</w:t>
      </w:r>
      <w:r w:rsidR="007E55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A3FC3" w:rsidRPr="006A3F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weapon did Joshua bear in his hand?</w:t>
      </w:r>
      <w:r w:rsidR="006A3F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</w:t>
      </w:r>
    </w:p>
    <w:p w:rsidR="00012E36" w:rsidRPr="00CD1067" w:rsidRDefault="00012E36" w:rsidP="00A30C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0C6B84" w:rsidRPr="00CD1067" w:rsidRDefault="006A0790" w:rsidP="000C6B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F3394A" w:rsidRPr="00CD1067" w:rsidRDefault="00F3394A" w:rsidP="007F1D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734493" w:rsidRPr="00CD1067" w:rsidRDefault="00734493" w:rsidP="000C6B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44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Chapter &amp; Verse</w:t>
      </w:r>
    </w:p>
    <w:p w:rsidR="006418F7" w:rsidRDefault="00734493" w:rsidP="00447D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</w:t>
      </w:r>
      <w:r w:rsidR="009D7D82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6A3FC3" w:rsidRPr="006A3F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Joshua built an altar to the Lord God of Israel in Mount</w:t>
      </w:r>
      <w:r w:rsidR="006A3F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</w:t>
      </w:r>
    </w:p>
    <w:p w:rsidR="002765BE" w:rsidRPr="00CD1067" w:rsidRDefault="003E28A8" w:rsidP="00447D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2765BE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</w:t>
      </w:r>
      <w:r w:rsidR="009D7D82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2765BE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______.</w:t>
      </w:r>
    </w:p>
    <w:p w:rsidR="002765BE" w:rsidRPr="00CD1067" w:rsidRDefault="00734493" w:rsidP="00447D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37.</w:t>
      </w:r>
      <w:r w:rsidR="006A3FC3" w:rsidRPr="006A3F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Between what two mountains was the law read?</w:t>
      </w:r>
      <w:r w:rsidR="006A3F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</w:t>
      </w:r>
    </w:p>
    <w:p w:rsidR="00736472" w:rsidRPr="00CD1067" w:rsidRDefault="00736472" w:rsidP="00447D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D7D82" w:rsidRDefault="00734493" w:rsidP="00447D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38.</w:t>
      </w:r>
      <w:r w:rsidR="006A3FC3" w:rsidRPr="006A3F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nations were gathered together against Joshua?</w:t>
      </w:r>
      <w:r w:rsidR="006A3F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</w:t>
      </w:r>
    </w:p>
    <w:p w:rsidR="00734493" w:rsidRPr="00CD1067" w:rsidRDefault="003E28A8" w:rsidP="00447D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6B1CDB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</w:t>
      </w:r>
      <w:r w:rsidR="009D7D82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____________________________________.</w:t>
      </w:r>
    </w:p>
    <w:p w:rsidR="003B14CD" w:rsidRPr="00CD1067" w:rsidRDefault="00734493" w:rsidP="00447D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6A3FC3" w:rsidRPr="006A3F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two cities were conquered when the Gibeonites decided to visit Joshua?</w:t>
      </w:r>
    </w:p>
    <w:p w:rsidR="00424549" w:rsidRPr="00CD1067" w:rsidRDefault="00424549" w:rsidP="00447D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6A3FC3" w:rsidRDefault="00734493" w:rsidP="00447D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6A3FC3" w:rsidRPr="006A3F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Joshua </w:t>
      </w:r>
      <w:r w:rsidR="006A3F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</w:t>
      </w:r>
      <w:r w:rsidR="006A3FC3" w:rsidRPr="006A3F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earned of his mistake</w:t>
      </w:r>
      <w:r w:rsidR="006A3F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 </w:t>
      </w:r>
      <w:r w:rsidR="006A3FC3" w:rsidRPr="006A3F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days after</w:t>
      </w:r>
    </w:p>
    <w:p w:rsidR="00797159" w:rsidRPr="00CD1067" w:rsidRDefault="003E28A8" w:rsidP="00447D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6A3FC3" w:rsidRPr="006A3F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he made the league.</w:t>
      </w:r>
      <w:r w:rsidR="006A3F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_____________________________________________.</w:t>
      </w:r>
    </w:p>
    <w:p w:rsidR="006418F7" w:rsidRPr="00CD1067" w:rsidRDefault="00734493" w:rsidP="00447D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41.</w:t>
      </w:r>
      <w:r w:rsidR="006A3FC3" w:rsidRPr="006A3F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four cities were together when they deceived Joshua?</w:t>
      </w:r>
      <w:r w:rsidR="006A3F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</w:t>
      </w:r>
    </w:p>
    <w:p w:rsidR="009D7D82" w:rsidRPr="00CD1067" w:rsidRDefault="009D7D82" w:rsidP="00447D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D7D82" w:rsidRPr="00CD1067" w:rsidRDefault="00734493" w:rsidP="00447D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6A3FC3" w:rsidRPr="006A3F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List the kings who came against the Gibeonites. </w:t>
      </w:r>
      <w:r w:rsidR="006A3F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</w:t>
      </w:r>
    </w:p>
    <w:p w:rsidR="00447DFB" w:rsidRPr="00CD1067" w:rsidRDefault="00447DFB" w:rsidP="00447D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6A3FC3" w:rsidRDefault="00734493" w:rsidP="00447D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43.</w:t>
      </w:r>
      <w:r w:rsidR="006A3FC3" w:rsidRPr="006A3F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"Sun, stand thou still upon</w:t>
      </w:r>
      <w:r w:rsidR="006A3F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________________________________________;</w:t>
      </w:r>
    </w:p>
    <w:p w:rsidR="006A3FC3" w:rsidRDefault="003E28A8" w:rsidP="00447D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</w:t>
      </w:r>
      <w:r w:rsidR="006A3FC3" w:rsidRPr="006A3F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and thou, </w:t>
      </w:r>
      <w:r w:rsidR="006A3F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__________________, </w:t>
      </w:r>
      <w:r w:rsidR="006A3FC3" w:rsidRPr="006A3F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the valley of</w:t>
      </w:r>
      <w:r w:rsidR="006A3F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</w:t>
      </w:r>
      <w:r w:rsidR="007266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.”</w:t>
      </w:r>
    </w:p>
    <w:p w:rsidR="005D4000" w:rsidRPr="00CD1067" w:rsidRDefault="00734493" w:rsidP="00447D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9" w:name="_Hlk56011485"/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</w:t>
      </w:r>
      <w:bookmarkEnd w:id="9"/>
      <w:r w:rsidR="006A3FC3" w:rsidRPr="006A3F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what cave were the five kings hidden?</w:t>
      </w:r>
      <w:r w:rsidR="006A3F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</w:t>
      </w:r>
    </w:p>
    <w:p w:rsidR="003D3F0F" w:rsidRPr="00CD1067" w:rsidRDefault="003D3F0F" w:rsidP="00447D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</w:t>
      </w:r>
      <w:r w:rsidR="000F4318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_____________________________.</w:t>
      </w:r>
    </w:p>
    <w:p w:rsidR="009D7D82" w:rsidRPr="00CD1067" w:rsidRDefault="00734493" w:rsidP="00447D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0" w:name="_Hlk56011460"/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</w:t>
      </w:r>
      <w:r w:rsidR="006A3FC3" w:rsidRPr="006A3F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To what place did Joshua return after the great battle?</w:t>
      </w:r>
      <w:r w:rsidR="006A3F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</w:t>
      </w:r>
      <w:bookmarkEnd w:id="10"/>
    </w:p>
    <w:p w:rsidR="00447DFB" w:rsidRPr="00CD1067" w:rsidRDefault="00447DFB" w:rsidP="00447D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</w:t>
      </w:r>
      <w:r w:rsidR="00150A3B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_.</w:t>
      </w:r>
    </w:p>
    <w:p w:rsidR="00B4199E" w:rsidRPr="00CD1067" w:rsidRDefault="00734493" w:rsidP="00447D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CD1067" w:rsidRDefault="00857247" w:rsidP="00B419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CD1067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CD1067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CD106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CD106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CD106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CD106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CD106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CD106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CD106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CD106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CD106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CD1067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CD106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CD1067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CD1067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CD106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CD106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CD106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CD1067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</w:p>
    <w:sectPr w:rsidR="009712FF" w:rsidRPr="00CD1067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50000" w:hash="d8FxrlpeIAdBHlwIqyHE9mS9b9I=" w:salt="X+orRxZNXmN8aqUxdC7IlQ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2A22E0"/>
    <w:rsid w:val="00002B82"/>
    <w:rsid w:val="00006DD5"/>
    <w:rsid w:val="00012E36"/>
    <w:rsid w:val="000250AA"/>
    <w:rsid w:val="000347E5"/>
    <w:rsid w:val="000543BE"/>
    <w:rsid w:val="00096DD6"/>
    <w:rsid w:val="000B2F9F"/>
    <w:rsid w:val="000B4704"/>
    <w:rsid w:val="000C15DF"/>
    <w:rsid w:val="000C2639"/>
    <w:rsid w:val="000C6B84"/>
    <w:rsid w:val="000D04E0"/>
    <w:rsid w:val="000D59E9"/>
    <w:rsid w:val="000E4627"/>
    <w:rsid w:val="000F4318"/>
    <w:rsid w:val="000F48CB"/>
    <w:rsid w:val="000F4B07"/>
    <w:rsid w:val="000F78C1"/>
    <w:rsid w:val="0011463A"/>
    <w:rsid w:val="0011557E"/>
    <w:rsid w:val="0013365E"/>
    <w:rsid w:val="00144CD8"/>
    <w:rsid w:val="00150A3B"/>
    <w:rsid w:val="00153DD0"/>
    <w:rsid w:val="00157EF6"/>
    <w:rsid w:val="00172758"/>
    <w:rsid w:val="001868CE"/>
    <w:rsid w:val="001B2C2D"/>
    <w:rsid w:val="001C4475"/>
    <w:rsid w:val="001D6B69"/>
    <w:rsid w:val="001F299E"/>
    <w:rsid w:val="001F48BD"/>
    <w:rsid w:val="002055E4"/>
    <w:rsid w:val="002114CA"/>
    <w:rsid w:val="00211822"/>
    <w:rsid w:val="0025563D"/>
    <w:rsid w:val="00272062"/>
    <w:rsid w:val="002731AB"/>
    <w:rsid w:val="0027372D"/>
    <w:rsid w:val="002765BE"/>
    <w:rsid w:val="002A22E0"/>
    <w:rsid w:val="002A449E"/>
    <w:rsid w:val="002B35AB"/>
    <w:rsid w:val="002C2B06"/>
    <w:rsid w:val="002C3000"/>
    <w:rsid w:val="002F0835"/>
    <w:rsid w:val="002F1901"/>
    <w:rsid w:val="002F1F4B"/>
    <w:rsid w:val="00302B86"/>
    <w:rsid w:val="00304EBE"/>
    <w:rsid w:val="00306B8E"/>
    <w:rsid w:val="00325A0C"/>
    <w:rsid w:val="0033315C"/>
    <w:rsid w:val="003524B1"/>
    <w:rsid w:val="003625E2"/>
    <w:rsid w:val="00372F9A"/>
    <w:rsid w:val="0037644F"/>
    <w:rsid w:val="00396CAB"/>
    <w:rsid w:val="003B14CD"/>
    <w:rsid w:val="003B180C"/>
    <w:rsid w:val="003B4116"/>
    <w:rsid w:val="003B6265"/>
    <w:rsid w:val="003C08A1"/>
    <w:rsid w:val="003C4BC3"/>
    <w:rsid w:val="003C6D19"/>
    <w:rsid w:val="003D1B41"/>
    <w:rsid w:val="003D35A8"/>
    <w:rsid w:val="003D3F0F"/>
    <w:rsid w:val="003E22A3"/>
    <w:rsid w:val="003E28A8"/>
    <w:rsid w:val="003F4FE1"/>
    <w:rsid w:val="00424549"/>
    <w:rsid w:val="00430C6C"/>
    <w:rsid w:val="00430CB1"/>
    <w:rsid w:val="00433E61"/>
    <w:rsid w:val="00445B8D"/>
    <w:rsid w:val="004463D1"/>
    <w:rsid w:val="00447DFB"/>
    <w:rsid w:val="00453EDF"/>
    <w:rsid w:val="00460446"/>
    <w:rsid w:val="00461A6A"/>
    <w:rsid w:val="00461BD3"/>
    <w:rsid w:val="00463109"/>
    <w:rsid w:val="00463E40"/>
    <w:rsid w:val="00466D40"/>
    <w:rsid w:val="0048756A"/>
    <w:rsid w:val="00496A1F"/>
    <w:rsid w:val="004A4F8D"/>
    <w:rsid w:val="004A544E"/>
    <w:rsid w:val="004A75C6"/>
    <w:rsid w:val="004B1A15"/>
    <w:rsid w:val="004C00C2"/>
    <w:rsid w:val="004C2AB3"/>
    <w:rsid w:val="004E57EE"/>
    <w:rsid w:val="005034FB"/>
    <w:rsid w:val="00504666"/>
    <w:rsid w:val="00534FA7"/>
    <w:rsid w:val="00536545"/>
    <w:rsid w:val="00536C74"/>
    <w:rsid w:val="00537849"/>
    <w:rsid w:val="005500FF"/>
    <w:rsid w:val="005522BD"/>
    <w:rsid w:val="005641F9"/>
    <w:rsid w:val="00564C13"/>
    <w:rsid w:val="005B7EA0"/>
    <w:rsid w:val="005D4000"/>
    <w:rsid w:val="005D508B"/>
    <w:rsid w:val="005E5060"/>
    <w:rsid w:val="005F00DD"/>
    <w:rsid w:val="005F769F"/>
    <w:rsid w:val="00616714"/>
    <w:rsid w:val="006258E1"/>
    <w:rsid w:val="0062700A"/>
    <w:rsid w:val="0062772C"/>
    <w:rsid w:val="0063784E"/>
    <w:rsid w:val="00637BCD"/>
    <w:rsid w:val="006418F7"/>
    <w:rsid w:val="006460C0"/>
    <w:rsid w:val="00652EC0"/>
    <w:rsid w:val="00660B32"/>
    <w:rsid w:val="00672882"/>
    <w:rsid w:val="006849C1"/>
    <w:rsid w:val="006901D9"/>
    <w:rsid w:val="006A0790"/>
    <w:rsid w:val="006A3FC3"/>
    <w:rsid w:val="006A762F"/>
    <w:rsid w:val="006B1CDB"/>
    <w:rsid w:val="006C1E9C"/>
    <w:rsid w:val="006C3179"/>
    <w:rsid w:val="006D0DD6"/>
    <w:rsid w:val="006D2D19"/>
    <w:rsid w:val="006D3D05"/>
    <w:rsid w:val="006E618D"/>
    <w:rsid w:val="006F619F"/>
    <w:rsid w:val="00704721"/>
    <w:rsid w:val="0071055D"/>
    <w:rsid w:val="0071786E"/>
    <w:rsid w:val="00720504"/>
    <w:rsid w:val="0072666A"/>
    <w:rsid w:val="00734493"/>
    <w:rsid w:val="00736472"/>
    <w:rsid w:val="00736CBF"/>
    <w:rsid w:val="00741049"/>
    <w:rsid w:val="00746B8A"/>
    <w:rsid w:val="0074724D"/>
    <w:rsid w:val="0076431D"/>
    <w:rsid w:val="00764F40"/>
    <w:rsid w:val="0076686F"/>
    <w:rsid w:val="007822E4"/>
    <w:rsid w:val="0079129E"/>
    <w:rsid w:val="00795DA8"/>
    <w:rsid w:val="00797159"/>
    <w:rsid w:val="00797BFC"/>
    <w:rsid w:val="007A3475"/>
    <w:rsid w:val="007A4A3D"/>
    <w:rsid w:val="007B09C7"/>
    <w:rsid w:val="007C215B"/>
    <w:rsid w:val="007C767E"/>
    <w:rsid w:val="007D4050"/>
    <w:rsid w:val="007D69D9"/>
    <w:rsid w:val="007E0F8A"/>
    <w:rsid w:val="007E1CC0"/>
    <w:rsid w:val="007E3231"/>
    <w:rsid w:val="007E55EA"/>
    <w:rsid w:val="007F1D40"/>
    <w:rsid w:val="007F6887"/>
    <w:rsid w:val="00800F1C"/>
    <w:rsid w:val="008056B1"/>
    <w:rsid w:val="00813208"/>
    <w:rsid w:val="00814933"/>
    <w:rsid w:val="0081524F"/>
    <w:rsid w:val="00817165"/>
    <w:rsid w:val="00821E8A"/>
    <w:rsid w:val="00830469"/>
    <w:rsid w:val="00832621"/>
    <w:rsid w:val="008356A7"/>
    <w:rsid w:val="00841864"/>
    <w:rsid w:val="008470B3"/>
    <w:rsid w:val="00857247"/>
    <w:rsid w:val="00875AC8"/>
    <w:rsid w:val="0087646B"/>
    <w:rsid w:val="008A75E7"/>
    <w:rsid w:val="008B3088"/>
    <w:rsid w:val="008C0C5F"/>
    <w:rsid w:val="008D158C"/>
    <w:rsid w:val="008F0681"/>
    <w:rsid w:val="008F0C14"/>
    <w:rsid w:val="008F6294"/>
    <w:rsid w:val="008F6DAB"/>
    <w:rsid w:val="00903945"/>
    <w:rsid w:val="00904001"/>
    <w:rsid w:val="009133A3"/>
    <w:rsid w:val="00920A8F"/>
    <w:rsid w:val="00923884"/>
    <w:rsid w:val="009316D2"/>
    <w:rsid w:val="0094747B"/>
    <w:rsid w:val="00947A15"/>
    <w:rsid w:val="00960AFF"/>
    <w:rsid w:val="009659E4"/>
    <w:rsid w:val="00967AC7"/>
    <w:rsid w:val="009712FF"/>
    <w:rsid w:val="00971733"/>
    <w:rsid w:val="00971E3F"/>
    <w:rsid w:val="00985728"/>
    <w:rsid w:val="009A13AE"/>
    <w:rsid w:val="009A18D2"/>
    <w:rsid w:val="009B0679"/>
    <w:rsid w:val="009D5604"/>
    <w:rsid w:val="009D7336"/>
    <w:rsid w:val="009D7D82"/>
    <w:rsid w:val="009D7F4E"/>
    <w:rsid w:val="009E093A"/>
    <w:rsid w:val="009E770C"/>
    <w:rsid w:val="009F3B4F"/>
    <w:rsid w:val="009F67D0"/>
    <w:rsid w:val="009F74E3"/>
    <w:rsid w:val="00A203B9"/>
    <w:rsid w:val="00A25F29"/>
    <w:rsid w:val="00A30CB4"/>
    <w:rsid w:val="00A64008"/>
    <w:rsid w:val="00A6408E"/>
    <w:rsid w:val="00A65C51"/>
    <w:rsid w:val="00A839B5"/>
    <w:rsid w:val="00A9335C"/>
    <w:rsid w:val="00AB2F4E"/>
    <w:rsid w:val="00AB3603"/>
    <w:rsid w:val="00AC3003"/>
    <w:rsid w:val="00AD571E"/>
    <w:rsid w:val="00AD5B29"/>
    <w:rsid w:val="00AE2596"/>
    <w:rsid w:val="00AF0FCB"/>
    <w:rsid w:val="00AF76B8"/>
    <w:rsid w:val="00B01D57"/>
    <w:rsid w:val="00B06AC1"/>
    <w:rsid w:val="00B10472"/>
    <w:rsid w:val="00B209FF"/>
    <w:rsid w:val="00B324FA"/>
    <w:rsid w:val="00B35C1D"/>
    <w:rsid w:val="00B35F3C"/>
    <w:rsid w:val="00B40088"/>
    <w:rsid w:val="00B4199E"/>
    <w:rsid w:val="00B57B7F"/>
    <w:rsid w:val="00B831B2"/>
    <w:rsid w:val="00B835D6"/>
    <w:rsid w:val="00B85FC9"/>
    <w:rsid w:val="00B8752D"/>
    <w:rsid w:val="00B93A10"/>
    <w:rsid w:val="00BA0433"/>
    <w:rsid w:val="00BA2F6E"/>
    <w:rsid w:val="00BC5FFC"/>
    <w:rsid w:val="00BC6A0C"/>
    <w:rsid w:val="00BD3497"/>
    <w:rsid w:val="00BE2F65"/>
    <w:rsid w:val="00BF6221"/>
    <w:rsid w:val="00BF70E8"/>
    <w:rsid w:val="00C0623F"/>
    <w:rsid w:val="00C06B6F"/>
    <w:rsid w:val="00C14ABA"/>
    <w:rsid w:val="00C20097"/>
    <w:rsid w:val="00C214BA"/>
    <w:rsid w:val="00C34A41"/>
    <w:rsid w:val="00C550D7"/>
    <w:rsid w:val="00C65E5C"/>
    <w:rsid w:val="00C679E1"/>
    <w:rsid w:val="00C77107"/>
    <w:rsid w:val="00C96C67"/>
    <w:rsid w:val="00CA1E61"/>
    <w:rsid w:val="00CA22E1"/>
    <w:rsid w:val="00CB2293"/>
    <w:rsid w:val="00CC6D07"/>
    <w:rsid w:val="00CD1067"/>
    <w:rsid w:val="00CD3C0A"/>
    <w:rsid w:val="00CD7263"/>
    <w:rsid w:val="00CF0960"/>
    <w:rsid w:val="00CF25E2"/>
    <w:rsid w:val="00D05A21"/>
    <w:rsid w:val="00D137CC"/>
    <w:rsid w:val="00D15CD2"/>
    <w:rsid w:val="00D36E2E"/>
    <w:rsid w:val="00D3743E"/>
    <w:rsid w:val="00D44062"/>
    <w:rsid w:val="00D53A75"/>
    <w:rsid w:val="00D544CA"/>
    <w:rsid w:val="00D55808"/>
    <w:rsid w:val="00D600A7"/>
    <w:rsid w:val="00D83C48"/>
    <w:rsid w:val="00D83FCA"/>
    <w:rsid w:val="00D87B3E"/>
    <w:rsid w:val="00DA1863"/>
    <w:rsid w:val="00DD5CF5"/>
    <w:rsid w:val="00DE3EC9"/>
    <w:rsid w:val="00DE53DE"/>
    <w:rsid w:val="00E01CFD"/>
    <w:rsid w:val="00E0271D"/>
    <w:rsid w:val="00E074B4"/>
    <w:rsid w:val="00E12522"/>
    <w:rsid w:val="00E14F8C"/>
    <w:rsid w:val="00E158FA"/>
    <w:rsid w:val="00E22F6A"/>
    <w:rsid w:val="00E308C7"/>
    <w:rsid w:val="00E366F4"/>
    <w:rsid w:val="00E4003C"/>
    <w:rsid w:val="00E40CEF"/>
    <w:rsid w:val="00E600ED"/>
    <w:rsid w:val="00E61AE3"/>
    <w:rsid w:val="00E61BED"/>
    <w:rsid w:val="00E65404"/>
    <w:rsid w:val="00E66301"/>
    <w:rsid w:val="00E818A0"/>
    <w:rsid w:val="00EB755C"/>
    <w:rsid w:val="00ED000C"/>
    <w:rsid w:val="00ED2F2A"/>
    <w:rsid w:val="00ED3F4B"/>
    <w:rsid w:val="00ED43E2"/>
    <w:rsid w:val="00EE056F"/>
    <w:rsid w:val="00EF1C31"/>
    <w:rsid w:val="00F054C3"/>
    <w:rsid w:val="00F12B79"/>
    <w:rsid w:val="00F15BE4"/>
    <w:rsid w:val="00F238E2"/>
    <w:rsid w:val="00F23EA3"/>
    <w:rsid w:val="00F25295"/>
    <w:rsid w:val="00F276C6"/>
    <w:rsid w:val="00F31038"/>
    <w:rsid w:val="00F3394A"/>
    <w:rsid w:val="00F36E67"/>
    <w:rsid w:val="00F41740"/>
    <w:rsid w:val="00F431B5"/>
    <w:rsid w:val="00F445B8"/>
    <w:rsid w:val="00F4744C"/>
    <w:rsid w:val="00F47B46"/>
    <w:rsid w:val="00F5063F"/>
    <w:rsid w:val="00F53B31"/>
    <w:rsid w:val="00F70D91"/>
    <w:rsid w:val="00F75B5B"/>
    <w:rsid w:val="00F86F97"/>
    <w:rsid w:val="00F87610"/>
    <w:rsid w:val="00FB3C1F"/>
    <w:rsid w:val="00FE2C85"/>
    <w:rsid w:val="00FE7940"/>
    <w:rsid w:val="00FE7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ALL%20SCHOOL%20FOLDER\ALPHA%20AND%20OMEGA%20STUDY\1Alpha%20&amp;%20Omega%20Studies%20%20Volume%201,%20Genesis%20-%20Ruth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E3D2-C924-4E32-B631-96F219896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7</TotalTime>
  <Pages>1</Pages>
  <Words>1043</Words>
  <Characters>5950</Characters>
  <Application>Microsoft Office Word</Application>
  <DocSecurity>8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 V Compton Jr</cp:lastModifiedBy>
  <cp:revision>8</cp:revision>
  <dcterms:created xsi:type="dcterms:W3CDTF">2020-12-31T00:59:00Z</dcterms:created>
  <dcterms:modified xsi:type="dcterms:W3CDTF">2023-07-12T00:17:00Z</dcterms:modified>
</cp:coreProperties>
</file>