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CD1067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CD106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62700A" w:rsidRPr="00CD106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</w:t>
      </w:r>
      <w:r w:rsidR="00F1725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</w:t>
      </w:r>
    </w:p>
    <w:p w:rsidR="00D87B3E" w:rsidRPr="00CD1067" w:rsidRDefault="00D87B3E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B2C2D" w:rsidRPr="00CD1067" w:rsidRDefault="006D0DD6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D1067">
        <w:rPr>
          <w:rFonts w:ascii="Times New Roman" w:hAnsi="Times New Roman" w:cs="Times New Roman"/>
          <w:color w:val="0D0D0D" w:themeColor="text1" w:themeTint="F2"/>
        </w:rPr>
        <w:t>Chapter/Verse     T     F</w:t>
      </w:r>
      <w:r w:rsidR="00713AAA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                                                           </w:t>
      </w:r>
      <w:r w:rsidR="00652EC0" w:rsidRPr="00CD1067">
        <w:rPr>
          <w:rFonts w:ascii="Times New Roman" w:hAnsi="Times New Roman" w:cs="Times New Roman"/>
          <w:color w:val="0D0D0D" w:themeColor="text1" w:themeTint="F2"/>
        </w:rPr>
        <w:t xml:space="preserve">Assignment: </w:t>
      </w:r>
      <w:r w:rsidR="0062700A" w:rsidRPr="00CD1067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Joshu</w:t>
      </w:r>
      <w:r w:rsidR="00274253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a </w:t>
      </w:r>
      <w:r w:rsidR="00F1725D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21-24</w:t>
      </w:r>
    </w:p>
    <w:p w:rsidR="006D0DD6" w:rsidRPr="00DC5931" w:rsidRDefault="009E5839" w:rsidP="00DC59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 w:rsidR="00DC5931"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children of Israel gave unto the Levites out of their inheritance.</w:t>
      </w:r>
    </w:p>
    <w:p w:rsidR="006D0DD6" w:rsidRPr="00DC5931" w:rsidRDefault="009E5839" w:rsidP="00DC59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4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3" style="position:absolute;margin-left:93.2pt;margin-top: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VCBgxtsAAAAI&#10;AQAADwAAAAAAAAAAAAAAAADXBAAAZHJzL2Rvd25yZXYueG1sUEsFBgAAAAAEAAQA8wAAAN8FAAAA&#10;AA==&#10;" filled="f" strokecolor="#0d0d0d"/>
        </w:pict>
      </w:r>
      <w:r w:rsidR="006D0DD6"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713A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C5931"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Arba is another name for the city of Hebron.</w:t>
      </w:r>
    </w:p>
    <w:bookmarkEnd w:id="0"/>
    <w:p w:rsidR="006D0DD6" w:rsidRPr="00DC5931" w:rsidRDefault="009E5839" w:rsidP="00DC59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13A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C5931"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Gibeon became a city of the tribe of Judah.</w:t>
      </w:r>
    </w:p>
    <w:p w:rsidR="006D0DD6" w:rsidRPr="00DC5931" w:rsidRDefault="009E5839" w:rsidP="00DC59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13A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13A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C5931"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Benjamin gave the Levites thirteen cities.</w:t>
      </w:r>
    </w:p>
    <w:p w:rsidR="006D0DD6" w:rsidRPr="00DC5931" w:rsidRDefault="009E5839" w:rsidP="00DC5931">
      <w:pP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13A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C5931"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Gershonites were Levites.</w:t>
      </w:r>
    </w:p>
    <w:bookmarkEnd w:id="1"/>
    <w:p w:rsidR="009E093A" w:rsidRPr="00DC5931" w:rsidRDefault="009E5839" w:rsidP="00DC59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713A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C5931"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total number of cities given to the Levites were 52.</w:t>
      </w:r>
    </w:p>
    <w:p w:rsidR="0063784E" w:rsidRPr="00DC5931" w:rsidRDefault="009E5839" w:rsidP="00DC59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13A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C5931"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two and one-half tribes were obedient to Moses' command. </w:t>
      </w:r>
    </w:p>
    <w:p w:rsidR="006D0DD6" w:rsidRPr="00DC5931" w:rsidRDefault="009E5839" w:rsidP="00DC59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713A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C5931"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Reubenites lived in tents.</w:t>
      </w:r>
    </w:p>
    <w:p w:rsidR="006D0DD6" w:rsidRPr="00DC5931" w:rsidRDefault="009E5839" w:rsidP="00DC59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713A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C5931"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Reubenites were requested to divide their spoil with their brethren.</w:t>
      </w:r>
    </w:p>
    <w:p w:rsidR="00DC5931" w:rsidRPr="00DC5931" w:rsidRDefault="009E5839" w:rsidP="00DC59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The men of Israel purposed to declare war against the twoand one</w:t>
      </w:r>
      <w:r w:rsidR="00B333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</w:p>
    <w:p w:rsidR="004A75C6" w:rsidRPr="00DC5931" w:rsidRDefault="00DC5931" w:rsidP="00DC59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half tribes.</w:t>
      </w:r>
    </w:p>
    <w:p w:rsidR="006D0DD6" w:rsidRPr="00DC5931" w:rsidRDefault="009E5839" w:rsidP="00DC59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713A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C5931"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eastern tribes prepared their altar to offer sacrifices.</w:t>
      </w:r>
    </w:p>
    <w:p w:rsidR="00DC5931" w:rsidRPr="00DC5931" w:rsidRDefault="009E5839" w:rsidP="00DC59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713A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C5931"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Levite headed the delegation, representing Israel, to investigate the</w:t>
      </w:r>
    </w:p>
    <w:p w:rsidR="006E618D" w:rsidRPr="00DC5931" w:rsidRDefault="00DC5931" w:rsidP="00DC59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building of the altar by the two and one-half tribes.</w:t>
      </w:r>
    </w:p>
    <w:p w:rsidR="006D0DD6" w:rsidRPr="00DC5931" w:rsidRDefault="009E5839" w:rsidP="00DC59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DC5931"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It is true that God fought for Israel.</w:t>
      </w:r>
    </w:p>
    <w:p w:rsidR="006D0DD6" w:rsidRPr="00DC5931" w:rsidRDefault="009E5839" w:rsidP="00DC59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bookmarkStart w:id="2" w:name="_Hlk54528099"/>
      <w:r w:rsidR="00DC5931"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Courage was absolutely necessary for Israel's success.</w:t>
      </w:r>
    </w:p>
    <w:bookmarkEnd w:id="2"/>
    <w:p w:rsidR="00466D40" w:rsidRPr="00DC5931" w:rsidRDefault="009E5839" w:rsidP="00DC59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3" w:name="_Hlk53505732"/>
      <w:r w:rsidR="00713A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C5931"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It was acceptable for the Israelites to mention other gods.</w:t>
      </w:r>
    </w:p>
    <w:bookmarkEnd w:id="3"/>
    <w:p w:rsidR="006D0DD6" w:rsidRPr="00DC5931" w:rsidRDefault="009E5839" w:rsidP="00DC59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4" w:name="_Hlk53505897"/>
      <w:r w:rsidR="00713A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C5931"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Israel was commanded to love God.</w:t>
      </w:r>
    </w:p>
    <w:bookmarkEnd w:id="4"/>
    <w:p w:rsidR="006D0DD6" w:rsidRPr="00DC5931" w:rsidRDefault="009E5839" w:rsidP="00DC59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5" w:name="_Hlk53505972"/>
      <w:r w:rsidR="00B10472"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13A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C5931"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approved mixed marriages with the Canaanites.</w:t>
      </w:r>
    </w:p>
    <w:bookmarkEnd w:id="5"/>
    <w:p w:rsidR="006D0DD6" w:rsidRPr="00DC5931" w:rsidRDefault="009E5839" w:rsidP="00DC59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713A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C5931"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Before Joshua's death, he failed God only twice.</w:t>
      </w:r>
    </w:p>
    <w:p w:rsidR="006D0DD6" w:rsidRPr="00DC5931" w:rsidRDefault="009E5839" w:rsidP="00DC59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6" w:name="_Hlk53506124"/>
      <w:r w:rsidR="00713A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C5931"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Israel's fathers dwelt on the other side of the flood.</w:t>
      </w:r>
    </w:p>
    <w:bookmarkEnd w:id="6"/>
    <w:p w:rsidR="006D0DD6" w:rsidRPr="00DC5931" w:rsidRDefault="009E5839" w:rsidP="00DC59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713A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C5931"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flood, referred to by Joshua, came in Noah's day.</w:t>
      </w:r>
    </w:p>
    <w:p w:rsidR="006D0DD6" w:rsidRPr="00DC5931" w:rsidRDefault="009E5839" w:rsidP="00DC59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713A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C5931"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Abraham was led through all the land of Canaan.</w:t>
      </w:r>
    </w:p>
    <w:p w:rsidR="006D0DD6" w:rsidRPr="00DC5931" w:rsidRDefault="009E5839" w:rsidP="00DC59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22.</w:t>
      </w:r>
      <w:r w:rsidR="00713A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C5931"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gave unto Esau Mount Seir.</w:t>
      </w:r>
    </w:p>
    <w:p w:rsidR="00DC5931" w:rsidRPr="00DC5931" w:rsidRDefault="009E5839" w:rsidP="00DC59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7" w:name="_Hlk53506294"/>
      <w:r w:rsidR="00433E61"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13A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C5931"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Joshua said; Ye cannot serve the LORD: for he is an holy God; he is a</w:t>
      </w:r>
    </w:p>
    <w:p w:rsidR="006D0DD6" w:rsidRPr="00DC5931" w:rsidRDefault="00DC5931" w:rsidP="00DC59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jealous God; he will not forgive your transgressions nor your sins.</w:t>
      </w:r>
      <w:r w:rsidR="003227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”</w:t>
      </w:r>
    </w:p>
    <w:bookmarkEnd w:id="7"/>
    <w:p w:rsidR="000F4B07" w:rsidRPr="00DC5931" w:rsidRDefault="009E5839" w:rsidP="00DC59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27372D"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24. </w:t>
      </w:r>
      <w:r w:rsidR="00DC5931"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Eleazar was buried in Mount Ephraim.</w:t>
      </w:r>
    </w:p>
    <w:p w:rsidR="00FE2C85" w:rsidRPr="00DC5931" w:rsidRDefault="009E5839" w:rsidP="00DC5931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25</w:t>
      </w:r>
      <w:r w:rsidR="008D158C"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C5931"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Eleazar was the son of Aaron</w:t>
      </w:r>
      <w:r w:rsidR="00B333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D05A21" w:rsidRPr="00DC5931" w:rsidRDefault="006D0DD6" w:rsidP="00DC59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5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CD1067" w:rsidRDefault="002A449E" w:rsidP="00D05A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CD1067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</w:p>
    <w:p w:rsidR="003F4FE1" w:rsidRPr="00CD1067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8" w:name="_Hlk59377779"/>
      <w:r w:rsidR="00676C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3171A" w:rsidRPr="00A317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Levites made their request regarding inheritances in what city?</w:t>
      </w:r>
      <w:r w:rsidR="00A317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</w:t>
      </w:r>
    </w:p>
    <w:p w:rsidR="00672882" w:rsidRPr="00CD1067" w:rsidRDefault="00672882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bookmarkEnd w:id="8"/>
    <w:p w:rsidR="0013365E" w:rsidRPr="00A3171A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27.</w:t>
      </w:r>
      <w:r w:rsidR="00676C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3171A" w:rsidRPr="00A317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From what three tribes were 13 cities given to the Kohathites?</w:t>
      </w:r>
      <w:r w:rsidR="00A317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</w:t>
      </w:r>
    </w:p>
    <w:p w:rsidR="00923884" w:rsidRPr="00CD1067" w:rsidRDefault="0013365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</w:t>
      </w:r>
      <w:r w:rsidR="003B6265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B6265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D76D7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___________28</w:t>
      </w:r>
      <w:r w:rsidR="00D53A75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76C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3171A" w:rsidRPr="00A317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three tribes gave ten cities to the Kohathites?</w:t>
      </w:r>
      <w:r w:rsidR="00A317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</w:t>
      </w:r>
    </w:p>
    <w:p w:rsidR="005371BD" w:rsidRDefault="005371BD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57EF6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A3171A" w:rsidRPr="00A317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three tribes gave twelve cities to Merari?</w:t>
      </w:r>
      <w:r w:rsidR="00A317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</w:t>
      </w:r>
    </w:p>
    <w:p w:rsidR="00C06B6F" w:rsidRPr="00CD1067" w:rsidRDefault="00C06B6F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______________________________________________________________.</w:t>
      </w:r>
    </w:p>
    <w:p w:rsidR="008A75E7" w:rsidRPr="00CD1067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76C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3171A" w:rsidRPr="00A317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cities were given to the Gershonites?</w:t>
      </w:r>
      <w:r w:rsidR="00A317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</w:t>
      </w:r>
    </w:p>
    <w:p w:rsidR="00FE2C85" w:rsidRPr="00CD1067" w:rsidRDefault="00FE2C85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13365E" w:rsidRPr="00CD1067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BF70E8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76C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3171A" w:rsidRPr="00A317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From what place did the two and one-half tribes start their return home?</w:t>
      </w:r>
      <w:r w:rsidR="00A317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</w:t>
      </w:r>
    </w:p>
    <w:p w:rsidR="002A449E" w:rsidRPr="00CD1067" w:rsidRDefault="0013365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</w:t>
      </w:r>
      <w:r w:rsidR="003B6265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</w:t>
      </w: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3B6265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E5060" w:rsidRPr="00CD1067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676C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3171A" w:rsidRPr="00A317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At what place did the two and one-half tribes build an altar?</w:t>
      </w:r>
      <w:r w:rsidR="00A317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</w:t>
      </w:r>
    </w:p>
    <w:p w:rsidR="00157EF6" w:rsidRPr="00CD1067" w:rsidRDefault="00157EF6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418F7" w:rsidRPr="00CD1067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A3171A" w:rsidRPr="00A317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man headed the investigation of their building the altar?</w:t>
      </w:r>
      <w:r w:rsidR="00A317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</w:t>
      </w:r>
    </w:p>
    <w:p w:rsidR="00923884" w:rsidRPr="00CD1067" w:rsidRDefault="00676C1C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D83FCA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3B6265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D83FCA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</w:t>
      </w:r>
      <w:r w:rsidR="006418F7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D83FCA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_______.</w:t>
      </w:r>
    </w:p>
    <w:p w:rsidR="005E5060" w:rsidRPr="00CD1067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676C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3171A" w:rsidRPr="00A317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did Achan commit a trespass?</w:t>
      </w:r>
      <w:r w:rsidR="00A317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</w:t>
      </w:r>
    </w:p>
    <w:p w:rsidR="00157EF6" w:rsidRPr="00CD1067" w:rsidRDefault="00157EF6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82327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676C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3171A" w:rsidRPr="00A317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did the Reubenites call their altar?</w:t>
      </w:r>
      <w:r w:rsidR="00A317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</w:t>
      </w:r>
    </w:p>
    <w:p w:rsidR="00A3171A" w:rsidRPr="00CD1067" w:rsidRDefault="00A3171A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_____________________________________________________________.</w:t>
      </w:r>
    </w:p>
    <w:p w:rsidR="00C060BF" w:rsidRDefault="006A0790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F3394A" w:rsidRPr="00CD1067" w:rsidRDefault="00C060BF" w:rsidP="00C060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CD1067" w:rsidRDefault="00734493" w:rsidP="000C6B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44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</w:p>
    <w:p w:rsidR="006418F7" w:rsidRPr="00CD106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A46830" w:rsidRPr="00A4683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An obedient man may chase how many?</w:t>
      </w:r>
      <w:r w:rsidR="00A4683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</w:t>
      </w:r>
    </w:p>
    <w:p w:rsidR="002765BE" w:rsidRPr="00CD1067" w:rsidRDefault="00CE47F6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2765BE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</w:t>
      </w:r>
      <w:r w:rsidR="009D7D82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2765BE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______.</w:t>
      </w:r>
    </w:p>
    <w:p w:rsidR="002765BE" w:rsidRPr="00CD106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A46830" w:rsidRPr="00A4683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natives left in the land were to become what two things to the Israelites?</w:t>
      </w:r>
    </w:p>
    <w:p w:rsidR="00736472" w:rsidRPr="00CD1067" w:rsidRDefault="00736472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D7D82" w:rsidRPr="00CD106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38.</w:t>
      </w:r>
      <w:r w:rsidR="00A46830" w:rsidRPr="00A4683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is meant by “the way of all the earth</w:t>
      </w:r>
      <w:r w:rsidR="00A4683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?” __________________________</w:t>
      </w:r>
    </w:p>
    <w:p w:rsidR="00734493" w:rsidRPr="00CD1067" w:rsidRDefault="00CE47F6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6B1CDB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</w:t>
      </w:r>
      <w:r w:rsidR="009D7D82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____________________________________.</w:t>
      </w:r>
    </w:p>
    <w:p w:rsidR="003B14CD" w:rsidRPr="00CD106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A46830" w:rsidRPr="00A4683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promised to bring upon the disobedient</w:t>
      </w:r>
      <w:r w:rsidR="00A4683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</w:t>
      </w:r>
    </w:p>
    <w:p w:rsidR="00424549" w:rsidRPr="00CD1067" w:rsidRDefault="00424549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875F0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A46830" w:rsidRPr="00A4683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If one served other gods, and bowed to them; then should the</w:t>
      </w:r>
      <w:r w:rsidR="007875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       </w:t>
      </w:r>
    </w:p>
    <w:p w:rsidR="00F71790" w:rsidRDefault="00CE47F6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A46830" w:rsidRPr="00A4683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of the Lord be kindled against him.</w:t>
      </w:r>
      <w:r w:rsidR="00F717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</w:t>
      </w:r>
      <w:r w:rsidR="007875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F717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______.</w:t>
      </w:r>
    </w:p>
    <w:p w:rsidR="006418F7" w:rsidRPr="00CD106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A46830" w:rsidRPr="00A4683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place did Joshua give his last message?</w:t>
      </w:r>
      <w:r w:rsidR="00A4683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</w:t>
      </w:r>
    </w:p>
    <w:p w:rsidR="009D7D82" w:rsidRPr="00CD1067" w:rsidRDefault="009D7D82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D7D82" w:rsidRPr="00CD106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A46830" w:rsidRPr="00A4683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important man lived on the other side of the flood?</w:t>
      </w:r>
      <w:r w:rsidR="00A4683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</w:t>
      </w:r>
    </w:p>
    <w:p w:rsidR="00447DFB" w:rsidRPr="00CD1067" w:rsidRDefault="00447DFB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A3FC3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A46830" w:rsidRPr="00A4683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To what was “the flood” referring?</w:t>
      </w:r>
      <w:r w:rsidR="00A4683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</w:t>
      </w:r>
    </w:p>
    <w:p w:rsidR="00F71790" w:rsidRDefault="00F71790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5D4000" w:rsidRPr="00CD106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9" w:name="_Hlk56011485"/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9"/>
      <w:r w:rsidR="00B3330E" w:rsidRPr="00B333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Which verse in chapter 24 expresses Joshua's faith most perfectly? </w:t>
      </w:r>
      <w:r w:rsidR="00B333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</w:p>
    <w:p w:rsidR="003D3F0F" w:rsidRPr="00CD1067" w:rsidRDefault="003D3F0F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</w:t>
      </w:r>
      <w:r w:rsidR="000F4318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_____________________________.</w:t>
      </w:r>
    </w:p>
    <w:p w:rsidR="009D7D82" w:rsidRPr="00CD106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0" w:name="_Hlk56011460"/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bookmarkEnd w:id="10"/>
      <w:r w:rsidR="00B3330E" w:rsidRPr="00B333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old was Joshua when he died?</w:t>
      </w:r>
      <w:r w:rsidR="00B333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</w:t>
      </w:r>
    </w:p>
    <w:p w:rsidR="00447DFB" w:rsidRPr="00CD1067" w:rsidRDefault="00447DFB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</w:t>
      </w:r>
      <w:r w:rsidR="00150A3B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p w:rsidR="00B4199E" w:rsidRPr="00CD106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CD1067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CD1067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CD1067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CD106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D106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D106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D106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D106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D106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D106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D106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D106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CD1067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CD106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CD1067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D1067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CD106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CD106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CD106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CD1067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CD1067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50000" w:hash="bA2ASUHrfsbJGtgFtp53htWVydM=" w:salt="QpJzWQqxDG6JGrmTEFxVfA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AC638D"/>
    <w:rsid w:val="00002B82"/>
    <w:rsid w:val="00006DD5"/>
    <w:rsid w:val="000103C3"/>
    <w:rsid w:val="00012E36"/>
    <w:rsid w:val="000250AA"/>
    <w:rsid w:val="000347E5"/>
    <w:rsid w:val="000543BE"/>
    <w:rsid w:val="00072A2C"/>
    <w:rsid w:val="00096DD6"/>
    <w:rsid w:val="000B2F9F"/>
    <w:rsid w:val="000B4704"/>
    <w:rsid w:val="000C15DF"/>
    <w:rsid w:val="000C2639"/>
    <w:rsid w:val="000C6B84"/>
    <w:rsid w:val="000D04E0"/>
    <w:rsid w:val="000D59E9"/>
    <w:rsid w:val="000E4627"/>
    <w:rsid w:val="000F4318"/>
    <w:rsid w:val="000F48CB"/>
    <w:rsid w:val="000F4B07"/>
    <w:rsid w:val="000F78C1"/>
    <w:rsid w:val="0011463A"/>
    <w:rsid w:val="0011557E"/>
    <w:rsid w:val="0013365E"/>
    <w:rsid w:val="00150A3B"/>
    <w:rsid w:val="00153DD0"/>
    <w:rsid w:val="00157EF6"/>
    <w:rsid w:val="00172758"/>
    <w:rsid w:val="00182327"/>
    <w:rsid w:val="001868CE"/>
    <w:rsid w:val="001B2C2D"/>
    <w:rsid w:val="001C4475"/>
    <w:rsid w:val="001D6B69"/>
    <w:rsid w:val="001F299E"/>
    <w:rsid w:val="001F48BD"/>
    <w:rsid w:val="002055E4"/>
    <w:rsid w:val="002114CA"/>
    <w:rsid w:val="00211822"/>
    <w:rsid w:val="00254287"/>
    <w:rsid w:val="0025563D"/>
    <w:rsid w:val="00272062"/>
    <w:rsid w:val="002731AB"/>
    <w:rsid w:val="0027372D"/>
    <w:rsid w:val="00274253"/>
    <w:rsid w:val="002765BE"/>
    <w:rsid w:val="002A449E"/>
    <w:rsid w:val="002B35AB"/>
    <w:rsid w:val="002C2B06"/>
    <w:rsid w:val="002C3000"/>
    <w:rsid w:val="002F0835"/>
    <w:rsid w:val="002F1901"/>
    <w:rsid w:val="002F1F4B"/>
    <w:rsid w:val="00302B86"/>
    <w:rsid w:val="00304EBE"/>
    <w:rsid w:val="003227C2"/>
    <w:rsid w:val="00325A0C"/>
    <w:rsid w:val="0033315C"/>
    <w:rsid w:val="003524B1"/>
    <w:rsid w:val="003625E2"/>
    <w:rsid w:val="00372F9A"/>
    <w:rsid w:val="00374140"/>
    <w:rsid w:val="0037644F"/>
    <w:rsid w:val="00396CAB"/>
    <w:rsid w:val="003B14CD"/>
    <w:rsid w:val="003B4116"/>
    <w:rsid w:val="003B6265"/>
    <w:rsid w:val="003C08A1"/>
    <w:rsid w:val="003C4BC3"/>
    <w:rsid w:val="003C6D19"/>
    <w:rsid w:val="003D1B41"/>
    <w:rsid w:val="003D35A8"/>
    <w:rsid w:val="003D3F0F"/>
    <w:rsid w:val="003E22A3"/>
    <w:rsid w:val="003F4FE1"/>
    <w:rsid w:val="00424549"/>
    <w:rsid w:val="00430C6C"/>
    <w:rsid w:val="00430CB1"/>
    <w:rsid w:val="00433E61"/>
    <w:rsid w:val="00445B8D"/>
    <w:rsid w:val="004463D1"/>
    <w:rsid w:val="00447DFB"/>
    <w:rsid w:val="00453EDF"/>
    <w:rsid w:val="00460446"/>
    <w:rsid w:val="00461A6A"/>
    <w:rsid w:val="00461BD3"/>
    <w:rsid w:val="00463109"/>
    <w:rsid w:val="00463E40"/>
    <w:rsid w:val="00466D40"/>
    <w:rsid w:val="0048756A"/>
    <w:rsid w:val="00496A1F"/>
    <w:rsid w:val="004A544E"/>
    <w:rsid w:val="004A75C6"/>
    <w:rsid w:val="004B1A15"/>
    <w:rsid w:val="004C00C2"/>
    <w:rsid w:val="004C2AB3"/>
    <w:rsid w:val="004E57EE"/>
    <w:rsid w:val="005021EA"/>
    <w:rsid w:val="005034FB"/>
    <w:rsid w:val="00504666"/>
    <w:rsid w:val="00534FA7"/>
    <w:rsid w:val="00536545"/>
    <w:rsid w:val="00536C74"/>
    <w:rsid w:val="005371BD"/>
    <w:rsid w:val="00537849"/>
    <w:rsid w:val="005500FF"/>
    <w:rsid w:val="005522BD"/>
    <w:rsid w:val="005641F9"/>
    <w:rsid w:val="00564C13"/>
    <w:rsid w:val="005B7EA0"/>
    <w:rsid w:val="005D4000"/>
    <w:rsid w:val="005D508B"/>
    <w:rsid w:val="005E5060"/>
    <w:rsid w:val="005F00DD"/>
    <w:rsid w:val="005F769F"/>
    <w:rsid w:val="00616714"/>
    <w:rsid w:val="006258E1"/>
    <w:rsid w:val="0062700A"/>
    <w:rsid w:val="0062772C"/>
    <w:rsid w:val="0063784E"/>
    <w:rsid w:val="00637BCD"/>
    <w:rsid w:val="006418F7"/>
    <w:rsid w:val="006460C0"/>
    <w:rsid w:val="00652EC0"/>
    <w:rsid w:val="00660B32"/>
    <w:rsid w:val="00672882"/>
    <w:rsid w:val="00675A6B"/>
    <w:rsid w:val="00676C1C"/>
    <w:rsid w:val="006849C1"/>
    <w:rsid w:val="006901D9"/>
    <w:rsid w:val="006A0790"/>
    <w:rsid w:val="006A3FC3"/>
    <w:rsid w:val="006A762F"/>
    <w:rsid w:val="006B1CDB"/>
    <w:rsid w:val="006C1E9C"/>
    <w:rsid w:val="006C3179"/>
    <w:rsid w:val="006D0DD6"/>
    <w:rsid w:val="006D2D19"/>
    <w:rsid w:val="006D3D05"/>
    <w:rsid w:val="006E618D"/>
    <w:rsid w:val="006F619F"/>
    <w:rsid w:val="00704721"/>
    <w:rsid w:val="0071055D"/>
    <w:rsid w:val="00713AAA"/>
    <w:rsid w:val="0071786E"/>
    <w:rsid w:val="00720504"/>
    <w:rsid w:val="0072666A"/>
    <w:rsid w:val="00734493"/>
    <w:rsid w:val="00736472"/>
    <w:rsid w:val="00736CBF"/>
    <w:rsid w:val="00741049"/>
    <w:rsid w:val="00746B8A"/>
    <w:rsid w:val="0074724D"/>
    <w:rsid w:val="0076431D"/>
    <w:rsid w:val="00764F40"/>
    <w:rsid w:val="0076686F"/>
    <w:rsid w:val="007822E4"/>
    <w:rsid w:val="007875F0"/>
    <w:rsid w:val="0079129E"/>
    <w:rsid w:val="00795DA8"/>
    <w:rsid w:val="00797159"/>
    <w:rsid w:val="00797BFC"/>
    <w:rsid w:val="007A3475"/>
    <w:rsid w:val="007A4A3D"/>
    <w:rsid w:val="007B09C7"/>
    <w:rsid w:val="007C215B"/>
    <w:rsid w:val="007C767E"/>
    <w:rsid w:val="007D4050"/>
    <w:rsid w:val="007D69D9"/>
    <w:rsid w:val="007E0F8A"/>
    <w:rsid w:val="007E1CC0"/>
    <w:rsid w:val="007E3231"/>
    <w:rsid w:val="007E45EA"/>
    <w:rsid w:val="007F1D40"/>
    <w:rsid w:val="007F6887"/>
    <w:rsid w:val="00800F1C"/>
    <w:rsid w:val="008056B1"/>
    <w:rsid w:val="00813208"/>
    <w:rsid w:val="00814933"/>
    <w:rsid w:val="0081524F"/>
    <w:rsid w:val="00817165"/>
    <w:rsid w:val="00821E8A"/>
    <w:rsid w:val="00830469"/>
    <w:rsid w:val="00832621"/>
    <w:rsid w:val="008356A7"/>
    <w:rsid w:val="00841864"/>
    <w:rsid w:val="008470B3"/>
    <w:rsid w:val="00857247"/>
    <w:rsid w:val="00875AC8"/>
    <w:rsid w:val="0087646B"/>
    <w:rsid w:val="008A75E7"/>
    <w:rsid w:val="008B3088"/>
    <w:rsid w:val="008C0C5F"/>
    <w:rsid w:val="008D158C"/>
    <w:rsid w:val="008D76D7"/>
    <w:rsid w:val="008F0681"/>
    <w:rsid w:val="008F0C14"/>
    <w:rsid w:val="008F6294"/>
    <w:rsid w:val="008F6DAB"/>
    <w:rsid w:val="00903945"/>
    <w:rsid w:val="00904001"/>
    <w:rsid w:val="009133A3"/>
    <w:rsid w:val="00920A8F"/>
    <w:rsid w:val="00923884"/>
    <w:rsid w:val="00927141"/>
    <w:rsid w:val="009316D2"/>
    <w:rsid w:val="0094747B"/>
    <w:rsid w:val="00947A15"/>
    <w:rsid w:val="00960AFF"/>
    <w:rsid w:val="009659E4"/>
    <w:rsid w:val="00967AC7"/>
    <w:rsid w:val="009712FF"/>
    <w:rsid w:val="00971733"/>
    <w:rsid w:val="00971E3F"/>
    <w:rsid w:val="00985728"/>
    <w:rsid w:val="009A13AE"/>
    <w:rsid w:val="009A18D2"/>
    <w:rsid w:val="009B0679"/>
    <w:rsid w:val="009D5604"/>
    <w:rsid w:val="009D7336"/>
    <w:rsid w:val="009D7D82"/>
    <w:rsid w:val="009D7F4E"/>
    <w:rsid w:val="009E093A"/>
    <w:rsid w:val="009E5839"/>
    <w:rsid w:val="009E770C"/>
    <w:rsid w:val="009F3B4F"/>
    <w:rsid w:val="009F67D0"/>
    <w:rsid w:val="009F74E3"/>
    <w:rsid w:val="00A203B9"/>
    <w:rsid w:val="00A25F29"/>
    <w:rsid w:val="00A30CB4"/>
    <w:rsid w:val="00A3171A"/>
    <w:rsid w:val="00A46830"/>
    <w:rsid w:val="00A64008"/>
    <w:rsid w:val="00A6408E"/>
    <w:rsid w:val="00A65C51"/>
    <w:rsid w:val="00A839B5"/>
    <w:rsid w:val="00A9335C"/>
    <w:rsid w:val="00AB2F4E"/>
    <w:rsid w:val="00AB3603"/>
    <w:rsid w:val="00AC3003"/>
    <w:rsid w:val="00AC638D"/>
    <w:rsid w:val="00AD571E"/>
    <w:rsid w:val="00AD5B29"/>
    <w:rsid w:val="00AD6619"/>
    <w:rsid w:val="00AE2596"/>
    <w:rsid w:val="00AF0FCB"/>
    <w:rsid w:val="00AF76B8"/>
    <w:rsid w:val="00B01D57"/>
    <w:rsid w:val="00B06AC1"/>
    <w:rsid w:val="00B10472"/>
    <w:rsid w:val="00B209FF"/>
    <w:rsid w:val="00B321DB"/>
    <w:rsid w:val="00B324FA"/>
    <w:rsid w:val="00B3330E"/>
    <w:rsid w:val="00B35C1D"/>
    <w:rsid w:val="00B35F3C"/>
    <w:rsid w:val="00B40088"/>
    <w:rsid w:val="00B4199E"/>
    <w:rsid w:val="00B57B7F"/>
    <w:rsid w:val="00B831B2"/>
    <w:rsid w:val="00B835D6"/>
    <w:rsid w:val="00B85FC9"/>
    <w:rsid w:val="00B8752D"/>
    <w:rsid w:val="00B93A10"/>
    <w:rsid w:val="00BA0433"/>
    <w:rsid w:val="00BA2F6E"/>
    <w:rsid w:val="00BC5FFC"/>
    <w:rsid w:val="00BC6A0C"/>
    <w:rsid w:val="00BD3497"/>
    <w:rsid w:val="00BE2F65"/>
    <w:rsid w:val="00BF6221"/>
    <w:rsid w:val="00BF70E8"/>
    <w:rsid w:val="00C060BF"/>
    <w:rsid w:val="00C0623F"/>
    <w:rsid w:val="00C06B6F"/>
    <w:rsid w:val="00C14ABA"/>
    <w:rsid w:val="00C20097"/>
    <w:rsid w:val="00C214BA"/>
    <w:rsid w:val="00C271D6"/>
    <w:rsid w:val="00C34A41"/>
    <w:rsid w:val="00C550D7"/>
    <w:rsid w:val="00C65E5C"/>
    <w:rsid w:val="00C679E1"/>
    <w:rsid w:val="00C77107"/>
    <w:rsid w:val="00C96C67"/>
    <w:rsid w:val="00CA1E61"/>
    <w:rsid w:val="00CA22E1"/>
    <w:rsid w:val="00CB2293"/>
    <w:rsid w:val="00CC6D07"/>
    <w:rsid w:val="00CD1067"/>
    <w:rsid w:val="00CD3C0A"/>
    <w:rsid w:val="00CD7263"/>
    <w:rsid w:val="00CE47F6"/>
    <w:rsid w:val="00CF0960"/>
    <w:rsid w:val="00CF25E2"/>
    <w:rsid w:val="00D05A21"/>
    <w:rsid w:val="00D137CC"/>
    <w:rsid w:val="00D15CD2"/>
    <w:rsid w:val="00D36E2E"/>
    <w:rsid w:val="00D3743E"/>
    <w:rsid w:val="00D44062"/>
    <w:rsid w:val="00D53A75"/>
    <w:rsid w:val="00D544CA"/>
    <w:rsid w:val="00D55808"/>
    <w:rsid w:val="00D600A7"/>
    <w:rsid w:val="00D83C48"/>
    <w:rsid w:val="00D83FCA"/>
    <w:rsid w:val="00D87B3E"/>
    <w:rsid w:val="00DA1863"/>
    <w:rsid w:val="00DC5931"/>
    <w:rsid w:val="00DD5CF5"/>
    <w:rsid w:val="00DE3EC9"/>
    <w:rsid w:val="00DE53DE"/>
    <w:rsid w:val="00E01CFD"/>
    <w:rsid w:val="00E0271D"/>
    <w:rsid w:val="00E074B4"/>
    <w:rsid w:val="00E12522"/>
    <w:rsid w:val="00E14F8C"/>
    <w:rsid w:val="00E158FA"/>
    <w:rsid w:val="00E22F6A"/>
    <w:rsid w:val="00E308C7"/>
    <w:rsid w:val="00E366F4"/>
    <w:rsid w:val="00E4003C"/>
    <w:rsid w:val="00E40CEF"/>
    <w:rsid w:val="00E600ED"/>
    <w:rsid w:val="00E61AE3"/>
    <w:rsid w:val="00E61BED"/>
    <w:rsid w:val="00E65404"/>
    <w:rsid w:val="00E66301"/>
    <w:rsid w:val="00E818A0"/>
    <w:rsid w:val="00EB755C"/>
    <w:rsid w:val="00ED000C"/>
    <w:rsid w:val="00ED2F2A"/>
    <w:rsid w:val="00ED3F4B"/>
    <w:rsid w:val="00EE056F"/>
    <w:rsid w:val="00EF1C31"/>
    <w:rsid w:val="00F04E2D"/>
    <w:rsid w:val="00F054C3"/>
    <w:rsid w:val="00F12B79"/>
    <w:rsid w:val="00F13E89"/>
    <w:rsid w:val="00F15BE4"/>
    <w:rsid w:val="00F1725D"/>
    <w:rsid w:val="00F238E2"/>
    <w:rsid w:val="00F23EA3"/>
    <w:rsid w:val="00F25295"/>
    <w:rsid w:val="00F276C6"/>
    <w:rsid w:val="00F31038"/>
    <w:rsid w:val="00F3394A"/>
    <w:rsid w:val="00F36E67"/>
    <w:rsid w:val="00F41740"/>
    <w:rsid w:val="00F431B5"/>
    <w:rsid w:val="00F445B8"/>
    <w:rsid w:val="00F4744C"/>
    <w:rsid w:val="00F47B46"/>
    <w:rsid w:val="00F5063F"/>
    <w:rsid w:val="00F53B31"/>
    <w:rsid w:val="00F70D91"/>
    <w:rsid w:val="00F71790"/>
    <w:rsid w:val="00F75B5B"/>
    <w:rsid w:val="00F86F97"/>
    <w:rsid w:val="00F87610"/>
    <w:rsid w:val="00FA06FA"/>
    <w:rsid w:val="00FB3C1F"/>
    <w:rsid w:val="00FE2C85"/>
    <w:rsid w:val="00FE7940"/>
    <w:rsid w:val="00FE7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A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ALL%20SCHOOL%20FOLDER\ALPHA%20AND%20OMEGA%20STUDY\1Alpha%20&amp;%20Omega%20Studies%20%20Volume%201,%20Genesis%20-%20Ruth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E3D2-C924-4E32-B631-96F21989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11</TotalTime>
  <Pages>1</Pages>
  <Words>1040</Words>
  <Characters>5931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 V Compton Jr</cp:lastModifiedBy>
  <cp:revision>7</cp:revision>
  <cp:lastPrinted>2021-01-04T00:19:00Z</cp:lastPrinted>
  <dcterms:created xsi:type="dcterms:W3CDTF">2021-01-04T00:14:00Z</dcterms:created>
  <dcterms:modified xsi:type="dcterms:W3CDTF">2023-07-12T00:35:00Z</dcterms:modified>
</cp:coreProperties>
</file>