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CD106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CD106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62700A" w:rsidRPr="00CD106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8C650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</w:p>
    <w:p w:rsidR="00D87B3E" w:rsidRPr="00CD106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CD1067" w:rsidRDefault="006D0DD6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1067">
        <w:rPr>
          <w:rFonts w:ascii="Times New Roman" w:hAnsi="Times New Roman" w:cs="Times New Roman"/>
          <w:color w:val="0D0D0D" w:themeColor="text1" w:themeTint="F2"/>
        </w:rPr>
        <w:t>Chapter/Verse     T     F</w:t>
      </w:r>
      <w:r w:rsidR="002967AF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         </w:t>
      </w:r>
      <w:r w:rsidR="00652EC0" w:rsidRPr="00CD1067">
        <w:rPr>
          <w:rFonts w:ascii="Times New Roman" w:hAnsi="Times New Roman" w:cs="Times New Roman"/>
          <w:color w:val="0D0D0D" w:themeColor="text1" w:themeTint="F2"/>
        </w:rPr>
        <w:t xml:space="preserve">Assignment: </w:t>
      </w:r>
      <w:r w:rsidR="0062700A" w:rsidRPr="00CD1067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J</w:t>
      </w:r>
      <w:r w:rsidR="008C6504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udges 1-4; 5:25</w:t>
      </w:r>
    </w:p>
    <w:p w:rsidR="006D0DD6" w:rsidRPr="00FA3D05" w:rsidRDefault="00BE4D95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BD7811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Simeon accompanied Judah in the battle with the Perizzites.</w:t>
      </w:r>
    </w:p>
    <w:p w:rsidR="006D0DD6" w:rsidRPr="00FA3D05" w:rsidRDefault="00BE4D95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296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7811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Adonibezek is a good example of reaping what one </w:t>
      </w:r>
      <w:r w:rsidR="00080751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sow’s</w:t>
      </w:r>
    </w:p>
    <w:bookmarkEnd w:id="0"/>
    <w:p w:rsidR="006D0DD6" w:rsidRPr="00FA3D05" w:rsidRDefault="00BE4D95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96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7811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city of Jerusalem was taken by the tribe of Judah.</w:t>
      </w:r>
    </w:p>
    <w:p w:rsidR="006D0DD6" w:rsidRPr="00FA3D05" w:rsidRDefault="00BE4D95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296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96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7811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Othniel married his second cousin.</w:t>
      </w:r>
    </w:p>
    <w:p w:rsidR="00BD7811" w:rsidRPr="00FA3D05" w:rsidRDefault="00BE4D95" w:rsidP="00FA3D05">
      <w:pP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96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7811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Judah could not drive out the inhabitants of the valley because they had</w:t>
      </w:r>
    </w:p>
    <w:p w:rsidR="006D0DD6" w:rsidRPr="00FA3D05" w:rsidRDefault="00BD7811" w:rsidP="00FA3D05">
      <w:pP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chariots of iron.</w:t>
      </w:r>
    </w:p>
    <w:bookmarkEnd w:id="1"/>
    <w:p w:rsidR="009E093A" w:rsidRPr="00FA3D05" w:rsidRDefault="00BE4D95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296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7811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Jebusites were exterminated from Jerusalem by Benjamin.</w:t>
      </w:r>
    </w:p>
    <w:p w:rsidR="00BD7811" w:rsidRPr="00FA3D05" w:rsidRDefault="00BE4D95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96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7811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Hebrews could fight better in the valleys than they could in the</w:t>
      </w:r>
    </w:p>
    <w:p w:rsidR="0063784E" w:rsidRPr="00FA3D05" w:rsidRDefault="00BD7811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mountains.</w:t>
      </w:r>
    </w:p>
    <w:p w:rsidR="006D0DD6" w:rsidRPr="00FA3D05" w:rsidRDefault="00BE4D95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296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3D05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left some peoples in the land to be thorns in Israel's side.</w:t>
      </w:r>
    </w:p>
    <w:p w:rsidR="006D0DD6" w:rsidRPr="00FA3D05" w:rsidRDefault="00BE4D95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296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3D05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Joshua died at the ripe old age of 105.</w:t>
      </w:r>
    </w:p>
    <w:p w:rsidR="004A75C6" w:rsidRPr="00FA3D05" w:rsidRDefault="00BE4D95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A3D05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became guilty of serving Baalim.</w:t>
      </w:r>
    </w:p>
    <w:p w:rsidR="006D0DD6" w:rsidRPr="00FA3D05" w:rsidRDefault="00BE4D95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296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3D05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repented because of the groanings of the people.</w:t>
      </w:r>
    </w:p>
    <w:p w:rsidR="006E618D" w:rsidRPr="00FA3D05" w:rsidRDefault="00BE4D95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296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3D05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Idolatry became one of Israel's greatest sins.</w:t>
      </w:r>
    </w:p>
    <w:p w:rsidR="006D0DD6" w:rsidRPr="00FA3D05" w:rsidRDefault="00BE4D95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FA3D05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Some of the Canaanites were left to prove Israel.</w:t>
      </w:r>
    </w:p>
    <w:p w:rsidR="006D0DD6" w:rsidRPr="00FA3D05" w:rsidRDefault="00BE4D95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bookmarkStart w:id="2" w:name="_Hlk54528099"/>
      <w:r w:rsidR="00296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3D05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five lords of the Philistines were conquered by Caleb.</w:t>
      </w:r>
    </w:p>
    <w:bookmarkEnd w:id="2"/>
    <w:p w:rsidR="00466D40" w:rsidRPr="00FA3D05" w:rsidRDefault="00BE4D95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3" w:name="_Hlk53505732"/>
      <w:r w:rsidR="00296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3D05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Israelite men married the Canaanite women.</w:t>
      </w:r>
    </w:p>
    <w:bookmarkEnd w:id="3"/>
    <w:p w:rsidR="00FA3D05" w:rsidRPr="00FA3D05" w:rsidRDefault="00BE4D95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4" w:name="_Hlk53505897"/>
      <w:r w:rsidR="00296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3D05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Othniel, who conquered the king of Mesopotamia, became the first</w:t>
      </w:r>
    </w:p>
    <w:p w:rsidR="006D0DD6" w:rsidRPr="00FA3D05" w:rsidRDefault="00FA3D05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judge in Israel.</w:t>
      </w:r>
    </w:p>
    <w:bookmarkEnd w:id="4"/>
    <w:p w:rsidR="006D0DD6" w:rsidRPr="00FA3D05" w:rsidRDefault="00BE4D95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5" w:name="_Hlk53505972"/>
      <w:r w:rsidR="00B10472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96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3D05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land had rest fifty years after the death of Othniel.</w:t>
      </w:r>
    </w:p>
    <w:bookmarkEnd w:id="5"/>
    <w:p w:rsidR="006D0DD6" w:rsidRPr="00FA3D05" w:rsidRDefault="00BE4D95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296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3D05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children of Israel served Eglon the king of Moab 18 years.</w:t>
      </w:r>
    </w:p>
    <w:p w:rsidR="006D0DD6" w:rsidRPr="00FA3D05" w:rsidRDefault="00BE4D95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6" w:name="_Hlk53506124"/>
      <w:r w:rsidR="00296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3D05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At the fords of </w:t>
      </w:r>
      <w:r w:rsidR="00080751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Jordan,</w:t>
      </w:r>
      <w:r w:rsidR="00FA3D05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Moabites lost 40,000 men.</w:t>
      </w:r>
    </w:p>
    <w:bookmarkEnd w:id="6"/>
    <w:p w:rsidR="006D0DD6" w:rsidRPr="00FA3D05" w:rsidRDefault="00BE4D95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FA3D05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Shamgar slew 600 Philistines with an axe head. </w:t>
      </w:r>
    </w:p>
    <w:p w:rsidR="006D0DD6" w:rsidRPr="00FA3D05" w:rsidRDefault="00BE4D95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296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3D05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king of Canaan oppressed Israel twenty years.</w:t>
      </w:r>
    </w:p>
    <w:p w:rsidR="006D0DD6" w:rsidRPr="00FA3D05" w:rsidRDefault="00BE4D95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296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3D05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Barak refused to go to battle unless Deborah accompanied him.</w:t>
      </w:r>
    </w:p>
    <w:p w:rsidR="00DC5931" w:rsidRPr="00FA3D05" w:rsidRDefault="00BE4D95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7" w:name="_Hlk53506294"/>
      <w:r w:rsidR="00433E61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96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3D05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Zebulun made a great contribution to Deborah.</w:t>
      </w:r>
    </w:p>
    <w:p w:rsidR="000F4B07" w:rsidRPr="00FA3D05" w:rsidRDefault="00FA3D05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bookmarkEnd w:id="7"/>
      <w:r w:rsidR="00BE4D9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BE4D9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96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2</w:t>
      </w:r>
      <w:r w:rsidR="0027372D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</w:t>
      </w:r>
      <w:r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Sisera requested a drink of milk from Jael.</w:t>
      </w:r>
    </w:p>
    <w:p w:rsidR="00FE2C85" w:rsidRPr="00FA3D05" w:rsidRDefault="00BE4D95" w:rsidP="00FA3D05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967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A3D05"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Jael killed Sisera with a nail.</w:t>
      </w:r>
    </w:p>
    <w:p w:rsidR="00D05A21" w:rsidRPr="00FA3D05" w:rsidRDefault="006D0DD6" w:rsidP="00FA3D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A3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CD1067" w:rsidRDefault="002A449E" w:rsidP="00D05A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CD1067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</w:p>
    <w:p w:rsidR="008C6504" w:rsidRPr="0048523F" w:rsidRDefault="002A449E" w:rsidP="008C65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8" w:name="_Hlk59377779"/>
      <w:r w:rsidR="0048523F" w:rsidRPr="004852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tribe led in the war with the Perizzites?</w:t>
      </w:r>
      <w:r w:rsidR="004852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</w:t>
      </w:r>
    </w:p>
    <w:p w:rsidR="00672882" w:rsidRPr="00CD1067" w:rsidRDefault="00D32BDC" w:rsidP="008C65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A317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8"/>
    <w:p w:rsidR="0013365E" w:rsidRPr="00A3171A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27.</w:t>
      </w:r>
      <w:r w:rsidR="0048523F" w:rsidRPr="004852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men were slain at Bezek?</w:t>
      </w:r>
      <w:r w:rsidR="004852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</w:t>
      </w:r>
      <w:r w:rsid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  <w:r w:rsidR="004852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</w:t>
      </w:r>
    </w:p>
    <w:p w:rsidR="00923884" w:rsidRPr="00CD1067" w:rsidRDefault="0013365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76D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___________28</w:t>
      </w:r>
      <w:r w:rsidR="00D53A7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60C2D" w:rsidRP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Under Adonibezek, what two people were united for war?</w:t>
      </w:r>
      <w:r w:rsid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</w:t>
      </w:r>
      <w:r w:rsidR="00D32B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</w:p>
    <w:p w:rsidR="005371BD" w:rsidRDefault="005371BD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57EF6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060C2D" w:rsidRP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three men from Hebron who were slain.</w:t>
      </w:r>
      <w:r w:rsid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C06B6F" w:rsidRPr="00CD1067" w:rsidRDefault="00C06B6F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______________________________________________________________.</w:t>
      </w:r>
    </w:p>
    <w:p w:rsidR="008A75E7" w:rsidRPr="00CD106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60C2D" w:rsidRP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father and uncle of Othniel?</w:t>
      </w:r>
      <w:r w:rsid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</w:t>
      </w:r>
    </w:p>
    <w:p w:rsidR="00FE2C85" w:rsidRPr="00CD1067" w:rsidRDefault="00FE2C85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060C2D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60C2D" w:rsidRP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person who went up from Gilgal to Bochim also delivered Israel from</w:t>
      </w:r>
    </w:p>
    <w:p w:rsidR="002A449E" w:rsidRPr="00CD1067" w:rsidRDefault="00D32BDC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060C2D" w:rsidRP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Egypt?</w:t>
      </w:r>
      <w:r w:rsid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</w:t>
      </w:r>
      <w:r w:rsidR="0013365E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</w:t>
      </w:r>
      <w:r w:rsidR="0013365E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CD106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060C2D" w:rsidRP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place where the people wept was called</w:t>
      </w:r>
      <w:r w:rsid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157EF6" w:rsidRPr="00CD1067" w:rsidRDefault="00157EF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32BDC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060C2D" w:rsidRP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Joshua was buried on the north side of the hill</w:t>
      </w:r>
      <w:r w:rsid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</w:t>
      </w:r>
    </w:p>
    <w:p w:rsidR="00923884" w:rsidRPr="00CD1067" w:rsidRDefault="00D32BDC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D83FCA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3B6265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D83FCA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</w:t>
      </w:r>
      <w:r w:rsidR="006418F7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D83FCA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_______.</w:t>
      </w:r>
    </w:p>
    <w:p w:rsidR="005E5060" w:rsidRPr="00CD106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060C2D" w:rsidRP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gods did the Hebrews serve?</w:t>
      </w:r>
      <w:r w:rsid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</w:t>
      </w:r>
    </w:p>
    <w:p w:rsidR="00157EF6" w:rsidRPr="00CD1067" w:rsidRDefault="00157EF6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82327" w:rsidRDefault="002A449E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060C2D" w:rsidRP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left these nations, without driving them out</w:t>
      </w:r>
      <w:r w:rsidR="005F194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__</w:t>
      </w:r>
      <w:r w:rsid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</w:t>
      </w:r>
    </w:p>
    <w:p w:rsidR="00A3171A" w:rsidRPr="00CD1067" w:rsidRDefault="00A3171A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C060BF" w:rsidRDefault="006A0790" w:rsidP="0078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F3394A" w:rsidRPr="00CD1067" w:rsidRDefault="00C060BF" w:rsidP="00C060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CD1067" w:rsidRDefault="00734493" w:rsidP="000C6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4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</w:p>
    <w:p w:rsidR="006418F7" w:rsidRPr="00CD106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060C2D" w:rsidRP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six peoples with whom the children of Israel dwelt in the land</w:t>
      </w:r>
      <w:r w:rsid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</w:t>
      </w:r>
    </w:p>
    <w:p w:rsidR="002765BE" w:rsidRPr="00CD1067" w:rsidRDefault="000647C5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2765BE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</w:t>
      </w:r>
      <w:r w:rsidR="009D7D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2765BE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______.</w:t>
      </w:r>
    </w:p>
    <w:p w:rsidR="002765BE" w:rsidRPr="00CD106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0647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60C2D" w:rsidRP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king of Mesopotamia?</w:t>
      </w:r>
      <w:r w:rsid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</w:t>
      </w:r>
    </w:p>
    <w:p w:rsidR="00736472" w:rsidRPr="00CD1067" w:rsidRDefault="0073647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647C5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38.</w:t>
      </w:r>
      <w:r w:rsidR="000647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60C2D" w:rsidRP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king of Moab who oppressed Israel?</w:t>
      </w:r>
      <w:r w:rsid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</w:t>
      </w:r>
    </w:p>
    <w:p w:rsidR="00734493" w:rsidRPr="00CD1067" w:rsidRDefault="000647C5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6B1CDB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</w:t>
      </w:r>
      <w:r w:rsidR="009D7D82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____________________________________.</w:t>
      </w:r>
    </w:p>
    <w:p w:rsidR="003B14CD" w:rsidRPr="00CD106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0647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60C2D" w:rsidRP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weapon did Ehud use in slaying his enemy?</w:t>
      </w:r>
      <w:r w:rsid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</w:t>
      </w:r>
    </w:p>
    <w:p w:rsidR="00424549" w:rsidRPr="00CD1067" w:rsidRDefault="00424549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875F0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0647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60C2D" w:rsidRP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king and captain who oppressed Israel?</w:t>
      </w:r>
      <w:r w:rsid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</w:t>
      </w:r>
    </w:p>
    <w:p w:rsidR="00060C2D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418F7" w:rsidRPr="00CD106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0647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60C2D" w:rsidRP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husband of Deborah?</w:t>
      </w:r>
      <w:r w:rsid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</w:t>
      </w:r>
    </w:p>
    <w:p w:rsidR="009D7D82" w:rsidRPr="00CD1067" w:rsidRDefault="009D7D82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D7D82" w:rsidRPr="00CD106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0647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60C2D" w:rsidRP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what mountain did Barak assemble his fighting men?</w:t>
      </w:r>
      <w:r w:rsid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</w:t>
      </w:r>
    </w:p>
    <w:p w:rsidR="00447DFB" w:rsidRPr="00CD1067" w:rsidRDefault="00447DFB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060C2D" w:rsidRP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Sisera's army was pursued by Barak unto what city?</w:t>
      </w:r>
      <w:r w:rsid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F71790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5D4000" w:rsidRPr="00CD106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85"/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9"/>
      <w:r w:rsidR="000647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60C2D" w:rsidRPr="00060C2D">
        <w:rPr>
          <w:rFonts w:ascii="Times New Roman" w:hAnsi="Times New Roman" w:cs="Times New Roman"/>
          <w:sz w:val="28"/>
          <w:szCs w:val="28"/>
        </w:rPr>
        <w:t>Who was the husband of Jael?</w:t>
      </w:r>
      <w:r w:rsidR="00060C2D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3D3F0F" w:rsidRPr="00CD1067" w:rsidRDefault="003D3F0F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</w:t>
      </w:r>
      <w:r w:rsidR="000F4318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_____________________________.</w:t>
      </w:r>
    </w:p>
    <w:p w:rsidR="009D7D82" w:rsidRPr="00CD106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60"/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bookmarkEnd w:id="10"/>
      <w:r w:rsidR="000647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60C2D" w:rsidRP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did Jael give Sisera to eat?</w:t>
      </w:r>
      <w:r w:rsidR="00060C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</w:t>
      </w:r>
    </w:p>
    <w:p w:rsidR="00447DFB" w:rsidRPr="00CD1067" w:rsidRDefault="00447DFB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</w:t>
      </w:r>
      <w:r w:rsidR="00150A3B"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B4199E" w:rsidRPr="00CD106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CD106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CD106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CD106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CD106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CD106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D106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D106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106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CD106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D106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CD106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CD106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10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CD106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B/mVZ1A0/v7KLfABCCLg6ZTKIgs=" w:salt="dW3FDtPRzvCNgdG36Z6mJw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E137A1"/>
    <w:rsid w:val="00002B82"/>
    <w:rsid w:val="00006DD5"/>
    <w:rsid w:val="000103C3"/>
    <w:rsid w:val="00012E36"/>
    <w:rsid w:val="000250AA"/>
    <w:rsid w:val="000347E5"/>
    <w:rsid w:val="000543BE"/>
    <w:rsid w:val="00060C2D"/>
    <w:rsid w:val="000647C5"/>
    <w:rsid w:val="00080751"/>
    <w:rsid w:val="00096DD6"/>
    <w:rsid w:val="000B2F9F"/>
    <w:rsid w:val="000B4704"/>
    <w:rsid w:val="000C15DF"/>
    <w:rsid w:val="000C2639"/>
    <w:rsid w:val="000C6B84"/>
    <w:rsid w:val="000D04E0"/>
    <w:rsid w:val="000D59E9"/>
    <w:rsid w:val="000E4627"/>
    <w:rsid w:val="000F4318"/>
    <w:rsid w:val="000F48CB"/>
    <w:rsid w:val="000F4B07"/>
    <w:rsid w:val="000F78C1"/>
    <w:rsid w:val="0011463A"/>
    <w:rsid w:val="0011557E"/>
    <w:rsid w:val="0013365E"/>
    <w:rsid w:val="00150A3B"/>
    <w:rsid w:val="00153DD0"/>
    <w:rsid w:val="00157EF6"/>
    <w:rsid w:val="00172758"/>
    <w:rsid w:val="00182327"/>
    <w:rsid w:val="001868CE"/>
    <w:rsid w:val="001B2C2D"/>
    <w:rsid w:val="001C4475"/>
    <w:rsid w:val="001D6B69"/>
    <w:rsid w:val="001F299E"/>
    <w:rsid w:val="001F48BD"/>
    <w:rsid w:val="002055E4"/>
    <w:rsid w:val="002114CA"/>
    <w:rsid w:val="00211822"/>
    <w:rsid w:val="00254287"/>
    <w:rsid w:val="0025563D"/>
    <w:rsid w:val="00272062"/>
    <w:rsid w:val="002731AB"/>
    <w:rsid w:val="0027372D"/>
    <w:rsid w:val="00274253"/>
    <w:rsid w:val="002765BE"/>
    <w:rsid w:val="002967AF"/>
    <w:rsid w:val="002A449E"/>
    <w:rsid w:val="002B35AB"/>
    <w:rsid w:val="002C2B06"/>
    <w:rsid w:val="002C3000"/>
    <w:rsid w:val="002F0835"/>
    <w:rsid w:val="002F1901"/>
    <w:rsid w:val="002F1F4B"/>
    <w:rsid w:val="00302B86"/>
    <w:rsid w:val="00304EBE"/>
    <w:rsid w:val="003227C2"/>
    <w:rsid w:val="00325A0C"/>
    <w:rsid w:val="0033315C"/>
    <w:rsid w:val="003524B1"/>
    <w:rsid w:val="00353E9F"/>
    <w:rsid w:val="003625E2"/>
    <w:rsid w:val="00372F9A"/>
    <w:rsid w:val="00374140"/>
    <w:rsid w:val="0037644F"/>
    <w:rsid w:val="00396CAB"/>
    <w:rsid w:val="003B14CD"/>
    <w:rsid w:val="003B4116"/>
    <w:rsid w:val="003B6265"/>
    <w:rsid w:val="003C08A1"/>
    <w:rsid w:val="003C4BC3"/>
    <w:rsid w:val="003C6D19"/>
    <w:rsid w:val="003D1B41"/>
    <w:rsid w:val="003D35A8"/>
    <w:rsid w:val="003D3F0F"/>
    <w:rsid w:val="003E22A3"/>
    <w:rsid w:val="003F4FE1"/>
    <w:rsid w:val="004046F5"/>
    <w:rsid w:val="00424549"/>
    <w:rsid w:val="00430C6C"/>
    <w:rsid w:val="00430CB1"/>
    <w:rsid w:val="00433E61"/>
    <w:rsid w:val="00445B8D"/>
    <w:rsid w:val="004463D1"/>
    <w:rsid w:val="00447DFB"/>
    <w:rsid w:val="00453EDF"/>
    <w:rsid w:val="00460446"/>
    <w:rsid w:val="00461A6A"/>
    <w:rsid w:val="00461BD3"/>
    <w:rsid w:val="00463109"/>
    <w:rsid w:val="00463E40"/>
    <w:rsid w:val="00466D40"/>
    <w:rsid w:val="0048523F"/>
    <w:rsid w:val="0048756A"/>
    <w:rsid w:val="00496A1F"/>
    <w:rsid w:val="004A544E"/>
    <w:rsid w:val="004A75C6"/>
    <w:rsid w:val="004B1A15"/>
    <w:rsid w:val="004C00C2"/>
    <w:rsid w:val="004C2AB3"/>
    <w:rsid w:val="004E57EE"/>
    <w:rsid w:val="005021EA"/>
    <w:rsid w:val="005034FB"/>
    <w:rsid w:val="00504666"/>
    <w:rsid w:val="00534FA7"/>
    <w:rsid w:val="00536545"/>
    <w:rsid w:val="00536C74"/>
    <w:rsid w:val="005371BD"/>
    <w:rsid w:val="00537849"/>
    <w:rsid w:val="005500FF"/>
    <w:rsid w:val="005522BD"/>
    <w:rsid w:val="005641F9"/>
    <w:rsid w:val="00564C13"/>
    <w:rsid w:val="005B7EA0"/>
    <w:rsid w:val="005D4000"/>
    <w:rsid w:val="005D508B"/>
    <w:rsid w:val="005E5060"/>
    <w:rsid w:val="005F00DD"/>
    <w:rsid w:val="005F1940"/>
    <w:rsid w:val="005F769F"/>
    <w:rsid w:val="00616714"/>
    <w:rsid w:val="006258E1"/>
    <w:rsid w:val="0062700A"/>
    <w:rsid w:val="0062772C"/>
    <w:rsid w:val="0063784E"/>
    <w:rsid w:val="00637BCD"/>
    <w:rsid w:val="006418F7"/>
    <w:rsid w:val="006460C0"/>
    <w:rsid w:val="00652EC0"/>
    <w:rsid w:val="00660B32"/>
    <w:rsid w:val="00672882"/>
    <w:rsid w:val="006849C1"/>
    <w:rsid w:val="006901D9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493"/>
    <w:rsid w:val="00736472"/>
    <w:rsid w:val="00736CBF"/>
    <w:rsid w:val="00741049"/>
    <w:rsid w:val="00746B8A"/>
    <w:rsid w:val="0074724D"/>
    <w:rsid w:val="0076431D"/>
    <w:rsid w:val="00764F40"/>
    <w:rsid w:val="0076686F"/>
    <w:rsid w:val="007822E4"/>
    <w:rsid w:val="007875F0"/>
    <w:rsid w:val="0079129E"/>
    <w:rsid w:val="00795DA8"/>
    <w:rsid w:val="00797159"/>
    <w:rsid w:val="00797BFC"/>
    <w:rsid w:val="007A3475"/>
    <w:rsid w:val="007A4A3D"/>
    <w:rsid w:val="007B09C7"/>
    <w:rsid w:val="007C215B"/>
    <w:rsid w:val="007C767E"/>
    <w:rsid w:val="007D4050"/>
    <w:rsid w:val="007D69D9"/>
    <w:rsid w:val="007E0F8A"/>
    <w:rsid w:val="007E1CC0"/>
    <w:rsid w:val="007E3231"/>
    <w:rsid w:val="007E45EA"/>
    <w:rsid w:val="007F1D4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70B3"/>
    <w:rsid w:val="00857247"/>
    <w:rsid w:val="00875AC8"/>
    <w:rsid w:val="0087646B"/>
    <w:rsid w:val="008A75E7"/>
    <w:rsid w:val="008B3088"/>
    <w:rsid w:val="008C0C5F"/>
    <w:rsid w:val="008C6504"/>
    <w:rsid w:val="008D158C"/>
    <w:rsid w:val="008D76D7"/>
    <w:rsid w:val="008F0681"/>
    <w:rsid w:val="008F0C14"/>
    <w:rsid w:val="008F6294"/>
    <w:rsid w:val="008F6DAB"/>
    <w:rsid w:val="00903945"/>
    <w:rsid w:val="00904001"/>
    <w:rsid w:val="009133A3"/>
    <w:rsid w:val="00920A8F"/>
    <w:rsid w:val="00923884"/>
    <w:rsid w:val="00927141"/>
    <w:rsid w:val="009316D2"/>
    <w:rsid w:val="0094747B"/>
    <w:rsid w:val="00947A15"/>
    <w:rsid w:val="00960AFF"/>
    <w:rsid w:val="009659E4"/>
    <w:rsid w:val="00967AC7"/>
    <w:rsid w:val="009712FF"/>
    <w:rsid w:val="00971733"/>
    <w:rsid w:val="00971E3F"/>
    <w:rsid w:val="00985728"/>
    <w:rsid w:val="009A13AE"/>
    <w:rsid w:val="009A18D2"/>
    <w:rsid w:val="009B0679"/>
    <w:rsid w:val="009D5604"/>
    <w:rsid w:val="009D7336"/>
    <w:rsid w:val="009D7D82"/>
    <w:rsid w:val="009D7F4E"/>
    <w:rsid w:val="009E093A"/>
    <w:rsid w:val="009E770C"/>
    <w:rsid w:val="009F3B4F"/>
    <w:rsid w:val="009F67D0"/>
    <w:rsid w:val="009F74E3"/>
    <w:rsid w:val="00A203B9"/>
    <w:rsid w:val="00A25F29"/>
    <w:rsid w:val="00A30CB4"/>
    <w:rsid w:val="00A3171A"/>
    <w:rsid w:val="00A46830"/>
    <w:rsid w:val="00A64008"/>
    <w:rsid w:val="00A6408E"/>
    <w:rsid w:val="00A65C51"/>
    <w:rsid w:val="00A839B5"/>
    <w:rsid w:val="00A9335C"/>
    <w:rsid w:val="00AB2F4E"/>
    <w:rsid w:val="00AB3603"/>
    <w:rsid w:val="00AC3003"/>
    <w:rsid w:val="00AD571E"/>
    <w:rsid w:val="00AD5B29"/>
    <w:rsid w:val="00AD6619"/>
    <w:rsid w:val="00AE2596"/>
    <w:rsid w:val="00AF0FCB"/>
    <w:rsid w:val="00AF76B8"/>
    <w:rsid w:val="00B01D57"/>
    <w:rsid w:val="00B06AC1"/>
    <w:rsid w:val="00B10472"/>
    <w:rsid w:val="00B209FF"/>
    <w:rsid w:val="00B324FA"/>
    <w:rsid w:val="00B3330E"/>
    <w:rsid w:val="00B35C1D"/>
    <w:rsid w:val="00B35F3C"/>
    <w:rsid w:val="00B40088"/>
    <w:rsid w:val="00B4199E"/>
    <w:rsid w:val="00B57B7F"/>
    <w:rsid w:val="00B831B2"/>
    <w:rsid w:val="00B835D6"/>
    <w:rsid w:val="00B85FC9"/>
    <w:rsid w:val="00B8752D"/>
    <w:rsid w:val="00B93A10"/>
    <w:rsid w:val="00BA0433"/>
    <w:rsid w:val="00BA2F6E"/>
    <w:rsid w:val="00BC5FFC"/>
    <w:rsid w:val="00BC6A0C"/>
    <w:rsid w:val="00BD3497"/>
    <w:rsid w:val="00BD7811"/>
    <w:rsid w:val="00BE2F65"/>
    <w:rsid w:val="00BE4D95"/>
    <w:rsid w:val="00BF6221"/>
    <w:rsid w:val="00BF70E8"/>
    <w:rsid w:val="00C060BF"/>
    <w:rsid w:val="00C0623F"/>
    <w:rsid w:val="00C06B6F"/>
    <w:rsid w:val="00C14ABA"/>
    <w:rsid w:val="00C20097"/>
    <w:rsid w:val="00C214BA"/>
    <w:rsid w:val="00C271D6"/>
    <w:rsid w:val="00C34A41"/>
    <w:rsid w:val="00C550D7"/>
    <w:rsid w:val="00C65E5C"/>
    <w:rsid w:val="00C679E1"/>
    <w:rsid w:val="00C77107"/>
    <w:rsid w:val="00C96C67"/>
    <w:rsid w:val="00CA1E61"/>
    <w:rsid w:val="00CA22E1"/>
    <w:rsid w:val="00CB2293"/>
    <w:rsid w:val="00CC6D07"/>
    <w:rsid w:val="00CD1067"/>
    <w:rsid w:val="00CD3C0A"/>
    <w:rsid w:val="00CD7263"/>
    <w:rsid w:val="00CF0960"/>
    <w:rsid w:val="00CF25E2"/>
    <w:rsid w:val="00D05A21"/>
    <w:rsid w:val="00D137CC"/>
    <w:rsid w:val="00D15CD2"/>
    <w:rsid w:val="00D32BDC"/>
    <w:rsid w:val="00D36E2E"/>
    <w:rsid w:val="00D3743E"/>
    <w:rsid w:val="00D44062"/>
    <w:rsid w:val="00D53A75"/>
    <w:rsid w:val="00D544CA"/>
    <w:rsid w:val="00D55808"/>
    <w:rsid w:val="00D600A7"/>
    <w:rsid w:val="00D83C48"/>
    <w:rsid w:val="00D83FCA"/>
    <w:rsid w:val="00D87B3E"/>
    <w:rsid w:val="00DA1863"/>
    <w:rsid w:val="00DC5931"/>
    <w:rsid w:val="00DD5CF5"/>
    <w:rsid w:val="00DE3EC9"/>
    <w:rsid w:val="00DE53DE"/>
    <w:rsid w:val="00E01CFD"/>
    <w:rsid w:val="00E0271D"/>
    <w:rsid w:val="00E074B4"/>
    <w:rsid w:val="00E12522"/>
    <w:rsid w:val="00E137A1"/>
    <w:rsid w:val="00E14F8C"/>
    <w:rsid w:val="00E158FA"/>
    <w:rsid w:val="00E22F6A"/>
    <w:rsid w:val="00E308C7"/>
    <w:rsid w:val="00E366F4"/>
    <w:rsid w:val="00E4003C"/>
    <w:rsid w:val="00E40CEF"/>
    <w:rsid w:val="00E600ED"/>
    <w:rsid w:val="00E61AE3"/>
    <w:rsid w:val="00E61BED"/>
    <w:rsid w:val="00E65404"/>
    <w:rsid w:val="00E66301"/>
    <w:rsid w:val="00E818A0"/>
    <w:rsid w:val="00EB755C"/>
    <w:rsid w:val="00ED000C"/>
    <w:rsid w:val="00ED2F2A"/>
    <w:rsid w:val="00ED3F4B"/>
    <w:rsid w:val="00EE056F"/>
    <w:rsid w:val="00EF1C31"/>
    <w:rsid w:val="00F04E2D"/>
    <w:rsid w:val="00F054C3"/>
    <w:rsid w:val="00F12B79"/>
    <w:rsid w:val="00F13E89"/>
    <w:rsid w:val="00F15BE4"/>
    <w:rsid w:val="00F1725D"/>
    <w:rsid w:val="00F238E2"/>
    <w:rsid w:val="00F23EA3"/>
    <w:rsid w:val="00F25295"/>
    <w:rsid w:val="00F276C6"/>
    <w:rsid w:val="00F31038"/>
    <w:rsid w:val="00F3394A"/>
    <w:rsid w:val="00F36E67"/>
    <w:rsid w:val="00F41740"/>
    <w:rsid w:val="00F431B5"/>
    <w:rsid w:val="00F445B8"/>
    <w:rsid w:val="00F4744C"/>
    <w:rsid w:val="00F47B46"/>
    <w:rsid w:val="00F5063F"/>
    <w:rsid w:val="00F53B31"/>
    <w:rsid w:val="00F70D91"/>
    <w:rsid w:val="00F71790"/>
    <w:rsid w:val="00F75B5B"/>
    <w:rsid w:val="00F86F97"/>
    <w:rsid w:val="00F87610"/>
    <w:rsid w:val="00FA06FA"/>
    <w:rsid w:val="00FA3D05"/>
    <w:rsid w:val="00FB3C1F"/>
    <w:rsid w:val="00FE2C85"/>
    <w:rsid w:val="00FE7940"/>
    <w:rsid w:val="00FE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%20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8</TotalTime>
  <Pages>4</Pages>
  <Words>1025</Words>
  <Characters>5848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7</cp:revision>
  <dcterms:created xsi:type="dcterms:W3CDTF">2021-01-05T01:49:00Z</dcterms:created>
  <dcterms:modified xsi:type="dcterms:W3CDTF">2023-07-12T00:39:00Z</dcterms:modified>
</cp:coreProperties>
</file>