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A37F9B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A37F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2700A" w:rsidRPr="00A37F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7F4B10" w:rsidRPr="00A37F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</w:p>
    <w:p w:rsidR="00D87B3E" w:rsidRPr="00A37F9B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A37F9B" w:rsidRDefault="006D0DD6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7F9B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A32FEB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     </w:t>
      </w:r>
      <w:r w:rsidR="00652EC0" w:rsidRPr="00A37F9B">
        <w:rPr>
          <w:rFonts w:ascii="Times New Roman" w:hAnsi="Times New Roman" w:cs="Times New Roman"/>
          <w:color w:val="0D0D0D" w:themeColor="text1" w:themeTint="F2"/>
        </w:rPr>
        <w:t xml:space="preserve">Assignment: </w:t>
      </w:r>
      <w:r w:rsidR="0062700A" w:rsidRPr="00A37F9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</w:t>
      </w:r>
      <w:r w:rsidR="008C6504" w:rsidRPr="00A37F9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udges </w:t>
      </w:r>
      <w:r w:rsidR="007F4B10" w:rsidRPr="00A37F9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5-8</w:t>
      </w:r>
    </w:p>
    <w:p w:rsidR="006D0DD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Deborah sang a song.</w:t>
      </w:r>
    </w:p>
    <w:p w:rsidR="006D0DD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the cause of Deborah, the people willingly offered themselves.</w:t>
      </w:r>
    </w:p>
    <w:bookmarkEnd w:id="0"/>
    <w:p w:rsidR="006D0DD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days of Shamgar, the highways were occupied.</w:t>
      </w:r>
    </w:p>
    <w:p w:rsidR="006D0DD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4</w:t>
      </w:r>
      <w:r w:rsidR="0081320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Zebulun played the part of a coward in the great battle.</w:t>
      </w:r>
    </w:p>
    <w:p w:rsidR="006D0DD6" w:rsidRPr="00A37F9B" w:rsidRDefault="00A00764" w:rsidP="003E3B66">
      <w:pP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Sisera's army was defeated at the river Kishon.</w:t>
      </w:r>
    </w:p>
    <w:bookmarkEnd w:id="1"/>
    <w:p w:rsidR="009E093A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Jael smote off the head of Sisera.</w:t>
      </w:r>
    </w:p>
    <w:p w:rsidR="0063784E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was aided in their crops by the Midianites.</w:t>
      </w:r>
    </w:p>
    <w:p w:rsidR="006D0DD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Amalekites entered Israel for the purpose of destruction.</w:t>
      </w:r>
    </w:p>
    <w:p w:rsidR="006D0DD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Gideon was a mighty man of valour.</w:t>
      </w:r>
    </w:p>
    <w:p w:rsidR="004A75C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Fire came out of the angel's staff and burned the offering.</w:t>
      </w:r>
    </w:p>
    <w:p w:rsidR="006D0DD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Gideon feared his father's household.</w:t>
      </w:r>
    </w:p>
    <w:p w:rsidR="006E618D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Midianites and the Amalekites pitched in the valley of Jezreel.</w:t>
      </w:r>
    </w:p>
    <w:p w:rsidR="006D0DD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second experiment, Gideon's fleece was dry.</w:t>
      </w:r>
    </w:p>
    <w:p w:rsidR="006D0DD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selected for the battle lapped water like a dog.</w:t>
      </w:r>
    </w:p>
    <w:bookmarkEnd w:id="2"/>
    <w:p w:rsidR="00466D40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Gideon was greatly influenced by a dream.</w:t>
      </w:r>
    </w:p>
    <w:bookmarkEnd w:id="3"/>
    <w:p w:rsidR="006D0DD6" w:rsidRPr="00A37F9B" w:rsidRDefault="00A00764" w:rsidP="007906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0609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were 300 pitchers used in Gideon's battle against Midian. </w:t>
      </w:r>
    </w:p>
    <w:bookmarkEnd w:id="4"/>
    <w:p w:rsidR="00790609" w:rsidRPr="00A37F9B" w:rsidRDefault="00A00764" w:rsidP="007906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0609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After the blowing of the trumpets, there were other men who joined </w:t>
      </w:r>
    </w:p>
    <w:p w:rsidR="00790609" w:rsidRPr="00A37F9B" w:rsidRDefault="00790609" w:rsidP="007906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 300.</w:t>
      </w:r>
    </w:p>
    <w:bookmarkEnd w:id="5"/>
    <w:p w:rsidR="006D0DD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0609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Gideon called upon the Ephraimites to take the waters unto Bethbarah.</w:t>
      </w:r>
    </w:p>
    <w:p w:rsidR="006D0DD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Ephraimites were very pleased with Gideon.</w:t>
      </w:r>
    </w:p>
    <w:bookmarkEnd w:id="6"/>
    <w:p w:rsidR="006D0DD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Gideon threatened to tear the princes of Succoth with thorns.</w:t>
      </w:r>
    </w:p>
    <w:p w:rsidR="006D0DD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Gideon captured Zebah and Zalmunna.</w:t>
      </w:r>
    </w:p>
    <w:p w:rsidR="006D0DD6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87 princes of Succoth.</w:t>
      </w:r>
    </w:p>
    <w:p w:rsidR="00DC5931" w:rsidRPr="00A37F9B" w:rsidRDefault="00A00764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Gideon beat down the tower of Penuel and slew the men of the city.</w:t>
      </w:r>
    </w:p>
    <w:p w:rsidR="000F4B07" w:rsidRPr="00A37F9B" w:rsidRDefault="00FA3D05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bookmarkEnd w:id="7"/>
      <w:r w:rsidR="00A0076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A0076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27372D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24.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Jether, the son of Gideon, slew Zebah and Zalmunna.</w:t>
      </w:r>
    </w:p>
    <w:p w:rsidR="00FE2C85" w:rsidRPr="00A37F9B" w:rsidRDefault="00A00764" w:rsidP="003E3B66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32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3A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Gideon had many wives and seventy sons.</w:t>
      </w:r>
    </w:p>
    <w:p w:rsidR="00D05A21" w:rsidRPr="00A37F9B" w:rsidRDefault="006D0DD6" w:rsidP="003E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A37F9B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A37F9B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8C6504" w:rsidRPr="00A37F9B" w:rsidRDefault="002A449E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Deborah's day, a spear was not found among how many? ______________</w:t>
      </w:r>
    </w:p>
    <w:p w:rsidR="00672882" w:rsidRPr="00A37F9B" w:rsidRDefault="005E2447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A3171A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8"/>
    <w:p w:rsidR="0013365E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Of what tribe were those who handled the pen?</w:t>
      </w:r>
      <w:r w:rsidR="00A51FC9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923884" w:rsidRPr="00A37F9B" w:rsidRDefault="0013365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tribe remained in ships? ______________________________________</w:t>
      </w:r>
    </w:p>
    <w:p w:rsidR="005371BD" w:rsidRPr="00A37F9B" w:rsidRDefault="005371BD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7EF6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cursed bitterly by the statement of the angel? __________________</w:t>
      </w:r>
    </w:p>
    <w:p w:rsidR="00C06B6F" w:rsidRPr="00A37F9B" w:rsidRDefault="00C06B6F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8A75E7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tribe had great searching of heart? ______________________________</w:t>
      </w:r>
    </w:p>
    <w:p w:rsidR="00FE2C85" w:rsidRPr="00A37F9B" w:rsidRDefault="00FE2C85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0748D0" w:rsidRPr="00A37F9B" w:rsidRDefault="002A449E" w:rsidP="000748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years were the children of Israel delivered into Midian's hands? __</w:t>
      </w:r>
    </w:p>
    <w:p w:rsidR="003E3B66" w:rsidRPr="00A37F9B" w:rsidRDefault="003E3B6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</w:p>
    <w:p w:rsidR="005E5060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did the angel first meet Gideon? ________________________</w:t>
      </w:r>
    </w:p>
    <w:p w:rsidR="00157EF6" w:rsidRPr="00A37F9B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Gideon call the place where he built an altar? __________________</w:t>
      </w:r>
    </w:p>
    <w:p w:rsidR="00923884" w:rsidRPr="00A37F9B" w:rsidRDefault="00CF6B54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="006418F7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5E5060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evil god whom Gideon cast down? _______________________</w:t>
      </w:r>
    </w:p>
    <w:p w:rsidR="00157EF6" w:rsidRPr="00A37F9B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82327" w:rsidRPr="00A37F9B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Give another name by which Gideon is known. ________________________</w:t>
      </w:r>
    </w:p>
    <w:p w:rsidR="00A3171A" w:rsidRPr="00A37F9B" w:rsidRDefault="00A3171A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C060BF" w:rsidRPr="00A37F9B" w:rsidRDefault="006A0790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A37F9B" w:rsidRDefault="00C060BF" w:rsidP="00C060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A37F9B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6418F7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Gideon pitched his men near what well? _____________________________</w:t>
      </w:r>
    </w:p>
    <w:p w:rsidR="002765BE" w:rsidRPr="00A37F9B" w:rsidRDefault="00920EFC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2765BE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3E3B66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were 22,000 men in Gideon's army who were ____________________        </w:t>
      </w:r>
    </w:p>
    <w:p w:rsidR="00736472" w:rsidRPr="00A37F9B" w:rsidRDefault="003E3B66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and </w:t>
      </w:r>
      <w:r w:rsidR="007364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</w:t>
      </w: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73647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________.</w:t>
      </w:r>
    </w:p>
    <w:p w:rsidR="009D7D82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How many men were finally selected for the battle against Midian? ________</w:t>
      </w:r>
    </w:p>
    <w:p w:rsidR="00734493" w:rsidRPr="00A37F9B" w:rsidRDefault="00920EFC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B1CDB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</w:t>
      </w:r>
      <w:r w:rsidR="009D7D82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3B14CD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princes and kings of Midian</w:t>
      </w:r>
      <w:r w:rsidR="00F65E67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________________________________</w:t>
      </w:r>
    </w:p>
    <w:p w:rsidR="00424549" w:rsidRPr="00A37F9B" w:rsidRDefault="00424549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875F0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chided sharply with Gideon?</w:t>
      </w:r>
      <w:r w:rsidR="00F65E67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060C2D" w:rsidRPr="00A37F9B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passed over Jordan with Gideon? ______________________</w:t>
      </w:r>
    </w:p>
    <w:p w:rsidR="009D7D82" w:rsidRPr="00A37F9B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whom did Gideon ask bread? _________________________________</w:t>
      </w:r>
    </w:p>
    <w:p w:rsidR="00447DFB" w:rsidRPr="00A37F9B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3E3B66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did the men of Penuel answer Gideon? __________________________</w:t>
      </w:r>
    </w:p>
    <w:p w:rsidR="00F71790" w:rsidRPr="00A37F9B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D4000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790609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of the enemy did Gideon and his men destroy? ___________</w:t>
      </w:r>
    </w:p>
    <w:p w:rsidR="003D3F0F" w:rsidRPr="00A37F9B" w:rsidRDefault="003D3F0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</w:t>
      </w:r>
      <w:r w:rsidR="000F4318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9D7D82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790609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actually slew Zebah and Zalmunna? ____________________________</w:t>
      </w:r>
    </w:p>
    <w:p w:rsidR="00447DFB" w:rsidRPr="00A37F9B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</w:t>
      </w:r>
      <w:r w:rsidR="00150A3B"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B4199E" w:rsidRPr="00A37F9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A37F9B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A37F9B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A37F9B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37F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A37F9B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7F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7F9B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7F9B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A37F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7F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37F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A37F9B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37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A37F9B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EAv7LFLAw345feuKzXu4cQ+Hjf4=" w:salt="oPwuG/S8JeALZFQ9JB8Jl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446DB"/>
    <w:rsid w:val="00002B82"/>
    <w:rsid w:val="00006DD5"/>
    <w:rsid w:val="000103C3"/>
    <w:rsid w:val="00012E36"/>
    <w:rsid w:val="000250AA"/>
    <w:rsid w:val="000347E5"/>
    <w:rsid w:val="000543BE"/>
    <w:rsid w:val="00060C2D"/>
    <w:rsid w:val="000748D0"/>
    <w:rsid w:val="00080751"/>
    <w:rsid w:val="00096DD6"/>
    <w:rsid w:val="000B2F9F"/>
    <w:rsid w:val="000B4704"/>
    <w:rsid w:val="000C15DF"/>
    <w:rsid w:val="000C2639"/>
    <w:rsid w:val="000C6B84"/>
    <w:rsid w:val="000D04E0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3DD0"/>
    <w:rsid w:val="00157EF6"/>
    <w:rsid w:val="00172758"/>
    <w:rsid w:val="00182327"/>
    <w:rsid w:val="001868CE"/>
    <w:rsid w:val="001B2C2D"/>
    <w:rsid w:val="001C4475"/>
    <w:rsid w:val="001D6B69"/>
    <w:rsid w:val="001F299E"/>
    <w:rsid w:val="001F48BD"/>
    <w:rsid w:val="002055E4"/>
    <w:rsid w:val="002114CA"/>
    <w:rsid w:val="00211822"/>
    <w:rsid w:val="002446DB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F0835"/>
    <w:rsid w:val="002F1901"/>
    <w:rsid w:val="002F1F4B"/>
    <w:rsid w:val="00302B86"/>
    <w:rsid w:val="00304EBE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523F"/>
    <w:rsid w:val="0048756A"/>
    <w:rsid w:val="00496A1F"/>
    <w:rsid w:val="004A544E"/>
    <w:rsid w:val="004A75C6"/>
    <w:rsid w:val="004B1A15"/>
    <w:rsid w:val="004C00C2"/>
    <w:rsid w:val="004C2AB3"/>
    <w:rsid w:val="004E57EE"/>
    <w:rsid w:val="005021EA"/>
    <w:rsid w:val="005034FB"/>
    <w:rsid w:val="00504666"/>
    <w:rsid w:val="00534FA7"/>
    <w:rsid w:val="00536545"/>
    <w:rsid w:val="00536C74"/>
    <w:rsid w:val="005371BD"/>
    <w:rsid w:val="00537849"/>
    <w:rsid w:val="005500FF"/>
    <w:rsid w:val="005522BD"/>
    <w:rsid w:val="005641F9"/>
    <w:rsid w:val="00564C13"/>
    <w:rsid w:val="005B7EA0"/>
    <w:rsid w:val="005D4000"/>
    <w:rsid w:val="005D508B"/>
    <w:rsid w:val="005E2447"/>
    <w:rsid w:val="005E5060"/>
    <w:rsid w:val="005F00DD"/>
    <w:rsid w:val="005F1940"/>
    <w:rsid w:val="005F769F"/>
    <w:rsid w:val="00616714"/>
    <w:rsid w:val="006258E1"/>
    <w:rsid w:val="0062700A"/>
    <w:rsid w:val="0062772C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493"/>
    <w:rsid w:val="00736472"/>
    <w:rsid w:val="00736CBF"/>
    <w:rsid w:val="00741049"/>
    <w:rsid w:val="00743A72"/>
    <w:rsid w:val="00746B8A"/>
    <w:rsid w:val="0074724D"/>
    <w:rsid w:val="00760A0A"/>
    <w:rsid w:val="0076431D"/>
    <w:rsid w:val="00764F40"/>
    <w:rsid w:val="0076686F"/>
    <w:rsid w:val="007822E4"/>
    <w:rsid w:val="007875F0"/>
    <w:rsid w:val="00790609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E45EA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5E7"/>
    <w:rsid w:val="008B3088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0EFC"/>
    <w:rsid w:val="00923884"/>
    <w:rsid w:val="00927141"/>
    <w:rsid w:val="009316D2"/>
    <w:rsid w:val="0094747B"/>
    <w:rsid w:val="00947A15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00764"/>
    <w:rsid w:val="00A203B9"/>
    <w:rsid w:val="00A25F29"/>
    <w:rsid w:val="00A30CB4"/>
    <w:rsid w:val="00A3171A"/>
    <w:rsid w:val="00A32FEB"/>
    <w:rsid w:val="00A37F9B"/>
    <w:rsid w:val="00A46830"/>
    <w:rsid w:val="00A51FC9"/>
    <w:rsid w:val="00A64008"/>
    <w:rsid w:val="00A6408E"/>
    <w:rsid w:val="00A65C51"/>
    <w:rsid w:val="00A839B5"/>
    <w:rsid w:val="00A9335C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6AC1"/>
    <w:rsid w:val="00B10472"/>
    <w:rsid w:val="00B209FF"/>
    <w:rsid w:val="00B324FA"/>
    <w:rsid w:val="00B3330E"/>
    <w:rsid w:val="00B35C1D"/>
    <w:rsid w:val="00B35F3C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60BF"/>
    <w:rsid w:val="00C0623F"/>
    <w:rsid w:val="00C06B6F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E61"/>
    <w:rsid w:val="00CA22E1"/>
    <w:rsid w:val="00CB2293"/>
    <w:rsid w:val="00CC6D07"/>
    <w:rsid w:val="00CD1067"/>
    <w:rsid w:val="00CD3C0A"/>
    <w:rsid w:val="00CD7263"/>
    <w:rsid w:val="00CF0960"/>
    <w:rsid w:val="00CF25E2"/>
    <w:rsid w:val="00CF6B54"/>
    <w:rsid w:val="00D05A21"/>
    <w:rsid w:val="00D137CC"/>
    <w:rsid w:val="00D15CD2"/>
    <w:rsid w:val="00D36E2E"/>
    <w:rsid w:val="00D3743E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C5931"/>
    <w:rsid w:val="00DD5CF5"/>
    <w:rsid w:val="00DE3EC9"/>
    <w:rsid w:val="00DE53DE"/>
    <w:rsid w:val="00E01CFD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5BE4"/>
    <w:rsid w:val="00F1725D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65E67"/>
    <w:rsid w:val="00F70D91"/>
    <w:rsid w:val="00F71790"/>
    <w:rsid w:val="00F75B5B"/>
    <w:rsid w:val="00F86F97"/>
    <w:rsid w:val="00F87610"/>
    <w:rsid w:val="00FA06FA"/>
    <w:rsid w:val="00FA3D05"/>
    <w:rsid w:val="00FB3C1F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5</TotalTime>
  <Pages>4</Pages>
  <Words>1001</Words>
  <Characters>5711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7</cp:revision>
  <dcterms:created xsi:type="dcterms:W3CDTF">2021-01-06T00:58:00Z</dcterms:created>
  <dcterms:modified xsi:type="dcterms:W3CDTF">2023-07-12T00:43:00Z</dcterms:modified>
</cp:coreProperties>
</file>