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37F9B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700A"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CD53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</w:p>
    <w:p w:rsidR="00D87B3E" w:rsidRPr="00A37F9B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A37F9B" w:rsidRDefault="006D0DD6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6A6505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  </w:t>
      </w:r>
      <w:r w:rsidR="00652EC0" w:rsidRPr="00A37F9B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2700A" w:rsidRPr="00A37F9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</w:t>
      </w:r>
      <w:r w:rsidR="008C6504" w:rsidRPr="00A37F9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udges</w:t>
      </w:r>
      <w:r w:rsidR="00CD53E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9-12</w:t>
      </w:r>
    </w:p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2076F7" w:rsidRPr="002076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Abimelech was made king in Shechem.</w:t>
      </w:r>
    </w:p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6F7" w:rsidRPr="002076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Jotham was heard in Shechem from the top of Mount Gerizim.</w:t>
      </w:r>
    </w:p>
    <w:bookmarkEnd w:id="0"/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6F7" w:rsidRPr="002076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bramble agreed to become king over the trees.</w:t>
      </w:r>
    </w:p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6F7" w:rsidRPr="002076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Jotham was captured by Abimelech and slain.</w:t>
      </w:r>
    </w:p>
    <w:p w:rsidR="006D0DD6" w:rsidRPr="00A37F9B" w:rsidRDefault="002E2CCD" w:rsidP="00C12313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6F7" w:rsidRPr="002076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thousand men and women were slain near the tower of the god Berith.</w:t>
      </w:r>
    </w:p>
    <w:bookmarkEnd w:id="1"/>
    <w:p w:rsidR="009E093A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6F7" w:rsidRPr="002076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Abimelech was slain by a woman.</w:t>
      </w:r>
    </w:p>
    <w:p w:rsidR="0063784E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6F7" w:rsidRPr="002076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Jair judged Israel thirty-two years.</w:t>
      </w:r>
    </w:p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76F7" w:rsidRPr="002076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Gileadites possessed the land of the Amorites.</w:t>
      </w:r>
    </w:p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Israel was sold into bondage, the people cried unto God.</w:t>
      </w:r>
    </w:p>
    <w:p w:rsidR="004A75C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said, “I will deliver you no more.”</w:t>
      </w:r>
    </w:p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said, “Go and cry unto the gods which ye have chosen.”</w:t>
      </w:r>
    </w:p>
    <w:p w:rsidR="00C12313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said, “We have sinned: do Thou unto us whatsoever seemeth</w:t>
      </w:r>
    </w:p>
    <w:p w:rsidR="006E618D" w:rsidRPr="00A37F9B" w:rsidRDefault="006A6505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good unto Thee.”</w:t>
      </w:r>
    </w:p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Jephthah, a harlot's son, received inheritance among his brethren.</w:t>
      </w:r>
    </w:p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Amorites made war against Israel in Jephthah's day.</w:t>
      </w:r>
    </w:p>
    <w:bookmarkEnd w:id="2"/>
    <w:p w:rsidR="00C12313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very people who thrust Jephthah out called upon him during their</w:t>
      </w:r>
    </w:p>
    <w:p w:rsidR="00466D40" w:rsidRPr="00A37F9B" w:rsidRDefault="006A6505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distress.</w:t>
      </w:r>
    </w:p>
    <w:bookmarkEnd w:id="3"/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Jephthah was well acquainted with the history of Israel.</w:t>
      </w:r>
    </w:p>
    <w:bookmarkEnd w:id="4"/>
    <w:p w:rsidR="00790609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Jephthah and the king of Ammon came to terms without war.</w:t>
      </w:r>
    </w:p>
    <w:bookmarkEnd w:id="5"/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Jephthah made a rash vow to the Lord.</w:t>
      </w:r>
    </w:p>
    <w:p w:rsidR="00C12313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Refusing Jephthah's daughter the right of marriage was the fulfillment</w:t>
      </w:r>
    </w:p>
    <w:p w:rsidR="006D0DD6" w:rsidRPr="00A37F9B" w:rsidRDefault="006A6505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her father's vow.</w:t>
      </w:r>
    </w:p>
    <w:bookmarkEnd w:id="6"/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attitude of Gideon and Jephthah was the same toward Ephraim. </w:t>
      </w:r>
    </w:p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Ephraim delivered Jephthah out of the hand of Ammon.</w:t>
      </w:r>
    </w:p>
    <w:p w:rsidR="006D0DD6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Ephraimites believed the Gileadites were fugitives.</w:t>
      </w:r>
    </w:p>
    <w:p w:rsidR="00DC5931" w:rsidRPr="00A37F9B" w:rsidRDefault="002E2CCD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Jephthah judged Israel only six years.</w:t>
      </w:r>
    </w:p>
    <w:p w:rsidR="000F4B07" w:rsidRPr="00A37F9B" w:rsidRDefault="00FA3D05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bookmarkEnd w:id="7"/>
      <w:r w:rsidR="002E2CC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2E2CC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27372D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Ibzan, a judge in Israel, had sixty children.</w:t>
      </w:r>
    </w:p>
    <w:p w:rsidR="00FE2C85" w:rsidRPr="00A37F9B" w:rsidRDefault="002E2CCD" w:rsidP="00C12313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A6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judge had forty sons.</w:t>
      </w:r>
    </w:p>
    <w:p w:rsidR="00D05A21" w:rsidRPr="00A37F9B" w:rsidRDefault="006D0DD6" w:rsidP="00C123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37F9B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37F9B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8C6504" w:rsidRPr="00A37F9B" w:rsidRDefault="002A449E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F84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city did Abimelech make his headquarters?</w:t>
      </w:r>
      <w:r w:rsid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672882" w:rsidRPr="00A37F9B" w:rsidRDefault="006A6505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3171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13365E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F84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brothers did Abimelech slay?</w:t>
      </w:r>
      <w:r w:rsid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923884" w:rsidRPr="00A37F9B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4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did Abimelech get the money to hire vain and light persons?</w:t>
      </w:r>
      <w:r w:rsid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</w:p>
    <w:p w:rsidR="005371BD" w:rsidRPr="00A37F9B" w:rsidRDefault="005371BD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son of Gideon that escaped with his life?</w:t>
      </w:r>
      <w:r w:rsid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C06B6F" w:rsidRPr="00A37F9B" w:rsidRDefault="006A6505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C06B6F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12313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4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men of Shechem cursed Abimelech, in whom did they place their</w:t>
      </w:r>
    </w:p>
    <w:p w:rsidR="00FE2C85" w:rsidRPr="00A37F9B" w:rsidRDefault="006A6505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confidence?</w:t>
      </w:r>
      <w:r w:rsidR="000832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E2C8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FE2C8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______________________________.</w:t>
      </w:r>
    </w:p>
    <w:p w:rsidR="000748D0" w:rsidRPr="00A37F9B" w:rsidRDefault="002A449E" w:rsidP="0007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4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from the tribe of Issachar judged Israel?</w:t>
      </w:r>
      <w:r w:rsid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</w:t>
      </w:r>
    </w:p>
    <w:p w:rsidR="003E3B66" w:rsidRPr="00A37F9B" w:rsidRDefault="003E3B6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</w:p>
    <w:p w:rsidR="005E5060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F84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2313" w:rsidRP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from Gilead judged Israel 22 years?</w:t>
      </w:r>
      <w:r w:rsidR="00C123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157EF6" w:rsidRPr="00A37F9B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02421" w:rsidRP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at least two gods whom Israel served.</w:t>
      </w:r>
      <w:r w:rsid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923884" w:rsidRPr="00A37F9B" w:rsidRDefault="006A6505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F84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421" w:rsidRP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angel of the Lord was hot in His anger, Israel was enslaved to the</w:t>
      </w:r>
    </w:p>
    <w:p w:rsidR="00157EF6" w:rsidRPr="00A37F9B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82327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F843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421" w:rsidRP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were the children of Ammon encamped against Israel</w:t>
      </w:r>
      <w:r w:rsid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</w:t>
      </w:r>
    </w:p>
    <w:p w:rsidR="00A3171A" w:rsidRPr="00A37F9B" w:rsidRDefault="00A3171A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C060BF" w:rsidRPr="00A37F9B" w:rsidRDefault="006A079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A37F9B" w:rsidRDefault="00F3394A" w:rsidP="00887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A37F9B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02421" w:rsidRP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Jephthah was from what family in Israel?</w:t>
      </w:r>
      <w:r w:rsidR="00735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F5E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</w:t>
      </w:r>
    </w:p>
    <w:p w:rsidR="002765BE" w:rsidRPr="00A37F9B" w:rsidRDefault="002F5531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736472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35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421" w:rsidRP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Jephthah fled, he went to what land?</w:t>
      </w:r>
      <w:r w:rsid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E02421" w:rsidRPr="00A37F9B" w:rsidRDefault="00E02421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9D7D82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735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2421" w:rsidRP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did Jephthah utter all his words?</w:t>
      </w:r>
      <w:r w:rsidR="00E024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734493" w:rsidRPr="00A37F9B" w:rsidRDefault="002F5531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735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D19DC" w:rsidRP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god of the Ammonites?</w:t>
      </w:r>
      <w:r w:rsid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424549" w:rsidRPr="00A37F9B" w:rsidRDefault="0042454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2D19DC" w:rsidRP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Jepthah first see upon his return from battle?</w:t>
      </w:r>
      <w:r w:rsid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060C2D" w:rsidRPr="00A37F9B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D19DC" w:rsidRP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the daughter of Jephthah bewail her virginity?</w:t>
      </w:r>
      <w:r w:rsid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9D7D82" w:rsidRPr="00A37F9B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735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D19DC" w:rsidRP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tribe gathered together against Jephthah?</w:t>
      </w:r>
      <w:r w:rsid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447DFB" w:rsidRPr="00A37F9B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735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D19DC" w:rsidRP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a famous word that meant life or death for certain people?</w:t>
      </w:r>
      <w:r w:rsid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F71790" w:rsidRPr="00A37F9B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D4000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735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D19DC" w:rsidRP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of the Ephraimites were slain?</w:t>
      </w:r>
      <w:r w:rsid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3D3F0F" w:rsidRPr="00A37F9B" w:rsidRDefault="003D3F0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7354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D19DC" w:rsidRP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Other than Jepthah, list three judges in chapter 12.</w:t>
      </w:r>
      <w:r w:rsidR="002D19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447DFB" w:rsidRPr="00A37F9B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37F9B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37F9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37F9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37F9B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37F9B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37F9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HcfBQlenVCssftAzm1aM1A8QEnw=" w:salt="qQH9ZnyvWv7qQAysc5ubv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E5500C"/>
    <w:rsid w:val="00002B82"/>
    <w:rsid w:val="00006DD5"/>
    <w:rsid w:val="000103C3"/>
    <w:rsid w:val="00012E36"/>
    <w:rsid w:val="000250AA"/>
    <w:rsid w:val="000347E5"/>
    <w:rsid w:val="000543BE"/>
    <w:rsid w:val="00060C2D"/>
    <w:rsid w:val="000748D0"/>
    <w:rsid w:val="00080751"/>
    <w:rsid w:val="00083299"/>
    <w:rsid w:val="00096DD6"/>
    <w:rsid w:val="000B2F9F"/>
    <w:rsid w:val="000B4704"/>
    <w:rsid w:val="000C15DF"/>
    <w:rsid w:val="000C2639"/>
    <w:rsid w:val="000C6B84"/>
    <w:rsid w:val="000D04E0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3DD0"/>
    <w:rsid w:val="00157EF6"/>
    <w:rsid w:val="00172758"/>
    <w:rsid w:val="00182327"/>
    <w:rsid w:val="001868CE"/>
    <w:rsid w:val="001B2C2D"/>
    <w:rsid w:val="001C4475"/>
    <w:rsid w:val="001D6B69"/>
    <w:rsid w:val="001F299E"/>
    <w:rsid w:val="001F48BD"/>
    <w:rsid w:val="002055E4"/>
    <w:rsid w:val="002076F7"/>
    <w:rsid w:val="002114CA"/>
    <w:rsid w:val="00211822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E2CCD"/>
    <w:rsid w:val="002F0835"/>
    <w:rsid w:val="002F1901"/>
    <w:rsid w:val="002F1F4B"/>
    <w:rsid w:val="002F5531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2AB3"/>
    <w:rsid w:val="004E57EE"/>
    <w:rsid w:val="005021EA"/>
    <w:rsid w:val="005034FB"/>
    <w:rsid w:val="00504666"/>
    <w:rsid w:val="00534FA7"/>
    <w:rsid w:val="00536545"/>
    <w:rsid w:val="00536C74"/>
    <w:rsid w:val="005371BD"/>
    <w:rsid w:val="00537849"/>
    <w:rsid w:val="005500FF"/>
    <w:rsid w:val="005522BD"/>
    <w:rsid w:val="005641F9"/>
    <w:rsid w:val="00564C13"/>
    <w:rsid w:val="005B7EA0"/>
    <w:rsid w:val="005D4000"/>
    <w:rsid w:val="005D508B"/>
    <w:rsid w:val="005E5060"/>
    <w:rsid w:val="005F00DD"/>
    <w:rsid w:val="005F1940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6505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544E"/>
    <w:rsid w:val="00736472"/>
    <w:rsid w:val="00736CBF"/>
    <w:rsid w:val="00741049"/>
    <w:rsid w:val="00743A72"/>
    <w:rsid w:val="00746B8A"/>
    <w:rsid w:val="0074724D"/>
    <w:rsid w:val="00752662"/>
    <w:rsid w:val="0076431D"/>
    <w:rsid w:val="00764F40"/>
    <w:rsid w:val="0076686F"/>
    <w:rsid w:val="007822E4"/>
    <w:rsid w:val="007875F0"/>
    <w:rsid w:val="00790609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E45EA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8789F"/>
    <w:rsid w:val="008A75E7"/>
    <w:rsid w:val="008B3088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27141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C51"/>
    <w:rsid w:val="00A76F80"/>
    <w:rsid w:val="00A839B5"/>
    <w:rsid w:val="00A9335C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1067"/>
    <w:rsid w:val="00CD3C0A"/>
    <w:rsid w:val="00CD53E4"/>
    <w:rsid w:val="00CD7263"/>
    <w:rsid w:val="00CF0960"/>
    <w:rsid w:val="00CF25E2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C5931"/>
    <w:rsid w:val="00DD5CF5"/>
    <w:rsid w:val="00DE3EC9"/>
    <w:rsid w:val="00DE53DE"/>
    <w:rsid w:val="00DF5E17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5500C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5BE4"/>
    <w:rsid w:val="00F1725D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65E67"/>
    <w:rsid w:val="00F70D91"/>
    <w:rsid w:val="00F71790"/>
    <w:rsid w:val="00F75B5B"/>
    <w:rsid w:val="00F8436C"/>
    <w:rsid w:val="00F86F97"/>
    <w:rsid w:val="00F87610"/>
    <w:rsid w:val="00FA06FA"/>
    <w:rsid w:val="00FA3D05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13</TotalTime>
  <Pages>1</Pages>
  <Words>1029</Words>
  <Characters>5868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12</cp:revision>
  <cp:lastPrinted>2021-01-07T00:53:00Z</cp:lastPrinted>
  <dcterms:created xsi:type="dcterms:W3CDTF">2021-01-07T00:49:00Z</dcterms:created>
  <dcterms:modified xsi:type="dcterms:W3CDTF">2023-07-12T00:49:00Z</dcterms:modified>
</cp:coreProperties>
</file>