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0306BE" w:rsidRDefault="00F31038" w:rsidP="00F31038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0306B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304EBE" w:rsidRPr="000306B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</w:p>
    <w:p w:rsidR="00F41740" w:rsidRPr="000306BE" w:rsidRDefault="00F41740" w:rsidP="006D0DD6">
      <w:pPr>
        <w:spacing w:line="360" w:lineRule="auto"/>
        <w:rPr>
          <w:rFonts w:ascii="Times New Roman" w:hAnsi="Times New Roman" w:cs="Times New Roman"/>
          <w:color w:val="0D0D0D" w:themeColor="text1" w:themeTint="F2"/>
        </w:rPr>
      </w:pPr>
    </w:p>
    <w:p w:rsidR="001B2C2D" w:rsidRPr="000306BE" w:rsidRDefault="006D0DD6" w:rsidP="006D0DD6">
      <w:pPr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 w:rsidRPr="000306BE">
        <w:rPr>
          <w:rFonts w:ascii="Times New Roman" w:hAnsi="Times New Roman" w:cs="Times New Roman"/>
          <w:color w:val="0D0D0D" w:themeColor="text1" w:themeTint="F2"/>
        </w:rPr>
        <w:t xml:space="preserve">Chapter/Verse     T      F                                                                      </w:t>
      </w:r>
      <w:r w:rsidR="00416DCB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</w:t>
      </w:r>
      <w:r w:rsidRPr="000306BE">
        <w:rPr>
          <w:rFonts w:ascii="Times New Roman" w:hAnsi="Times New Roman" w:cs="Times New Roman"/>
          <w:color w:val="0D0D0D" w:themeColor="text1" w:themeTint="F2"/>
        </w:rPr>
        <w:t xml:space="preserve">Assignment: Genesis </w:t>
      </w:r>
      <w:r w:rsidR="00304EBE" w:rsidRPr="000306BE">
        <w:rPr>
          <w:rFonts w:ascii="Times New Roman" w:hAnsi="Times New Roman" w:cs="Times New Roman"/>
          <w:color w:val="0D0D0D" w:themeColor="text1" w:themeTint="F2"/>
        </w:rPr>
        <w:t>18-22</w:t>
      </w:r>
    </w:p>
    <w:p w:rsidR="006D0DD6" w:rsidRPr="000306BE" w:rsidRDefault="00A15BAC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26" style="position:absolute;margin-left:93.95pt;margin-top:24.3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75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4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1. </w:t>
      </w:r>
      <w:r w:rsidR="00304EBE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Abraham lived in a tent.</w:t>
      </w:r>
    </w:p>
    <w:p w:rsidR="006D0DD6" w:rsidRPr="000306BE" w:rsidRDefault="00A15BAC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5pt;margin-top:.3pt;width:16.25pt;height:13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2. </w:t>
      </w:r>
      <w:bookmarkStart w:id="0" w:name="_Hlk53505290"/>
      <w:r w:rsidR="00304EBE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Three angels in the form of men appeared to Abraham.</w:t>
      </w:r>
    </w:p>
    <w:bookmarkEnd w:id="0"/>
    <w:p w:rsidR="006D0DD6" w:rsidRPr="000306BE" w:rsidRDefault="00A15BAC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3. </w:t>
      </w:r>
      <w:r w:rsidR="00304EBE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Sarah argued with the Lord about her laughing.</w:t>
      </w:r>
    </w:p>
    <w:p w:rsidR="006D0DD6" w:rsidRPr="000306BE" w:rsidRDefault="00A15BAC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4. </w:t>
      </w:r>
      <w:r w:rsidR="00304EBE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persons who visited Abraham were on a mission of destruction.</w:t>
      </w:r>
    </w:p>
    <w:p w:rsidR="006D0DD6" w:rsidRPr="000306BE" w:rsidRDefault="00A15BAC" w:rsidP="009A13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 5</w:t>
      </w:r>
      <w:bookmarkStart w:id="1" w:name="_Hlk53505431"/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304EBE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Abraham prayed six times for Sodom.</w:t>
      </w:r>
    </w:p>
    <w:bookmarkEnd w:id="1"/>
    <w:p w:rsidR="006D0DD6" w:rsidRPr="000306BE" w:rsidRDefault="00A15BAC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6. </w:t>
      </w:r>
      <w:r w:rsidR="00304EBE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Only two of the three angels came to Sodom.</w:t>
      </w:r>
    </w:p>
    <w:p w:rsidR="006D0DD6" w:rsidRPr="000306BE" w:rsidRDefault="00A15BAC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7. </w:t>
      </w:r>
      <w:r w:rsidR="00304EBE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Lot was held in little esteem in the city of Sodom.</w:t>
      </w:r>
    </w:p>
    <w:p w:rsidR="006D0DD6" w:rsidRPr="000306BE" w:rsidRDefault="00A15BAC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3.25pt;margin-top:1.1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8. </w:t>
      </w:r>
      <w:r w:rsidR="00304EBE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Lot was successful in saving all of his family from Sodom.</w:t>
      </w:r>
    </w:p>
    <w:p w:rsidR="006D0DD6" w:rsidRPr="000306BE" w:rsidRDefault="00A15BAC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9. </w:t>
      </w:r>
      <w:r w:rsidR="00304EBE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wife of Lot actually became a pillar of salt.</w:t>
      </w:r>
    </w:p>
    <w:p w:rsidR="006D0DD6" w:rsidRPr="000306BE" w:rsidRDefault="00A15BAC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8" style="position:absolute;margin-left:93.05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BrGf4e3AAA&#10;AAg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7" style="position:absolute;margin-left:1in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Zm3PQd0A&#10;AAAIAQAADwAAAAAAAAAAAAAAAADYBAAAZHJzL2Rvd25yZXYueG1sUEsFBgAAAAAEAAQA8wAAAOIF&#10;AAAAAA==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 10.</w:t>
      </w:r>
      <w:bookmarkStart w:id="2" w:name="_Hlk53505588"/>
      <w:r w:rsidR="00304EBE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Lot became father of children by his own daughters.</w:t>
      </w:r>
    </w:p>
    <w:bookmarkEnd w:id="2"/>
    <w:p w:rsidR="006D0DD6" w:rsidRPr="000306BE" w:rsidRDefault="00A15BAC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 11.</w:t>
      </w:r>
      <w:r w:rsidR="00304EBE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Sarah was the daughter of Abraham's father, but not of his mother.</w:t>
      </w:r>
    </w:p>
    <w:p w:rsidR="006D0DD6" w:rsidRPr="000306BE" w:rsidRDefault="00A15BAC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12. </w:t>
      </w:r>
      <w:r w:rsidR="00304EBE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Abraham lied when he said of Sarah, “She is my sister.”</w:t>
      </w:r>
    </w:p>
    <w:p w:rsidR="006D0DD6" w:rsidRPr="000306BE" w:rsidRDefault="00A15BAC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13. </w:t>
      </w:r>
      <w:r w:rsidR="00304EBE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informed Abimelech that Abraham was a prophet.</w:t>
      </w:r>
    </w:p>
    <w:p w:rsidR="006D0DD6" w:rsidRPr="000306BE" w:rsidRDefault="00A15BAC" w:rsidP="00304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50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49" style="position:absolute;margin-left:93.3pt;margin-top:.15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14. </w:t>
      </w:r>
      <w:r w:rsidR="00304EBE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Abimelech gave Abraham 2,000 pieces of silver.</w:t>
      </w:r>
    </w:p>
    <w:p w:rsidR="006D0DD6" w:rsidRPr="000306BE" w:rsidRDefault="00A15BAC" w:rsidP="006D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15. </w:t>
      </w:r>
      <w:bookmarkStart w:id="3" w:name="_Hlk53505732"/>
      <w:r w:rsidR="00304EBE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house of Abimelech was healed by the prayer of Abraham</w:t>
      </w:r>
    </w:p>
    <w:bookmarkEnd w:id="3"/>
    <w:p w:rsidR="006D0DD6" w:rsidRPr="000306BE" w:rsidRDefault="00A15BAC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16. </w:t>
      </w:r>
      <w:bookmarkStart w:id="4" w:name="_Hlk53505897"/>
      <w:r w:rsidR="00304EBE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the day Isaac was weaned, Abraham made a great feast.</w:t>
      </w:r>
    </w:p>
    <w:bookmarkEnd w:id="4"/>
    <w:p w:rsidR="006D0DD6" w:rsidRPr="000306BE" w:rsidRDefault="00A15BAC" w:rsidP="006D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4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3" style="position:absolute;margin-left:94.8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17. </w:t>
      </w:r>
      <w:bookmarkStart w:id="5" w:name="_Hlk53505972"/>
      <w:r w:rsidR="00304EBE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was good harmony between Ishmael and Isaac.</w:t>
      </w:r>
    </w:p>
    <w:bookmarkEnd w:id="5"/>
    <w:p w:rsidR="006D0DD6" w:rsidRPr="000306BE" w:rsidRDefault="00A15BAC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1in;margin-top:.3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D4YegN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3pt;width:16.25pt;height:13.2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18. </w:t>
      </w:r>
      <w:r w:rsidR="00304EBE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angel of God call to Hagar out of heaven.</w:t>
      </w:r>
    </w:p>
    <w:p w:rsidR="006D0DD6" w:rsidRPr="000306BE" w:rsidRDefault="00A15BAC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 19.</w:t>
      </w:r>
      <w:bookmarkStart w:id="6" w:name="_Hlk53506124"/>
      <w:r w:rsidR="00B831B2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Ishmael became an archer and married an Egyptian.</w:t>
      </w:r>
    </w:p>
    <w:bookmarkEnd w:id="6"/>
    <w:p w:rsidR="006D0DD6" w:rsidRPr="000306BE" w:rsidRDefault="00A15BAC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5pt;margin-top:.5pt;width:16.25pt;height:13.2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20. </w:t>
      </w:r>
      <w:r w:rsidR="00B831B2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Abraham sojourned in the land of the Philistines.</w:t>
      </w:r>
    </w:p>
    <w:p w:rsidR="006D0DD6" w:rsidRPr="000306BE" w:rsidRDefault="00A15BAC" w:rsidP="00AB3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21. </w:t>
      </w:r>
      <w:r w:rsidR="00B831B2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suggested to Abraham that he offer Isaac as a burnt offering.</w:t>
      </w:r>
    </w:p>
    <w:p w:rsidR="006D0DD6" w:rsidRPr="000306BE" w:rsidRDefault="00A15BAC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22. </w:t>
      </w:r>
      <w:r w:rsidR="00B831B2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Abraham went to offer his son, he took fire and a knife.</w:t>
      </w:r>
    </w:p>
    <w:p w:rsidR="006D0DD6" w:rsidRPr="000306BE" w:rsidRDefault="00A15BAC" w:rsidP="00AB3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 23</w:t>
      </w:r>
      <w:bookmarkStart w:id="7" w:name="_Hlk53506294"/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831B2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Instead of offering Isaac, Abraham offered a goat.</w:t>
      </w:r>
    </w:p>
    <w:bookmarkEnd w:id="7"/>
    <w:p w:rsidR="006D0DD6" w:rsidRPr="000306BE" w:rsidRDefault="00A15BAC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 24</w:t>
      </w:r>
      <w:r w:rsidR="00AB3603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831B2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compared Abraham's children with two things for multitude.</w:t>
      </w:r>
    </w:p>
    <w:p w:rsidR="006D0DD6" w:rsidRPr="000306BE" w:rsidRDefault="00A15BAC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 25. </w:t>
      </w:r>
      <w:r w:rsidR="00B831B2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Huz and Buz were cousins of Isaac.</w:t>
      </w:r>
    </w:p>
    <w:p w:rsidR="00AB3603" w:rsidRPr="000306BE" w:rsidRDefault="00AB3603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4747B" w:rsidRPr="000306BE" w:rsidRDefault="006D0DD6" w:rsidP="00B831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0306B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</w:t>
      </w:r>
      <w:r w:rsidRPr="000306B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IONS</w:t>
      </w:r>
    </w:p>
    <w:p w:rsidR="002A449E" w:rsidRPr="000306B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</w:rPr>
      </w:pPr>
      <w:r w:rsidRPr="000306BE">
        <w:rPr>
          <w:rFonts w:ascii="Times New Roman" w:hAnsi="Times New Roman" w:cs="Times New Roman"/>
          <w:color w:val="0D0D0D" w:themeColor="text1" w:themeTint="F2"/>
        </w:rPr>
        <w:t xml:space="preserve">Chapter &amp; Verse       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r w:rsidR="008356A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the angels talked with Abraham abo</w:t>
      </w:r>
      <w:r w:rsidR="001E1E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ut Sodom, he lived in _________</w:t>
      </w:r>
    </w:p>
    <w:p w:rsidR="002A449E" w:rsidRPr="000306BE" w:rsidRDefault="001E1E31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DE53DE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</w:t>
      </w:r>
      <w:r w:rsidR="002A449E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</w:t>
      </w:r>
      <w:r w:rsidR="00E0271D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8356A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27. </w:t>
      </w:r>
      <w:r w:rsidR="008356A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animal did Abraham prepare for th</w:t>
      </w:r>
      <w:r w:rsidR="001E1E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 angels? _____________________</w:t>
      </w:r>
    </w:p>
    <w:p w:rsidR="002A449E" w:rsidRPr="000306BE" w:rsidRDefault="001E1E31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3C6D19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2A449E" w:rsidRPr="000306B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28.</w:t>
      </w:r>
      <w:r w:rsidR="008356A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cities were actually destroyed by the angels? __________________</w:t>
      </w:r>
    </w:p>
    <w:p w:rsidR="002A449E" w:rsidRPr="000306B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C6D19" w:rsidRPr="000306B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29.</w:t>
      </w:r>
      <w:r w:rsidR="008356A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numbers did Abraham start and finish his praying? ____________</w:t>
      </w:r>
    </w:p>
    <w:p w:rsidR="003C6D19" w:rsidRPr="000306BE" w:rsidRDefault="003C6D1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30. </w:t>
      </w:r>
      <w:r w:rsidR="008356A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was Lot sitting when the angels came to Sodom? ___________</w:t>
      </w:r>
    </w:p>
    <w:p w:rsidR="002A449E" w:rsidRPr="000306BE" w:rsidRDefault="001E1E31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31. </w:t>
      </w:r>
      <w:r w:rsidR="00F36E6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curse did the angels smite the men of Sodom? ________________</w:t>
      </w:r>
    </w:p>
    <w:p w:rsidR="002A449E" w:rsidRPr="000306BE" w:rsidRDefault="001E1E31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3C6D19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F36E6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After being delivered from Sodom, in what</w:t>
      </w:r>
      <w:r w:rsidR="001E1E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place did Lot dwell? _________</w:t>
      </w:r>
    </w:p>
    <w:p w:rsidR="002A449E" w:rsidRPr="000306BE" w:rsidRDefault="001E1E31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3C6D19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F36E6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Name two sons of Lot. ___________</w:t>
      </w:r>
      <w:r w:rsidR="001E1E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</w:t>
      </w:r>
    </w:p>
    <w:p w:rsidR="002A449E" w:rsidRPr="000306BE" w:rsidRDefault="001E1E31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34. </w:t>
      </w:r>
      <w:r w:rsidR="00F36E6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city and country did Abimelech</w:t>
      </w:r>
      <w:r w:rsidR="001E1E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live? ________________________</w:t>
      </w:r>
    </w:p>
    <w:p w:rsidR="002A449E" w:rsidRPr="000306BE" w:rsidRDefault="001E1E31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F36E6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Abraham tell Abimelech abou</w:t>
      </w:r>
      <w:r w:rsidR="001E1E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 Sarah? ______________________</w:t>
      </w:r>
    </w:p>
    <w:p w:rsidR="002A449E" w:rsidRPr="000306BE" w:rsidRDefault="001E1E31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3C6D19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_____________________________________________________________.</w:t>
      </w:r>
    </w:p>
    <w:p w:rsidR="008356A7" w:rsidRPr="000306BE" w:rsidRDefault="006A0790" w:rsidP="00835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6901D9" w:rsidRPr="000306BE" w:rsidRDefault="00734493" w:rsidP="00F36E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6"/>
          <w:szCs w:val="26"/>
        </w:rPr>
        <w:lastRenderedPageBreak/>
        <w:t>COMPLETION QUESTIONS</w:t>
      </w:r>
    </w:p>
    <w:p w:rsidR="00734493" w:rsidRPr="000306BE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306BE">
        <w:rPr>
          <w:rFonts w:ascii="Times New Roman" w:hAnsi="Times New Roman" w:cs="Times New Roman"/>
          <w:color w:val="0D0D0D" w:themeColor="text1" w:themeTint="F2"/>
        </w:rPr>
        <w:t>Chapter &amp; Verse</w:t>
      </w:r>
    </w:p>
    <w:p w:rsidR="00734493" w:rsidRPr="000306B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36. </w:t>
      </w:r>
      <w:r w:rsidR="00F36E6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Through what means did God reveal to Abimelech the truth? _____________</w:t>
      </w:r>
    </w:p>
    <w:p w:rsidR="00734493" w:rsidRPr="000306B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0306B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37. </w:t>
      </w:r>
      <w:r w:rsidR="00F36E6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gifts did Abimelech give to Abraham? __________________________</w:t>
      </w:r>
    </w:p>
    <w:p w:rsidR="00734493" w:rsidRPr="000306B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0306B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38. </w:t>
      </w:r>
      <w:r w:rsidR="00F36E6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Hagar was of what nationality? _____________________________________</w:t>
      </w:r>
    </w:p>
    <w:p w:rsidR="00734493" w:rsidRPr="000306B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0306B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39. </w:t>
      </w:r>
      <w:r w:rsidR="00F36E6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informed Abraham that in would his seed be called. ________________</w:t>
      </w:r>
    </w:p>
    <w:p w:rsidR="00734493" w:rsidRPr="000306B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0306B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40. </w:t>
      </w:r>
      <w:r w:rsidR="00F36E6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wilderness did Hagar wander? _______________________________</w:t>
      </w:r>
    </w:p>
    <w:p w:rsidR="00734493" w:rsidRPr="000306B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0306B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41. </w:t>
      </w:r>
      <w:r w:rsidR="00F36E6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chief captain of Abimelech? ____________________________</w:t>
      </w:r>
    </w:p>
    <w:p w:rsidR="00734493" w:rsidRPr="000306B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0306B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42. </w:t>
      </w:r>
      <w:r w:rsidR="00F36E6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what land did God ask Abraham to go and sacrifice his son? ___________</w:t>
      </w:r>
    </w:p>
    <w:p w:rsidR="00734493" w:rsidRPr="000306B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0306B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43. </w:t>
      </w:r>
      <w:r w:rsidR="00F36E6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Other than Isaac, how many young men did Abraham take with him? ______</w:t>
      </w:r>
    </w:p>
    <w:p w:rsidR="00734493" w:rsidRPr="000306B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44. </w:t>
      </w:r>
      <w:r w:rsidR="00F36E6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the name Abraham gave to the pla</w:t>
      </w:r>
      <w:r w:rsidR="002D35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ce where he offered his son? __</w:t>
      </w:r>
    </w:p>
    <w:p w:rsidR="00734493" w:rsidRPr="000306BE" w:rsidRDefault="002D356F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F36E6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6901D9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__________________________________________________.</w:t>
      </w:r>
    </w:p>
    <w:p w:rsidR="00734493" w:rsidRPr="000306B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45. </w:t>
      </w:r>
      <w:r w:rsidR="00F36E67"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a brother of Abraham mentioned in this lesson? ________________</w:t>
      </w:r>
    </w:p>
    <w:p w:rsidR="00734493" w:rsidRPr="000306B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A449E" w:rsidRPr="000306B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0306BE" w:rsidRDefault="00857247" w:rsidP="000D04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0306BE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0306BE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0306B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306B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306B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306B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306B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306B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306B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306B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0306B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0306BE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0306BE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0306BE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306BE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0306BE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0306BE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0306BE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0306BE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306B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</w:p>
    <w:sectPr w:rsidR="009712FF" w:rsidRPr="000306BE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nvNlmIY4ppEdL57SSTbuZ8DxysA=" w:salt="buyhbIIBbac3xrdJF+WK/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E67684"/>
    <w:rsid w:val="00002B82"/>
    <w:rsid w:val="00006DD5"/>
    <w:rsid w:val="000306BE"/>
    <w:rsid w:val="00096DD6"/>
    <w:rsid w:val="000C15DF"/>
    <w:rsid w:val="000D04E0"/>
    <w:rsid w:val="000E4627"/>
    <w:rsid w:val="001B2C2D"/>
    <w:rsid w:val="001C4475"/>
    <w:rsid w:val="001E1E31"/>
    <w:rsid w:val="00272062"/>
    <w:rsid w:val="002A449E"/>
    <w:rsid w:val="002B7D0F"/>
    <w:rsid w:val="002D356F"/>
    <w:rsid w:val="00302B86"/>
    <w:rsid w:val="00304EBE"/>
    <w:rsid w:val="00372F9A"/>
    <w:rsid w:val="003C08A1"/>
    <w:rsid w:val="003C6D19"/>
    <w:rsid w:val="003D1B41"/>
    <w:rsid w:val="00416DCB"/>
    <w:rsid w:val="00430C6C"/>
    <w:rsid w:val="00460446"/>
    <w:rsid w:val="00460723"/>
    <w:rsid w:val="00564C13"/>
    <w:rsid w:val="005F00DD"/>
    <w:rsid w:val="00616714"/>
    <w:rsid w:val="006460C0"/>
    <w:rsid w:val="00660B32"/>
    <w:rsid w:val="006901D9"/>
    <w:rsid w:val="006A0790"/>
    <w:rsid w:val="006D0DD6"/>
    <w:rsid w:val="006D3D05"/>
    <w:rsid w:val="00720504"/>
    <w:rsid w:val="00734493"/>
    <w:rsid w:val="0076431D"/>
    <w:rsid w:val="007822E4"/>
    <w:rsid w:val="00795DA8"/>
    <w:rsid w:val="007C215B"/>
    <w:rsid w:val="007E1CC0"/>
    <w:rsid w:val="00817165"/>
    <w:rsid w:val="00832621"/>
    <w:rsid w:val="008356A7"/>
    <w:rsid w:val="00857247"/>
    <w:rsid w:val="0087646B"/>
    <w:rsid w:val="008C0C5F"/>
    <w:rsid w:val="008F0681"/>
    <w:rsid w:val="008F0C14"/>
    <w:rsid w:val="008F6DAB"/>
    <w:rsid w:val="00904001"/>
    <w:rsid w:val="009316D2"/>
    <w:rsid w:val="0094747B"/>
    <w:rsid w:val="009712FF"/>
    <w:rsid w:val="00971733"/>
    <w:rsid w:val="00971E3F"/>
    <w:rsid w:val="009A13AE"/>
    <w:rsid w:val="009F3B4F"/>
    <w:rsid w:val="00A15BAC"/>
    <w:rsid w:val="00A203B9"/>
    <w:rsid w:val="00A64008"/>
    <w:rsid w:val="00A839B5"/>
    <w:rsid w:val="00AB3603"/>
    <w:rsid w:val="00AD5B29"/>
    <w:rsid w:val="00AE42D3"/>
    <w:rsid w:val="00AF0FCB"/>
    <w:rsid w:val="00B01D57"/>
    <w:rsid w:val="00B35F3C"/>
    <w:rsid w:val="00B831B2"/>
    <w:rsid w:val="00B835D6"/>
    <w:rsid w:val="00B85FC9"/>
    <w:rsid w:val="00BA0433"/>
    <w:rsid w:val="00BA2F6E"/>
    <w:rsid w:val="00BD3497"/>
    <w:rsid w:val="00BD3664"/>
    <w:rsid w:val="00BE2F65"/>
    <w:rsid w:val="00C0623F"/>
    <w:rsid w:val="00C214BA"/>
    <w:rsid w:val="00CD7263"/>
    <w:rsid w:val="00DE53DE"/>
    <w:rsid w:val="00E0271D"/>
    <w:rsid w:val="00E074B4"/>
    <w:rsid w:val="00E158FA"/>
    <w:rsid w:val="00E308C7"/>
    <w:rsid w:val="00E366F4"/>
    <w:rsid w:val="00E67684"/>
    <w:rsid w:val="00ED2F2A"/>
    <w:rsid w:val="00F31038"/>
    <w:rsid w:val="00F36E67"/>
    <w:rsid w:val="00F41740"/>
    <w:rsid w:val="00F431B5"/>
    <w:rsid w:val="00F44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,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10</TotalTime>
  <Pages>4</Pages>
  <Words>1001</Words>
  <Characters>5710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11</cp:revision>
  <cp:lastPrinted>2021-02-11T01:08:00Z</cp:lastPrinted>
  <dcterms:created xsi:type="dcterms:W3CDTF">2020-10-17T22:09:00Z</dcterms:created>
  <dcterms:modified xsi:type="dcterms:W3CDTF">2023-07-01T22:08:00Z</dcterms:modified>
</cp:coreProperties>
</file>