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16E33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F16E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51D20" w:rsidRPr="00F16E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50</w:t>
      </w:r>
    </w:p>
    <w:p w:rsidR="00D87B3E" w:rsidRPr="00F16E33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F16E33" w:rsidRDefault="006D0DD6" w:rsidP="003C5883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6E33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8E3034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   </w:t>
      </w:r>
      <w:r w:rsidR="00652EC0" w:rsidRPr="00F16E33">
        <w:rPr>
          <w:rFonts w:ascii="Times New Roman" w:hAnsi="Times New Roman" w:cs="Times New Roman"/>
          <w:color w:val="0D0D0D" w:themeColor="text1" w:themeTint="F2"/>
        </w:rPr>
        <w:t>Assignment:</w:t>
      </w:r>
      <w:r w:rsidR="008E303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10C96" w:rsidRPr="00F16E3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Ruth 1-4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book of Ruth has its setting during the days of the judges.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Naomi's husband died while she was in Judah.</w:t>
      </w:r>
    </w:p>
    <w:bookmarkEnd w:id="0"/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Naomi's daughters-in-law were requested to remain in Moab.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Orpah clave unto her mother-in-law.</w:t>
      </w:r>
    </w:p>
    <w:p w:rsidR="006D0DD6" w:rsidRPr="00F16E33" w:rsidRDefault="00AF03E9" w:rsidP="004C1707">
      <w:pP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 said to Ruth, “Where thou lodgest, I will lodge.”</w:t>
      </w:r>
    </w:p>
    <w:bookmarkEnd w:id="1"/>
    <w:p w:rsidR="009E093A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 came back to Judah empty.</w:t>
      </w:r>
    </w:p>
    <w:p w:rsidR="0063784E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man who redeemed the property was Naomi's nearest of kin.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Ruth requested the opportunity to glean in the fields.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Ruth worked at least ten hours the first day.</w:t>
      </w:r>
    </w:p>
    <w:p w:rsidR="004A75C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made it his business to learn about Ruth.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requested Ruth to dip her morsel in the vinegar.</w:t>
      </w:r>
    </w:p>
    <w:p w:rsidR="006E618D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 counseled Ruth to visit Boaz by night.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Boaz threshed wheat at night in his </w:t>
      </w:r>
      <w:r w:rsidR="007554E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threshing floor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 counseled Ruth to visit Boaz by night.</w:t>
      </w:r>
    </w:p>
    <w:bookmarkEnd w:id="2"/>
    <w:p w:rsidR="00466D40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one time Ruth rebelled against Naomi.</w:t>
      </w:r>
    </w:p>
    <w:bookmarkEnd w:id="3"/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was Naomi's nearest of kin.</w:t>
      </w:r>
    </w:p>
    <w:bookmarkEnd w:id="4"/>
    <w:p w:rsidR="00790609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Ruth lay at the feet of Boaz until the morning.</w:t>
      </w:r>
    </w:p>
    <w:bookmarkEnd w:id="5"/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 believed Boaz would delay his duty in redeeming the property.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nearest of kin redeemed Elimelech's property.</w:t>
      </w:r>
    </w:p>
    <w:bookmarkEnd w:id="6"/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laws forcing men to redeem their nearest of kin's property.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took off his shoe and bought Naomi's inheritance rights.</w:t>
      </w:r>
    </w:p>
    <w:p w:rsidR="006D0DD6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Naomi had two sons.</w:t>
      </w:r>
    </w:p>
    <w:p w:rsidR="00DC5931" w:rsidRPr="00F16E33" w:rsidRDefault="00AF03E9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Ruth was the wife of Mahlon.</w:t>
      </w:r>
    </w:p>
    <w:p w:rsidR="000F4B07" w:rsidRPr="00F16E33" w:rsidRDefault="00FA3D05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bookmarkEnd w:id="7"/>
      <w:r w:rsidR="00AF03E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AF03E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27372D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Naomi became nurse to the child of Ruth. </w:t>
      </w:r>
    </w:p>
    <w:p w:rsidR="00FE2C85" w:rsidRPr="00F16E33" w:rsidRDefault="00AF03E9" w:rsidP="004C1707">
      <w:pPr>
        <w:spacing w:line="37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0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Between Pharez and David, there were ten generations.</w:t>
      </w:r>
    </w:p>
    <w:p w:rsidR="00D05A21" w:rsidRPr="00F16E33" w:rsidRDefault="006D0DD6" w:rsidP="004C17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F16E33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F16E3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C6504" w:rsidRPr="00F16E33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D4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country did Elimelech go? _________________________________</w:t>
      </w:r>
    </w:p>
    <w:p w:rsidR="00672882" w:rsidRPr="00F16E33" w:rsidRDefault="0036074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3171A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F16E3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sons of Elimelech? ___________________________________</w:t>
      </w:r>
    </w:p>
    <w:p w:rsidR="00923884" w:rsidRPr="00F16E33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F16E3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two daughters-in-law of Naomi? ________________________</w:t>
      </w:r>
    </w:p>
    <w:p w:rsidR="005371BD" w:rsidRPr="00F16E33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F16E3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Naomi request people to call her? ___________________________</w:t>
      </w:r>
    </w:p>
    <w:p w:rsidR="00C06B6F" w:rsidRPr="00F16E33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F16E33" w:rsidRDefault="002A449E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the original home of Naomi? _____________________________</w:t>
      </w:r>
    </w:p>
    <w:p w:rsidR="003C5883" w:rsidRPr="00F16E33" w:rsidRDefault="003C5883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F16E33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is described as a mighty man of</w:t>
      </w:r>
      <w:r w:rsidR="0055258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</w:p>
    <w:p w:rsidR="003E3B66" w:rsidRPr="00F16E33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F16E3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town did Boaz live? _______________________________________</w:t>
      </w:r>
    </w:p>
    <w:p w:rsidR="00157EF6" w:rsidRPr="00F16E33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F16E3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“Let fall also some of the handfuls of purpose for her?” _________</w:t>
      </w:r>
    </w:p>
    <w:p w:rsidR="00923884" w:rsidRPr="00F16E33" w:rsidRDefault="0036074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F16E3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much barley did Ruth glean the first day? ________________________</w:t>
      </w:r>
    </w:p>
    <w:p w:rsidR="00157EF6" w:rsidRPr="00F16E33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Pr="00F16E3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607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Ruth kept fast by the </w:t>
      </w:r>
      <w:r w:rsidR="0055258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5E5D7C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Boaz to glean unto the end of harvest</w:t>
      </w:r>
      <w:r w:rsidR="0055258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3171A" w:rsidRPr="00F16E33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F16E33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F16E33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F16E33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85F7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“…Boaz turned himself: and</w:t>
      </w:r>
      <w:r w:rsidR="00A65594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85F7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behold, </w:t>
      </w:r>
      <w:r w:rsidR="00A65594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__</w:t>
      </w:r>
      <w:r w:rsidR="00785F76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________________lay at his feet.” </w:t>
      </w:r>
    </w:p>
    <w:p w:rsidR="002765BE" w:rsidRPr="00F16E33" w:rsidRDefault="009231F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F16E33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A10D6F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the people of the city knew that Ruth was a </w:t>
      </w:r>
      <w:r w:rsidR="00AA2F8E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 </w:t>
      </w:r>
      <w:r w:rsidR="00A10D6F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woman</w:t>
      </w:r>
      <w:r w:rsidR="00AA2F8E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02421" w:rsidRPr="00F16E33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D7D82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0D6F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said, “Let it not be known that ________________ came into the floor.</w:t>
      </w:r>
      <w:r w:rsidR="00AA2F8E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</w:p>
    <w:p w:rsidR="00734493" w:rsidRPr="00F16E33" w:rsidRDefault="009231F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403C0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gave unto Ruth how many measures of barley? ___________________</w:t>
      </w:r>
    </w:p>
    <w:p w:rsidR="00424549" w:rsidRPr="00F16E33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403C0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Boaz said, “Go not ___________________ unto thy mother-in-law.” ______</w:t>
      </w:r>
    </w:p>
    <w:p w:rsidR="00060C2D" w:rsidRPr="00F16E33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403C0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Boaz start proceedings for the redemption of the land? ___</w:t>
      </w:r>
    </w:p>
    <w:p w:rsidR="009D7D82" w:rsidRPr="00F16E33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403C0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D403C0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were the first words spoken by Boaz after he started redemption</w:t>
      </w:r>
    </w:p>
    <w:p w:rsidR="00447DFB" w:rsidRPr="00F16E33" w:rsidRDefault="00D403C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proceedings? </w:t>
      </w:r>
      <w:r w:rsidR="00DB5F35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47DFB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6A3FC3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703F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met in the redemption transaction? _____________________</w:t>
      </w:r>
    </w:p>
    <w:p w:rsidR="00F71790" w:rsidRPr="00F16E33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F16E33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F703F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were the first words spoken by the nearest of kin? _________________</w:t>
      </w:r>
    </w:p>
    <w:p w:rsidR="00F703F8" w:rsidRPr="00F16E33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F703F8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nearest of kin plucked off his ___________________________________</w:t>
      </w:r>
    </w:p>
    <w:p w:rsidR="00447DFB" w:rsidRPr="00F16E33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F16E3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F16E33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F16E3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16E3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16E3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F16E3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16E3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16E3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6E3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16E3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16E3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16E3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F16E3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F16E3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j7RYmxDX0hQ9QKLdyiyMaK0uDDo=" w:salt="0KpW5pqrdqU3Xr0DQRPcA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CE0606"/>
    <w:rsid w:val="00002B82"/>
    <w:rsid w:val="00006DD5"/>
    <w:rsid w:val="000103C3"/>
    <w:rsid w:val="00012E36"/>
    <w:rsid w:val="000250AA"/>
    <w:rsid w:val="000347E5"/>
    <w:rsid w:val="000543BE"/>
    <w:rsid w:val="00060C2D"/>
    <w:rsid w:val="000748D0"/>
    <w:rsid w:val="00080751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14E1A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074E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06035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1EA"/>
    <w:rsid w:val="005029AF"/>
    <w:rsid w:val="005034FB"/>
    <w:rsid w:val="00504666"/>
    <w:rsid w:val="00510C96"/>
    <w:rsid w:val="00534FA7"/>
    <w:rsid w:val="00536545"/>
    <w:rsid w:val="00536C74"/>
    <w:rsid w:val="005371BD"/>
    <w:rsid w:val="00537849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E3034"/>
    <w:rsid w:val="008F0681"/>
    <w:rsid w:val="008F0C14"/>
    <w:rsid w:val="008F6294"/>
    <w:rsid w:val="008F6DAB"/>
    <w:rsid w:val="00903945"/>
    <w:rsid w:val="00904001"/>
    <w:rsid w:val="009133A3"/>
    <w:rsid w:val="00920A8F"/>
    <w:rsid w:val="009231F9"/>
    <w:rsid w:val="00923884"/>
    <w:rsid w:val="00927141"/>
    <w:rsid w:val="009316D2"/>
    <w:rsid w:val="0094747B"/>
    <w:rsid w:val="00947A15"/>
    <w:rsid w:val="009516DD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839B5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3E9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1067"/>
    <w:rsid w:val="00CD3C0A"/>
    <w:rsid w:val="00CD53E4"/>
    <w:rsid w:val="00CD7263"/>
    <w:rsid w:val="00CE0606"/>
    <w:rsid w:val="00CF0960"/>
    <w:rsid w:val="00CF25E2"/>
    <w:rsid w:val="00D05A21"/>
    <w:rsid w:val="00D137CC"/>
    <w:rsid w:val="00D15CD2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16E33"/>
    <w:rsid w:val="00F1725D"/>
    <w:rsid w:val="00F176E5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6F97"/>
    <w:rsid w:val="00F87610"/>
    <w:rsid w:val="00FA06FA"/>
    <w:rsid w:val="00FA3D05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</TotalTime>
  <Pages>1</Pages>
  <Words>988</Words>
  <Characters>5634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dcterms:created xsi:type="dcterms:W3CDTF">2021-01-09T01:29:00Z</dcterms:created>
  <dcterms:modified xsi:type="dcterms:W3CDTF">2023-07-12T01:00:00Z</dcterms:modified>
</cp:coreProperties>
</file>