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242BF3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</w:p>
    <w:p w:rsidR="00F41740" w:rsidRPr="00242BF3" w:rsidRDefault="00F41740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1B2C2D" w:rsidRPr="00242BF3" w:rsidRDefault="006D0DD6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242BF3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 </w:t>
      </w:r>
      <w:r w:rsidR="009F5D00">
        <w:rPr>
          <w:rFonts w:ascii="Times New Roman" w:hAnsi="Times New Roman" w:cs="Times New Roman"/>
          <w:color w:val="0D0D0D" w:themeColor="text1" w:themeTint="F2"/>
        </w:rPr>
        <w:t xml:space="preserve">                      </w:t>
      </w:r>
      <w:r w:rsidRPr="00242BF3">
        <w:rPr>
          <w:rFonts w:ascii="Times New Roman" w:hAnsi="Times New Roman" w:cs="Times New Roman"/>
          <w:color w:val="0D0D0D" w:themeColor="text1" w:themeTint="F2"/>
        </w:rPr>
        <w:t xml:space="preserve">  Assignment: Genesis</w:t>
      </w:r>
      <w:r w:rsidR="00CB2293" w:rsidRPr="00242BF3">
        <w:rPr>
          <w:rFonts w:ascii="Times New Roman" w:hAnsi="Times New Roman" w:cs="Times New Roman"/>
          <w:color w:val="0D0D0D" w:themeColor="text1" w:themeTint="F2"/>
        </w:rPr>
        <w:t xml:space="preserve"> 28-32; Genesis 35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charged Jacob not to take a wife of the daughters of Canaan.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2. </w:t>
      </w:r>
      <w:bookmarkStart w:id="0" w:name="_Hlk53505290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took a wife of the daughters of Ishmael.</w:t>
      </w:r>
    </w:p>
    <w:bookmarkEnd w:id="0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3. </w:t>
      </w:r>
      <w:bookmarkStart w:id="1" w:name="_Hlk53939265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in a dream that Jacob saw a ladder and angels.</w:t>
      </w:r>
      <w:bookmarkEnd w:id="1"/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4.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vowed that he would give a tenth to God.</w:t>
      </w:r>
    </w:p>
    <w:p w:rsidR="006D0DD6" w:rsidRPr="00242BF3" w:rsidRDefault="004822C0" w:rsidP="009A1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2" w:name="_Hlk53505431"/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place where Jacob spent the night was called Luz.</w:t>
      </w:r>
    </w:p>
    <w:bookmarkEnd w:id="2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6.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Rachel was the first person Jacob met in Haran.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7.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Jacob met Rachel, he was no more than 25 years old.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3.25pt;margin-top:1.1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8.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agreed to labor 7 years for Rachel.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was married to Rachel only one week after his marriage to Leah.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3" w:name="_Hlk53505588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Rachel and Leah had handmaidens.</w:t>
      </w:r>
    </w:p>
    <w:bookmarkEnd w:id="3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Rachel was grieved, because she felt Leah was more blessed than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12.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Leah became the mother of seven children.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13.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Laban and Jacob always dealt fairly with each other.</w:t>
      </w:r>
    </w:p>
    <w:p w:rsidR="006D0DD6" w:rsidRPr="00242BF3" w:rsidRDefault="004822C0" w:rsidP="0030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14.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Laban's cattle increased more than did Jacob's.</w:t>
      </w:r>
    </w:p>
    <w:p w:rsidR="006D0DD6" w:rsidRPr="00242BF3" w:rsidRDefault="004822C0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4" w:name="_Hlk53505732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four-day journey between their herds and flocks.</w:t>
      </w:r>
    </w:p>
    <w:bookmarkEnd w:id="4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16. </w:t>
      </w:r>
      <w:bookmarkStart w:id="5" w:name="_Hlk53505897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publicly announced his departure from Laban.</w:t>
      </w:r>
    </w:p>
    <w:bookmarkEnd w:id="5"/>
    <w:p w:rsidR="006D0DD6" w:rsidRPr="00242BF3" w:rsidRDefault="004822C0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17. </w:t>
      </w:r>
      <w:bookmarkStart w:id="6" w:name="_Hlk53505972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Leah became guilty of stealing her father's images.</w:t>
      </w:r>
    </w:p>
    <w:bookmarkEnd w:id="6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18.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accused Laban of changing his wages ten times.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7" w:name="_Hlk53506124"/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Jacob and Laban claimed Rachel and Leah as theirs.</w:t>
      </w:r>
    </w:p>
    <w:bookmarkEnd w:id="7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20.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and Laban made a covenant using a heap of stones as a token.</w:t>
      </w:r>
    </w:p>
    <w:p w:rsidR="006D0DD6" w:rsidRPr="00242BF3" w:rsidRDefault="004822C0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21.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met an angel at Mahanaim.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22.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came out to meet Jacob with 500 men.</w:t>
      </w:r>
    </w:p>
    <w:p w:rsidR="006D0DD6" w:rsidRPr="00242BF3" w:rsidRDefault="004822C0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8" w:name="_Hlk53506294"/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still feared Esau after 20 years.</w:t>
      </w:r>
    </w:p>
    <w:bookmarkEnd w:id="8"/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was definitely blessed when his name was changed to Israel.</w:t>
      </w:r>
    </w:p>
    <w:p w:rsidR="006D0DD6" w:rsidRPr="00242BF3" w:rsidRDefault="004822C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25. </w:t>
      </w:r>
      <w:r w:rsidR="00CB229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crippled, but fearless.</w:t>
      </w:r>
    </w:p>
    <w:p w:rsidR="00AB3603" w:rsidRPr="00242BF3" w:rsidRDefault="00AB3603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747B" w:rsidRPr="00242BF3" w:rsidRDefault="006D0DD6" w:rsidP="00B83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242BF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</w:t>
      </w:r>
      <w:r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242BF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242BF3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country did Rachel and Leah li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ve? ___________________________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what place did Isaac live when Jacob 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left? 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2A449E" w:rsidRPr="00242BF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What unusual thing did Jacob discover about God at Bethel? _____________</w:t>
      </w:r>
    </w:p>
    <w:p w:rsidR="002A449E" w:rsidRPr="00242BF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C6D19" w:rsidRPr="00242BF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named the place of his dream, which means ______________________</w:t>
      </w:r>
    </w:p>
    <w:p w:rsidR="003C6D19" w:rsidRPr="00242BF3" w:rsidRDefault="003C6D1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30.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At what place did Jacob meet Rachel?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Who were the two handmaidens of Rach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 and Leah? 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sons of Leah. ___________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List the sons of Rachel. ___________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other sons of Jacob. ______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BF70E8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daughter of Jacob and her mo</w:t>
      </w:r>
      <w:r w:rsidR="00FC56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ther. _________________________</w:t>
      </w:r>
    </w:p>
    <w:p w:rsidR="002A449E" w:rsidRPr="00242BF3" w:rsidRDefault="00FC5685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356A7" w:rsidRPr="00242BF3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242BF3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242BF3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42BF3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claimed that gave him the cattle of Laban. _______________________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Jacob's wives and children left their country riding upon _________________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Laban was known to be of what nationality? __________________________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65E5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 what day after Jacob's flight did Laban </w:t>
      </w:r>
      <w:r w:rsidR="00F811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learn of it? __________________</w:t>
      </w:r>
    </w:p>
    <w:p w:rsidR="00734493" w:rsidRPr="00242BF3" w:rsidRDefault="00F811FB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C65E5C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</w:t>
      </w:r>
      <w:r w:rsidR="00D600A7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Near what mountain did Laban overtake Jacob? _______________________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said, “In the day the ____________</w:t>
      </w:r>
      <w:r w:rsidR="002F1F4B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="008470B3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consumed me, and the</w:t>
      </w:r>
    </w:p>
    <w:p w:rsidR="00734493" w:rsidRPr="00242BF3" w:rsidRDefault="00F811FB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F1F4B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 by night.” 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_______________________________.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2F1F4B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lived in the land of __________________________________________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2F1F4B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how many bands did Jacob divide his family and animals? 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44. </w:t>
      </w:r>
      <w:r w:rsidR="002F1F4B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Jacob claim that he saw</w:t>
      </w:r>
      <w:r w:rsidR="00320D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face to face? ____________</w:t>
      </w:r>
    </w:p>
    <w:p w:rsidR="00734493" w:rsidRPr="00242BF3" w:rsidRDefault="00320D7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36E67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901D9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2F1F4B"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what watch of the night was Jacob's name changed? ______________</w:t>
      </w:r>
    </w:p>
    <w:p w:rsidR="00734493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242BF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242BF3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242BF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242BF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42BF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242BF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42BF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42BF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42BF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242BF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42BF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42BF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242BF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42BF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242BF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AAMNyu1rcWIL9pNz1LTyHGNgYXY=" w:salt="8qOJSH68F5xMDqhbLeNft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04216"/>
    <w:rsid w:val="00002B82"/>
    <w:rsid w:val="00006DD5"/>
    <w:rsid w:val="00096DD6"/>
    <w:rsid w:val="000C15DF"/>
    <w:rsid w:val="000D04E0"/>
    <w:rsid w:val="000E4627"/>
    <w:rsid w:val="00104216"/>
    <w:rsid w:val="001868CE"/>
    <w:rsid w:val="001B2C2D"/>
    <w:rsid w:val="001C4475"/>
    <w:rsid w:val="00242BF3"/>
    <w:rsid w:val="00272062"/>
    <w:rsid w:val="002A449E"/>
    <w:rsid w:val="002F1F4B"/>
    <w:rsid w:val="00302B86"/>
    <w:rsid w:val="00304EBE"/>
    <w:rsid w:val="00320D76"/>
    <w:rsid w:val="00372F9A"/>
    <w:rsid w:val="003C08A1"/>
    <w:rsid w:val="003C6D19"/>
    <w:rsid w:val="003D1B41"/>
    <w:rsid w:val="003E09D7"/>
    <w:rsid w:val="00430C6C"/>
    <w:rsid w:val="00460446"/>
    <w:rsid w:val="004822C0"/>
    <w:rsid w:val="00564C13"/>
    <w:rsid w:val="005F00DD"/>
    <w:rsid w:val="00616714"/>
    <w:rsid w:val="006460C0"/>
    <w:rsid w:val="00660B32"/>
    <w:rsid w:val="006901D9"/>
    <w:rsid w:val="006A0790"/>
    <w:rsid w:val="006D0DD6"/>
    <w:rsid w:val="006D3D05"/>
    <w:rsid w:val="00720504"/>
    <w:rsid w:val="00734493"/>
    <w:rsid w:val="0076431D"/>
    <w:rsid w:val="007822E4"/>
    <w:rsid w:val="00795DA8"/>
    <w:rsid w:val="007C03DE"/>
    <w:rsid w:val="007C215B"/>
    <w:rsid w:val="007D4050"/>
    <w:rsid w:val="007E1CC0"/>
    <w:rsid w:val="00817165"/>
    <w:rsid w:val="00832621"/>
    <w:rsid w:val="008356A7"/>
    <w:rsid w:val="008470B3"/>
    <w:rsid w:val="00857247"/>
    <w:rsid w:val="0087646B"/>
    <w:rsid w:val="008C0C5F"/>
    <w:rsid w:val="008F0681"/>
    <w:rsid w:val="008F0C14"/>
    <w:rsid w:val="008F6DAB"/>
    <w:rsid w:val="00904001"/>
    <w:rsid w:val="009316D2"/>
    <w:rsid w:val="0094747B"/>
    <w:rsid w:val="009712FF"/>
    <w:rsid w:val="00971733"/>
    <w:rsid w:val="00971E3F"/>
    <w:rsid w:val="009A13AE"/>
    <w:rsid w:val="009F3B4F"/>
    <w:rsid w:val="009F5D00"/>
    <w:rsid w:val="00A203B9"/>
    <w:rsid w:val="00A64008"/>
    <w:rsid w:val="00A839B5"/>
    <w:rsid w:val="00AB3603"/>
    <w:rsid w:val="00AD5B29"/>
    <w:rsid w:val="00AF0FCB"/>
    <w:rsid w:val="00B01D57"/>
    <w:rsid w:val="00B35F3C"/>
    <w:rsid w:val="00B831B2"/>
    <w:rsid w:val="00B835D6"/>
    <w:rsid w:val="00B85FC9"/>
    <w:rsid w:val="00BA0433"/>
    <w:rsid w:val="00BA2F6E"/>
    <w:rsid w:val="00BD3497"/>
    <w:rsid w:val="00BE2F65"/>
    <w:rsid w:val="00BF70E8"/>
    <w:rsid w:val="00C0623F"/>
    <w:rsid w:val="00C214BA"/>
    <w:rsid w:val="00C65E5C"/>
    <w:rsid w:val="00CB2293"/>
    <w:rsid w:val="00CD7263"/>
    <w:rsid w:val="00D15EE6"/>
    <w:rsid w:val="00D600A7"/>
    <w:rsid w:val="00DE53DE"/>
    <w:rsid w:val="00E0271D"/>
    <w:rsid w:val="00E074B4"/>
    <w:rsid w:val="00E158FA"/>
    <w:rsid w:val="00E308C7"/>
    <w:rsid w:val="00E366F4"/>
    <w:rsid w:val="00ED2F2A"/>
    <w:rsid w:val="00F31038"/>
    <w:rsid w:val="00F36E67"/>
    <w:rsid w:val="00F41740"/>
    <w:rsid w:val="00F431B5"/>
    <w:rsid w:val="00F445B8"/>
    <w:rsid w:val="00F811FB"/>
    <w:rsid w:val="00FC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4</Pages>
  <Words>995</Words>
  <Characters>5674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dcterms:created xsi:type="dcterms:W3CDTF">2020-10-18T23:22:00Z</dcterms:created>
  <dcterms:modified xsi:type="dcterms:W3CDTF">2023-07-01T22:17:00Z</dcterms:modified>
</cp:coreProperties>
</file>