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E359D9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B35AB"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</w:p>
    <w:p w:rsidR="00F41740" w:rsidRPr="00E359D9" w:rsidRDefault="00F41740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1B2C2D" w:rsidRPr="00E359D9" w:rsidRDefault="006D0DD6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E359D9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   </w:t>
      </w:r>
      <w:r w:rsidR="008373E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</w:t>
      </w:r>
      <w:r w:rsidRPr="00E359D9">
        <w:rPr>
          <w:rFonts w:ascii="Times New Roman" w:hAnsi="Times New Roman" w:cs="Times New Roman"/>
          <w:color w:val="0D0D0D" w:themeColor="text1" w:themeTint="F2"/>
        </w:rPr>
        <w:t>Assignment: Genesis</w:t>
      </w:r>
      <w:r w:rsidR="008373E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B35AB" w:rsidRPr="00E359D9">
        <w:rPr>
          <w:rFonts w:ascii="Times New Roman" w:hAnsi="Times New Roman" w:cs="Times New Roman"/>
          <w:color w:val="0D0D0D" w:themeColor="text1" w:themeTint="F2"/>
        </w:rPr>
        <w:t>33-37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placed Rachel and Joseph hindmost when he met Esau.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2. </w:t>
      </w:r>
      <w:bookmarkStart w:id="0" w:name="_Hlk53505290"/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meeting Esau, Jacob journeyed with him to Seir.</w:t>
      </w:r>
    </w:p>
    <w:bookmarkEnd w:id="0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3.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received a gift from Jacob.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4.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journeyed to Succoth and there built a house.</w:t>
      </w:r>
    </w:p>
    <w:p w:rsidR="006D0DD6" w:rsidRPr="00E359D9" w:rsidRDefault="00E459C5" w:rsidP="009A1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bought land in the land of Canaan.</w:t>
      </w:r>
    </w:p>
    <w:bookmarkEnd w:id="1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6.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Dinah was mistreated by Shechem, a Hivite.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7.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and his sons made a league with Hamor.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3.25pt;margin-top:1.1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8.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Reuben and Judah were guilty of breaking Jacob's league.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9.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feared lest the Perizzites would slay him.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2" w:name="_Hlk53505588"/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Two sons of Jacob actually killed Hamor with the sword.</w:t>
      </w:r>
    </w:p>
    <w:bookmarkEnd w:id="2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told Jacob to go to Bethel and he went.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12.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 built an altar at Bethel.</w:t>
      </w:r>
    </w:p>
    <w:p w:rsidR="00C20097" w:rsidRPr="00E359D9" w:rsidRDefault="00E459C5" w:rsidP="00C20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13.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only a part of the land to Jacob that He promised to</w:t>
      </w:r>
    </w:p>
    <w:p w:rsidR="006D0DD6" w:rsidRPr="00E359D9" w:rsidRDefault="00C20097" w:rsidP="00C20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Abraham.</w:t>
      </w:r>
    </w:p>
    <w:p w:rsidR="006D0DD6" w:rsidRPr="00E359D9" w:rsidRDefault="00E459C5" w:rsidP="0030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14.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Reuben committed adultery while Israel's family was in Edar.</w:t>
      </w:r>
    </w:p>
    <w:p w:rsidR="006D0DD6" w:rsidRPr="00E359D9" w:rsidRDefault="00E459C5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3" w:name="_Hlk53505732"/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Isaac lived long enough for Jacob to return and visit him.</w:t>
      </w:r>
    </w:p>
    <w:bookmarkEnd w:id="3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16. </w:t>
      </w:r>
      <w:bookmarkStart w:id="4" w:name="_Hlk53505897"/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was the husband of three women.</w:t>
      </w:r>
    </w:p>
    <w:bookmarkEnd w:id="4"/>
    <w:p w:rsidR="006D0DD6" w:rsidRPr="00E359D9" w:rsidRDefault="00E459C5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17. </w:t>
      </w:r>
      <w:bookmarkStart w:id="5" w:name="_Hlk53505972"/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Chapter 36 speaks more of Esau than it does of Jacob.</w:t>
      </w:r>
    </w:p>
    <w:bookmarkEnd w:id="5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Esau left the land of Canaan because of his and Jacob's riches. 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Esau is Edom.</w:t>
      </w:r>
    </w:p>
    <w:bookmarkEnd w:id="6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20.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nobility of Edom were called dukes.</w:t>
      </w:r>
    </w:p>
    <w:p w:rsidR="006D0DD6" w:rsidRPr="00E359D9" w:rsidRDefault="00E459C5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21.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Joseph was 17, he reported on his evil brothers.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22.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Joseph had two dreams about his father and mother.</w:t>
      </w:r>
    </w:p>
    <w:p w:rsidR="006D0DD6" w:rsidRPr="00E359D9" w:rsidRDefault="00E459C5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Most of Jacob's sons loved Joseph, through they mistreated him.</w:t>
      </w:r>
    </w:p>
    <w:bookmarkEnd w:id="7"/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suggested that they sell Joseph to the Ishmaelites.</w:t>
      </w:r>
    </w:p>
    <w:p w:rsidR="006D0DD6" w:rsidRPr="00E359D9" w:rsidRDefault="00E459C5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25. </w:t>
      </w:r>
      <w:r w:rsidR="00C2009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Jacob's sons reported to him that an evil beast devoured Joseph.</w:t>
      </w:r>
    </w:p>
    <w:p w:rsidR="0094747B" w:rsidRPr="00E359D9" w:rsidRDefault="006D0DD6" w:rsidP="00C200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E359D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</w:t>
      </w:r>
      <w:r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E359D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E359D9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four things did Esau do when he 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met Jacob? ____________________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women first bowed themselve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 to Esau? ____________________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2A449E" w:rsidRPr="00E359D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city of Shechem did Jacob come? ____________________________</w:t>
      </w:r>
    </w:p>
    <w:p w:rsidR="002A449E" w:rsidRPr="00E359D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D6B69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Jacob pay for his land?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_______________________.  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he</w:t>
      </w:r>
    </w:p>
    <w:p w:rsidR="003C6D19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call the altar which he built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947A15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here?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30.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Hivites who influenced the fam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ily of Jacob. 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way did the sons of Jacob answer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Hivites? 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sons of Jacob used the swor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d? ____________________________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tribes of people did Jacob fe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ar? ___________________________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what sin was Jacob's house guilty, prior t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 his going to Bethel? 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Jacob's second visit to Luz, what di</w:t>
      </w:r>
      <w:r w:rsidR="008E26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 he name it? _________________</w:t>
      </w:r>
    </w:p>
    <w:p w:rsidR="002A449E" w:rsidRPr="00E359D9" w:rsidRDefault="008E26BD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356A7" w:rsidRPr="00E359D9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E359D9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E359D9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359D9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Rachel died, near what town was she buried? ____________________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old was Isaac when he died? __________________________________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wives of Edom. _________________________________________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65E5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dukes of Edom. _________</w:t>
      </w:r>
      <w:r w:rsidR="009C66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734493" w:rsidRPr="00E359D9" w:rsidRDefault="009C664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8470B3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C65E5C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</w:t>
      </w:r>
      <w:r w:rsidR="00D600A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eight kings who reigned in Edom before Israel had a king. 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9C664F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son of Jacob did he love most? </w:t>
      </w:r>
      <w:r w:rsidR="009C66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734493" w:rsidRPr="00E359D9" w:rsidRDefault="009C664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Joseph apprehended by his brethren? _________________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suggested that Joseph be placed in a pit? _________________________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44.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price did the Ishmaelites pay for Joseph? _______________________</w:t>
      </w:r>
    </w:p>
    <w:p w:rsidR="00734493" w:rsidRPr="00E359D9" w:rsidRDefault="009C664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36E67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901D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1D6B69"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in Egypt bought Joseph? _________________________________</w:t>
      </w:r>
    </w:p>
    <w:p w:rsidR="00734493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E359D9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E359D9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E359D9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359D9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E359D9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E359D9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359D9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359D9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359D9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359D9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359D9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E359D9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E359D9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35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E359D9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MRlWXPejNTBSptUIVNK78/U1Vtw=" w:salt="CReVp5u3a6OQfH7y5iMmE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220CB"/>
    <w:rsid w:val="00002B82"/>
    <w:rsid w:val="00006DD5"/>
    <w:rsid w:val="00096DD6"/>
    <w:rsid w:val="000C15DF"/>
    <w:rsid w:val="000D04E0"/>
    <w:rsid w:val="000E4627"/>
    <w:rsid w:val="001868CE"/>
    <w:rsid w:val="001B2C2D"/>
    <w:rsid w:val="001C4475"/>
    <w:rsid w:val="001D6B69"/>
    <w:rsid w:val="00272062"/>
    <w:rsid w:val="002A449E"/>
    <w:rsid w:val="002B35AB"/>
    <w:rsid w:val="002F1F4B"/>
    <w:rsid w:val="00302B86"/>
    <w:rsid w:val="00304EBE"/>
    <w:rsid w:val="00372F9A"/>
    <w:rsid w:val="003C08A1"/>
    <w:rsid w:val="003C6D19"/>
    <w:rsid w:val="003D1B41"/>
    <w:rsid w:val="00430C6C"/>
    <w:rsid w:val="00460446"/>
    <w:rsid w:val="00564C13"/>
    <w:rsid w:val="005C68F9"/>
    <w:rsid w:val="005F00DD"/>
    <w:rsid w:val="00616714"/>
    <w:rsid w:val="006460C0"/>
    <w:rsid w:val="00660B32"/>
    <w:rsid w:val="006901D9"/>
    <w:rsid w:val="006A0790"/>
    <w:rsid w:val="006D0DD6"/>
    <w:rsid w:val="006D3D05"/>
    <w:rsid w:val="00720504"/>
    <w:rsid w:val="00734493"/>
    <w:rsid w:val="0076431D"/>
    <w:rsid w:val="007822E4"/>
    <w:rsid w:val="00795DA8"/>
    <w:rsid w:val="007C215B"/>
    <w:rsid w:val="007D4050"/>
    <w:rsid w:val="007E1CC0"/>
    <w:rsid w:val="00817165"/>
    <w:rsid w:val="00832621"/>
    <w:rsid w:val="008356A7"/>
    <w:rsid w:val="008373EA"/>
    <w:rsid w:val="008470B3"/>
    <w:rsid w:val="00857247"/>
    <w:rsid w:val="0087646B"/>
    <w:rsid w:val="008C0C5F"/>
    <w:rsid w:val="008E26BD"/>
    <w:rsid w:val="008F0681"/>
    <w:rsid w:val="008F0C14"/>
    <w:rsid w:val="008F6DAB"/>
    <w:rsid w:val="00904001"/>
    <w:rsid w:val="009316D2"/>
    <w:rsid w:val="0094747B"/>
    <w:rsid w:val="00947A15"/>
    <w:rsid w:val="009712FF"/>
    <w:rsid w:val="00971733"/>
    <w:rsid w:val="00971E3F"/>
    <w:rsid w:val="009A13AE"/>
    <w:rsid w:val="009C664F"/>
    <w:rsid w:val="009E35A9"/>
    <w:rsid w:val="009F3B4F"/>
    <w:rsid w:val="00A203B9"/>
    <w:rsid w:val="00A64008"/>
    <w:rsid w:val="00A839B5"/>
    <w:rsid w:val="00AB3603"/>
    <w:rsid w:val="00AD5B29"/>
    <w:rsid w:val="00AF0FCB"/>
    <w:rsid w:val="00B01D57"/>
    <w:rsid w:val="00B220CB"/>
    <w:rsid w:val="00B35F3C"/>
    <w:rsid w:val="00B831B2"/>
    <w:rsid w:val="00B835D6"/>
    <w:rsid w:val="00B85FC9"/>
    <w:rsid w:val="00BA0433"/>
    <w:rsid w:val="00BA2F6E"/>
    <w:rsid w:val="00BD3497"/>
    <w:rsid w:val="00BE2F65"/>
    <w:rsid w:val="00BF6221"/>
    <w:rsid w:val="00BF70E8"/>
    <w:rsid w:val="00C0623F"/>
    <w:rsid w:val="00C20097"/>
    <w:rsid w:val="00C214BA"/>
    <w:rsid w:val="00C65E5C"/>
    <w:rsid w:val="00CB2293"/>
    <w:rsid w:val="00CD7263"/>
    <w:rsid w:val="00D600A7"/>
    <w:rsid w:val="00DB020A"/>
    <w:rsid w:val="00DE53DE"/>
    <w:rsid w:val="00DF07B8"/>
    <w:rsid w:val="00E0271D"/>
    <w:rsid w:val="00E074B4"/>
    <w:rsid w:val="00E158FA"/>
    <w:rsid w:val="00E308C7"/>
    <w:rsid w:val="00E359D9"/>
    <w:rsid w:val="00E366F4"/>
    <w:rsid w:val="00E459C5"/>
    <w:rsid w:val="00ED2F2A"/>
    <w:rsid w:val="00F31038"/>
    <w:rsid w:val="00F36E67"/>
    <w:rsid w:val="00F41740"/>
    <w:rsid w:val="00F431B5"/>
    <w:rsid w:val="00F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1</Pages>
  <Words>996</Words>
  <Characters>5683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13</cp:revision>
  <dcterms:created xsi:type="dcterms:W3CDTF">2020-10-19T23:29:00Z</dcterms:created>
  <dcterms:modified xsi:type="dcterms:W3CDTF">2023-07-01T22:23:00Z</dcterms:modified>
</cp:coreProperties>
</file>