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205CDB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</w:p>
    <w:p w:rsidR="00D83C48" w:rsidRPr="00205CDB" w:rsidRDefault="00D83C48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205CDB" w:rsidRDefault="006D0DD6" w:rsidP="00D83C48">
      <w:pPr>
        <w:rPr>
          <w:rFonts w:ascii="Times New Roman" w:hAnsi="Times New Roman" w:cs="Times New Roman"/>
          <w:color w:val="0D0D0D" w:themeColor="text1" w:themeTint="F2"/>
        </w:rPr>
      </w:pPr>
      <w:r w:rsidRPr="00205CDB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</w:t>
      </w:r>
      <w:r w:rsidR="007F674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</w:t>
      </w:r>
      <w:r w:rsidRPr="00205CDB">
        <w:rPr>
          <w:rFonts w:ascii="Times New Roman" w:hAnsi="Times New Roman" w:cs="Times New Roman"/>
          <w:color w:val="0D0D0D" w:themeColor="text1" w:themeTint="F2"/>
        </w:rPr>
        <w:t xml:space="preserve">   Assignment: Genesis</w:t>
      </w:r>
      <w:r w:rsidR="0063784E" w:rsidRPr="00205CDB">
        <w:rPr>
          <w:rFonts w:ascii="Times New Roman" w:hAnsi="Times New Roman" w:cs="Times New Roman"/>
          <w:color w:val="0D0D0D" w:themeColor="text1" w:themeTint="F2"/>
        </w:rPr>
        <w:t>38-42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Hirah was the mother of four sons of Judah.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Judah's two oldest sons were slain because of their wickedness.</w:t>
      </w:r>
    </w:p>
    <w:bookmarkEnd w:id="0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Regarding his third son, Judah did not keep his promise with Tamar.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4.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Tamar received a kid of the flock from Judah.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Pharez was the oldest of the twins born to Tamar.</w:t>
      </w:r>
    </w:p>
    <w:bookmarkEnd w:id="1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was a prosperous man.</w:t>
      </w:r>
    </w:p>
    <w:p w:rsidR="0063784E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7.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Potiphar placed everything under Joseph's control, with the exception of</w:t>
      </w:r>
    </w:p>
    <w:p w:rsidR="0063784E" w:rsidRPr="00205CDB" w:rsidRDefault="0063784E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his wife.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8.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Potiphar's wife was a very righteous woman.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lie landed Joseph in the king's prison.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in prison, the Lord made everything Joseph did to prosper.</w:t>
      </w:r>
    </w:p>
    <w:bookmarkEnd w:id="2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two prisoners under Joseph's care dreamed in the same night.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predicted the return of the baker to his position.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One of the prisoners was slain on Pharaoh's birthday.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14.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butler remembered Joseph, after his release.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3" w:name="_Hlk53505732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was in prison a number of years.</w:t>
      </w:r>
    </w:p>
    <w:bookmarkEnd w:id="3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16. </w:t>
      </w:r>
      <w:bookmarkStart w:id="4" w:name="_Hlk53505897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Pharaoh's first dream was about fat fleshed and lean fleshed kine.</w:t>
      </w:r>
    </w:p>
    <w:bookmarkEnd w:id="4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17. </w:t>
      </w:r>
      <w:bookmarkStart w:id="5" w:name="_Hlk53505972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was ushered into Pharoh's presence in prison clothes.</w:t>
      </w:r>
    </w:p>
    <w:bookmarkEnd w:id="5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Pharaoh made Joseph the second ruler of all Egypt.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was 28 years old when he stood before Pharaoh.</w:t>
      </w:r>
    </w:p>
    <w:bookmarkEnd w:id="6"/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20.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famine covered not only Egypt, but all the face of the earth.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21. 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first suggested that his sons go to Egypt for bread.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63784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Joseph knew his brethren, but they knew not him.</w:t>
      </w:r>
    </w:p>
    <w:p w:rsidR="006D0DD6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83C4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treated his brethren as though they were spies.</w:t>
      </w:r>
    </w:p>
    <w:bookmarkEnd w:id="7"/>
    <w:p w:rsidR="00D83C48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83C4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Reuben promised the return of Benjamin even if it took the lives of his  </w:t>
      </w:r>
    </w:p>
    <w:p w:rsidR="00D83C48" w:rsidRPr="00205CDB" w:rsidRDefault="00D83C48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two sons.</w:t>
      </w:r>
    </w:p>
    <w:p w:rsidR="00D83C48" w:rsidRPr="00205CDB" w:rsidRDefault="00DA5DC2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25. </w:t>
      </w:r>
      <w:r w:rsidR="00D83C4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It was difficult for Jacob to grant permission for Benjamin to go down </w:t>
      </w:r>
    </w:p>
    <w:p w:rsidR="00D83C48" w:rsidRPr="00205CDB" w:rsidRDefault="00D83C48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to Egypt.</w:t>
      </w:r>
    </w:p>
    <w:p w:rsidR="0094747B" w:rsidRPr="00205CDB" w:rsidRDefault="006D0DD6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63784E" w:rsidRPr="00205CDB" w:rsidRDefault="0063784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449E" w:rsidRPr="00205CD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205CD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205CDB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0347E5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Judah's first wife. _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sons of Tamar. _________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205CD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gifts did Judah place in Tamar's hand? __________________________</w:t>
      </w:r>
    </w:p>
    <w:p w:rsidR="002A449E" w:rsidRPr="00205CD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D6B69" w:rsidRPr="00205CD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whom was Judah speaking when he said, “Let her be burned?” _________</w:t>
      </w:r>
    </w:p>
    <w:p w:rsidR="003C6D19" w:rsidRPr="00205CDB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Who actually sold Joseph to Potiphar?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physical evidence did Potiphar's wife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use against Joseph? 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Potiphar's wife accused Joseph of being w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hat nationality? 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position did Joseph hold in priso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n? ____________________________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chiefs did Pharaoh have placed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into prison? _________________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butler's dream, how many branches w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ere there on his vine? ________</w:t>
      </w:r>
    </w:p>
    <w:p w:rsidR="002A449E" w:rsidRPr="00205CDB" w:rsidRDefault="00CB570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205CDB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205CDB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205CDB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baker's dream, what ate out of his basket? _______________________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was the chief baker executed? _________________________________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dreams did Pharaoh have? _______________________________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65E5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his second dream about? ___________________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</w:p>
    <w:p w:rsidR="00734493" w:rsidRPr="00205CDB" w:rsidRDefault="00CB570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8470B3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C65E5C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</w:t>
      </w:r>
      <w:r w:rsidR="00D600A7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72758" w:rsidRPr="00205CDB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years lapsed between the time Joseph's brethren sold him and the   </w:t>
      </w:r>
    </w:p>
    <w:p w:rsidR="00734493" w:rsidRPr="00205CDB" w:rsidRDefault="00172758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time they visited him first in Egypt? 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Pharaoh name Joseph? his wif</w:t>
      </w:r>
      <w:r w:rsidR="00CB57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e's name? _____________________</w:t>
      </w:r>
    </w:p>
    <w:p w:rsidR="00734493" w:rsidRPr="00205CDB" w:rsidRDefault="00CB570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of Jacob's sons first went down into Egypt? __________________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brother was retained in prison? _______________________________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D3F4B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Which brother reminded the others of this statement, “Spake I not unto you,</w:t>
      </w:r>
    </w:p>
    <w:p w:rsidR="00ED3F4B" w:rsidRPr="00205CDB" w:rsidRDefault="00CB570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172758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saying, 'Do not sin against the child’? and ye would not hear?</w:t>
      </w:r>
      <w:r w:rsidR="00ED3F4B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 ___________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ED3F4B"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corn, what did Joseph have placed in each man's sack? _________</w:t>
      </w:r>
    </w:p>
    <w:p w:rsidR="00734493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205CDB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205CDB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205CD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05CD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205CD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205CD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05CD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05CD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05CD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05CD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205CD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205CD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05C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205CD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dtmIxN8Qth+XMiSU18TUNWGQ+Tc=" w:salt="BzviQrJZlrPtOEtDJUuAo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12C1A"/>
    <w:rsid w:val="00002B82"/>
    <w:rsid w:val="00006DD5"/>
    <w:rsid w:val="000347E5"/>
    <w:rsid w:val="00096DD6"/>
    <w:rsid w:val="000C15DF"/>
    <w:rsid w:val="000D04E0"/>
    <w:rsid w:val="000E4627"/>
    <w:rsid w:val="00172758"/>
    <w:rsid w:val="001868CE"/>
    <w:rsid w:val="001B2C2D"/>
    <w:rsid w:val="001C4475"/>
    <w:rsid w:val="001D6B69"/>
    <w:rsid w:val="00202D9D"/>
    <w:rsid w:val="00205CDB"/>
    <w:rsid w:val="00272062"/>
    <w:rsid w:val="002A449E"/>
    <w:rsid w:val="002B35AB"/>
    <w:rsid w:val="002F1F4B"/>
    <w:rsid w:val="00302B86"/>
    <w:rsid w:val="00304EBE"/>
    <w:rsid w:val="00372F9A"/>
    <w:rsid w:val="003C08A1"/>
    <w:rsid w:val="003C6D19"/>
    <w:rsid w:val="003D1B41"/>
    <w:rsid w:val="00430C6C"/>
    <w:rsid w:val="00460446"/>
    <w:rsid w:val="00564C13"/>
    <w:rsid w:val="005C1C1A"/>
    <w:rsid w:val="005F00DD"/>
    <w:rsid w:val="00616714"/>
    <w:rsid w:val="0063784E"/>
    <w:rsid w:val="00637BCD"/>
    <w:rsid w:val="006460C0"/>
    <w:rsid w:val="00660B32"/>
    <w:rsid w:val="006901D9"/>
    <w:rsid w:val="006A0790"/>
    <w:rsid w:val="006D0DD6"/>
    <w:rsid w:val="006D3D05"/>
    <w:rsid w:val="00712C1A"/>
    <w:rsid w:val="00720504"/>
    <w:rsid w:val="00734493"/>
    <w:rsid w:val="0076431D"/>
    <w:rsid w:val="007822E4"/>
    <w:rsid w:val="00795DA8"/>
    <w:rsid w:val="007C215B"/>
    <w:rsid w:val="007D4050"/>
    <w:rsid w:val="007E1CC0"/>
    <w:rsid w:val="007F674B"/>
    <w:rsid w:val="00817165"/>
    <w:rsid w:val="00832621"/>
    <w:rsid w:val="008356A7"/>
    <w:rsid w:val="008470B3"/>
    <w:rsid w:val="00857247"/>
    <w:rsid w:val="0087646B"/>
    <w:rsid w:val="008B4BED"/>
    <w:rsid w:val="008C0C5F"/>
    <w:rsid w:val="008F0681"/>
    <w:rsid w:val="008F0C14"/>
    <w:rsid w:val="008F6DAB"/>
    <w:rsid w:val="00904001"/>
    <w:rsid w:val="009316D2"/>
    <w:rsid w:val="0094747B"/>
    <w:rsid w:val="00947A15"/>
    <w:rsid w:val="009712FF"/>
    <w:rsid w:val="00971733"/>
    <w:rsid w:val="00971E3F"/>
    <w:rsid w:val="009A13AE"/>
    <w:rsid w:val="009F3B4F"/>
    <w:rsid w:val="00A203B9"/>
    <w:rsid w:val="00A64008"/>
    <w:rsid w:val="00A839B5"/>
    <w:rsid w:val="00AB3603"/>
    <w:rsid w:val="00AD5B29"/>
    <w:rsid w:val="00AF0FCB"/>
    <w:rsid w:val="00B01D57"/>
    <w:rsid w:val="00B35F3C"/>
    <w:rsid w:val="00B831B2"/>
    <w:rsid w:val="00B835D6"/>
    <w:rsid w:val="00B85FC9"/>
    <w:rsid w:val="00BA0433"/>
    <w:rsid w:val="00BA2F6E"/>
    <w:rsid w:val="00BD3497"/>
    <w:rsid w:val="00BE2F65"/>
    <w:rsid w:val="00BF6221"/>
    <w:rsid w:val="00BF70E8"/>
    <w:rsid w:val="00C0623F"/>
    <w:rsid w:val="00C20097"/>
    <w:rsid w:val="00C214BA"/>
    <w:rsid w:val="00C65E5C"/>
    <w:rsid w:val="00CB2293"/>
    <w:rsid w:val="00CB570C"/>
    <w:rsid w:val="00CD7263"/>
    <w:rsid w:val="00D600A7"/>
    <w:rsid w:val="00D83C48"/>
    <w:rsid w:val="00DA5DC2"/>
    <w:rsid w:val="00DE53DE"/>
    <w:rsid w:val="00E0271D"/>
    <w:rsid w:val="00E074B4"/>
    <w:rsid w:val="00E158FA"/>
    <w:rsid w:val="00E308C7"/>
    <w:rsid w:val="00E366F4"/>
    <w:rsid w:val="00ED2F2A"/>
    <w:rsid w:val="00ED3F4B"/>
    <w:rsid w:val="00EE2B84"/>
    <w:rsid w:val="00F31038"/>
    <w:rsid w:val="00F36E67"/>
    <w:rsid w:val="00F41740"/>
    <w:rsid w:val="00F431B5"/>
    <w:rsid w:val="00F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</TotalTime>
  <Pages>1</Pages>
  <Words>1037</Words>
  <Characters>5916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2020-10-20T19:05:00Z</dcterms:created>
  <dcterms:modified xsi:type="dcterms:W3CDTF">2023-07-03T06:15:00Z</dcterms:modified>
</cp:coreProperties>
</file>