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D106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E45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</w:p>
    <w:p w:rsidR="00D87B3E" w:rsidRPr="00CD106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D1067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0248D8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</w:t>
      </w:r>
      <w:r w:rsidR="00652EC0" w:rsidRPr="00CD1067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CD106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Joshu</w:t>
      </w:r>
      <w:r w:rsidR="0027425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a 1</w:t>
      </w:r>
      <w:r w:rsidR="007E45E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6-20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Jericho became part of the property of the children of Joseph.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border of Joseph's children extended to the sea.</w:t>
      </w:r>
    </w:p>
    <w:bookmarkEnd w:id="0"/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border of Ephraim extended to Bethhoron.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Israel drove out the Canaanites that dwelt in Gezer.</w:t>
      </w:r>
    </w:p>
    <w:p w:rsidR="006D0DD6" w:rsidRPr="00FA06FA" w:rsidRDefault="00974DCE" w:rsidP="00FA06FA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Canaanites, none of them ever became servants.</w:t>
      </w:r>
    </w:p>
    <w:bookmarkEnd w:id="1"/>
    <w:p w:rsidR="009E093A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Machir was the first born of Manasseh and the father of Gilead.</w:t>
      </w:r>
    </w:p>
    <w:p w:rsidR="0063784E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Manasseh had seven male children.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Hepher was the uncle of Gilead.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Manasseh was the great-grandfather of Zelophehad.</w:t>
      </w:r>
    </w:p>
    <w:p w:rsidR="00FA06FA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children of Manasseh could not drive out the Canaanites who were</w:t>
      </w:r>
    </w:p>
    <w:p w:rsidR="004A75C6" w:rsidRPr="00FA06FA" w:rsidRDefault="00FA06FA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located within their tribe.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Three men from each tribe were sent to describe the land.</w:t>
      </w:r>
    </w:p>
    <w:p w:rsidR="006E618D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cast lots in the town of Shiloh before the Lord.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Luz is another name for Bethel.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description of the land was placed in a book.</w:t>
      </w:r>
    </w:p>
    <w:bookmarkEnd w:id="2"/>
    <w:p w:rsidR="00466D40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thirty cities within the tribe of Benjamin.</w:t>
      </w:r>
    </w:p>
    <w:bookmarkEnd w:id="3"/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Beersheba became a part of the tribe of Simeon. </w:t>
      </w:r>
    </w:p>
    <w:bookmarkEnd w:id="4"/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inheritance first given to the tribe of Judah was too much.</w:t>
      </w:r>
    </w:p>
    <w:bookmarkEnd w:id="5"/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fourth lot of the description was given to Issachar.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19 cities within the inheritance of Naphtali.</w:t>
      </w:r>
    </w:p>
    <w:bookmarkEnd w:id="6"/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requested a city for himself.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had no part in appointing cities of refuge.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manslayer was to be delivered into the hands of the avenger.</w:t>
      </w:r>
    </w:p>
    <w:p w:rsidR="006D0DD6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murderer was to be protected within the city of refuge.</w:t>
      </w:r>
    </w:p>
    <w:bookmarkEnd w:id="7"/>
    <w:p w:rsidR="000F4B07" w:rsidRPr="00FA06FA" w:rsidRDefault="00974DCE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27372D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stranger had the rights of the city of refuge.</w:t>
      </w:r>
    </w:p>
    <w:p w:rsidR="00FE2C85" w:rsidRPr="00FA06FA" w:rsidRDefault="00974DCE" w:rsidP="00FA06F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24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manslayer was permitted to be judged by the congregation.</w:t>
      </w:r>
    </w:p>
    <w:p w:rsidR="00D05A21" w:rsidRPr="00FA06FA" w:rsidRDefault="006D0DD6" w:rsidP="00FA0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D106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D106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3F4FE1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06FA" w:rsidRP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Jericho is mentioned how many times in Joshua 16:1</w:t>
      </w:r>
      <w:r w:rsidR="00FA0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</w:t>
      </w:r>
    </w:p>
    <w:p w:rsidR="00672882" w:rsidRPr="00CD1067" w:rsidRDefault="00672882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two children of Joseph.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923884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Default="002A449E" w:rsidP="008D76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border of Ephraim's inheritance went out at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5371BD" w:rsidRDefault="005371BD" w:rsidP="008D76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Ephraim's inheritance was bordered on the west by what river?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C06B6F" w:rsidRPr="00CD1067" w:rsidRDefault="00C06B6F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8A75E7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Besides Gilead, how many portions fell to Manasseh?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FE2C85" w:rsidRPr="00CD1067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“Why hast thou given me but one lot?”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2A449E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Joshua request to conquer the Perizzites?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157EF6" w:rsidRPr="00CD1067" w:rsidRDefault="00157EF6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2A449E" w:rsidP="00641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people had chariots of iron?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923884" w:rsidRPr="00CD1067" w:rsidRDefault="00014BA2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Tabernacle was erected at what place?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157EF6" w:rsidRPr="00CD1067" w:rsidRDefault="00157EF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371BD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753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the Tabernacle was erected in this place, how many tribes had not </w:t>
      </w:r>
    </w:p>
    <w:p w:rsidR="00012E36" w:rsidRPr="00CD1067" w:rsidRDefault="00014BA2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5371BD" w:rsidRP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received their inheritance?</w:t>
      </w:r>
      <w:r w:rsidR="00512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E3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5371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012E3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C060BF" w:rsidRDefault="006A0790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D1067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D106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chapter 18, the land was divided into how many parts?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2765BE" w:rsidRPr="00CD1067" w:rsidRDefault="00B00454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Benjamin's lot was located between what two tribes?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736472" w:rsidRPr="00CD1067" w:rsidRDefault="0073647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inheritance of Simeon was within the inheritance of the tribe of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734493" w:rsidRPr="00CD1067" w:rsidRDefault="00B00454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cities were located within the tribe of Zebulun?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424549" w:rsidRPr="00CD1067" w:rsidRDefault="00424549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third lot came up for the children of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F71790" w:rsidRDefault="00F71790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seven tribes, which had the fewest cities?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9D7D82" w:rsidRPr="00CD1067" w:rsidRDefault="009D7D8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man killed another unawares, he was known as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F0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group of men heard the cause of a manslayer?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F71790" w:rsidRDefault="00F71790" w:rsidP="00F0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D4000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was the manslayer released from the city of refuge?</w:t>
      </w:r>
      <w:r w:rsid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3D3F0F" w:rsidRPr="00CD1067" w:rsidRDefault="003D3F0F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774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21EA" w:rsidRPr="005021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six cities of refuge.</w:t>
      </w:r>
      <w:r w:rsidR="00547F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D106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D106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D106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D106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HlRWr26zdzyv2EIdp9wqDa6th4E=" w:salt="+sMGYwy4L0ZUXi7vEg+QQ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B5B8B"/>
    <w:rsid w:val="00002B82"/>
    <w:rsid w:val="00006DD5"/>
    <w:rsid w:val="000103C3"/>
    <w:rsid w:val="00012E36"/>
    <w:rsid w:val="00014BA2"/>
    <w:rsid w:val="000248D8"/>
    <w:rsid w:val="000250AA"/>
    <w:rsid w:val="000347E5"/>
    <w:rsid w:val="000543BE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244B8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F0835"/>
    <w:rsid w:val="002F1901"/>
    <w:rsid w:val="002F1F4B"/>
    <w:rsid w:val="00302B86"/>
    <w:rsid w:val="00304EBE"/>
    <w:rsid w:val="00325A0C"/>
    <w:rsid w:val="0033315C"/>
    <w:rsid w:val="003524B1"/>
    <w:rsid w:val="003625E2"/>
    <w:rsid w:val="00372F9A"/>
    <w:rsid w:val="003753FB"/>
    <w:rsid w:val="0037644F"/>
    <w:rsid w:val="00396CAB"/>
    <w:rsid w:val="003B14CD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756A"/>
    <w:rsid w:val="00496A1F"/>
    <w:rsid w:val="004A544E"/>
    <w:rsid w:val="004A75C6"/>
    <w:rsid w:val="004B1A15"/>
    <w:rsid w:val="004B36DD"/>
    <w:rsid w:val="004C00C2"/>
    <w:rsid w:val="004C2AB3"/>
    <w:rsid w:val="004E57EE"/>
    <w:rsid w:val="005021EA"/>
    <w:rsid w:val="005034FB"/>
    <w:rsid w:val="00504666"/>
    <w:rsid w:val="00512D15"/>
    <w:rsid w:val="00534FA7"/>
    <w:rsid w:val="00536545"/>
    <w:rsid w:val="00536C74"/>
    <w:rsid w:val="005371BD"/>
    <w:rsid w:val="00537849"/>
    <w:rsid w:val="00547FD6"/>
    <w:rsid w:val="005500FF"/>
    <w:rsid w:val="005522BD"/>
    <w:rsid w:val="005641F9"/>
    <w:rsid w:val="00564C13"/>
    <w:rsid w:val="005B5B8B"/>
    <w:rsid w:val="005B7EA0"/>
    <w:rsid w:val="005D4000"/>
    <w:rsid w:val="005D508B"/>
    <w:rsid w:val="005E5060"/>
    <w:rsid w:val="005F00DD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B0F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74CFE"/>
    <w:rsid w:val="007822E4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74DCE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0454"/>
    <w:rsid w:val="00B01D57"/>
    <w:rsid w:val="00B06AC1"/>
    <w:rsid w:val="00B10472"/>
    <w:rsid w:val="00B209FF"/>
    <w:rsid w:val="00B324FA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0BF"/>
    <w:rsid w:val="00C0623F"/>
    <w:rsid w:val="00C06B6F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1790"/>
    <w:rsid w:val="00F75B5B"/>
    <w:rsid w:val="00F86F97"/>
    <w:rsid w:val="00F87610"/>
    <w:rsid w:val="00FA06FA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1015</Words>
  <Characters>5791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14</cp:revision>
  <dcterms:created xsi:type="dcterms:W3CDTF">2021-01-03T01:34:00Z</dcterms:created>
  <dcterms:modified xsi:type="dcterms:W3CDTF">2023-07-12T00:31:00Z</dcterms:modified>
</cp:coreProperties>
</file>