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4A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4C1707" w:rsidRDefault="006D0DD6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4C170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  </w:t>
      </w:r>
      <w:r w:rsidR="0037644F"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                   </w:t>
      </w:r>
      <w:r w:rsidR="0074724D"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                    </w:t>
      </w:r>
      <w:r w:rsidR="0062700A"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           </w:t>
      </w:r>
      <w:r w:rsidR="00F14AB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           </w:t>
      </w:r>
      <w:r w:rsidR="0062700A"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</w:t>
      </w:r>
      <w:r w:rsidR="0074724D" w:rsidRPr="004C170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 </w:t>
      </w:r>
      <w:r w:rsidR="00652EC0" w:rsidRPr="004C1707">
        <w:rPr>
          <w:rFonts w:ascii="Times New Roman" w:hAnsi="Times New Roman" w:cs="Times New Roman"/>
          <w:color w:val="0D0D0D" w:themeColor="text1" w:themeTint="F2"/>
        </w:rPr>
        <w:t>Assignment:</w:t>
      </w:r>
      <w:r w:rsidR="00510C96" w:rsidRPr="004C170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4ABA" w:rsidRPr="00F14AB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Samuel 1-6; 1 Chronicles 6:16-27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Hannah was greatly grieved because Elkanah did not love her.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Hannah vowed that no razor would come upon the head of her son.</w:t>
      </w:r>
    </w:p>
    <w:bookmarkEnd w:id="0"/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 thought Hannah had been drunk.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was lent unto the Lord by his mother for only a part of his life.</w:t>
      </w:r>
    </w:p>
    <w:p w:rsidR="006D0DD6" w:rsidRPr="004C1707" w:rsidRDefault="0064693B" w:rsidP="00003EFA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Hannah believed that the Lord raised up the poor out of the dust.</w:t>
      </w:r>
    </w:p>
    <w:bookmarkEnd w:id="1"/>
    <w:p w:rsidR="009E093A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5B7EA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sons of Eli were very righteous before the Lord.</w:t>
      </w:r>
    </w:p>
    <w:p w:rsidR="0063784E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 w:rsidRPr="00D01C87"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Eli commended his sons and blessed them.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 w:rsidRP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of God informed Eli that God would cut off his arm.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Eli's day the lamp of God went out in the temple of the Lord.</w:t>
      </w:r>
    </w:p>
    <w:p w:rsidR="004A75C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 sinned in that he restrained not his sons.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7E703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received a vision, but feared to show it to Eli.</w:t>
      </w:r>
    </w:p>
    <w:p w:rsidR="00003EFA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words of Samuel fell to the ground because the Lord was wit</w:t>
      </w:r>
      <w:r w:rsidR="004E1D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</w:t>
      </w:r>
    </w:p>
    <w:p w:rsidR="006E618D" w:rsidRPr="004C1707" w:rsidRDefault="00003EFA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him.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 </w:t>
      </w:r>
      <w:r w:rsidR="00B534C0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Ark of the Covenant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came into the camp, all Israel shouted.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Israelites said, “Be strong and quit yourselves like men.”</w:t>
      </w:r>
    </w:p>
    <w:bookmarkEnd w:id="2"/>
    <w:p w:rsidR="00466D40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 was 98 years old when he died.</w:t>
      </w:r>
    </w:p>
    <w:bookmarkEnd w:id="3"/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790609" w:rsidRPr="004C1707">
        <w:rPr>
          <w:color w:val="0D0D0D" w:themeColor="text1" w:themeTint="F2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messenger reported the death of Hophni and Phinehas to Eli.</w:t>
      </w:r>
    </w:p>
    <w:bookmarkEnd w:id="4"/>
    <w:p w:rsidR="00003EFA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presence of the ark in the house of Dagon had no effect on the</w:t>
      </w:r>
    </w:p>
    <w:p w:rsidR="00790609" w:rsidRPr="004C1707" w:rsidRDefault="00003EFA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Philistine god.</w:t>
      </w:r>
    </w:p>
    <w:bookmarkEnd w:id="5"/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priests connected with the worship of Dagon.</w:t>
      </w:r>
    </w:p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F15BE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presence of the ark in Gath produced a plague among the people.</w:t>
      </w:r>
    </w:p>
    <w:bookmarkEnd w:id="6"/>
    <w:p w:rsidR="006D0DD6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great cry went up to heaven from Ekron because of the ark.</w:t>
      </w:r>
    </w:p>
    <w:p w:rsidR="00003EFA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271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Philistines offered five golden mice as a trespass offering </w:t>
      </w:r>
      <w:r w:rsidR="007E2F7C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</w:t>
      </w:r>
    </w:p>
    <w:p w:rsidR="006D0DD6" w:rsidRPr="004C1707" w:rsidRDefault="00003EFA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B534C0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Ark</w:t>
      </w:r>
      <w:r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God.</w:t>
      </w:r>
    </w:p>
    <w:p w:rsidR="00003EFA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06B6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Philistines were acquainted with God's dealings with the</w:t>
      </w:r>
    </w:p>
    <w:p w:rsidR="006D0DD6" w:rsidRPr="004C1707" w:rsidRDefault="00003EFA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Egyptians.</w:t>
      </w:r>
    </w:p>
    <w:p w:rsidR="00DC5931" w:rsidRPr="004C1707" w:rsidRDefault="0064693B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 miraculous way, two milch kine took the ark to Beth-shemesh.</w:t>
      </w:r>
    </w:p>
    <w:p w:rsidR="000F4B07" w:rsidRPr="004C1707" w:rsidRDefault="00FA3D05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 w:rsidR="0064693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64693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delivering the ark, the two milch kine returned to Ekron.</w:t>
      </w:r>
    </w:p>
    <w:p w:rsidR="00003EFA" w:rsidRDefault="0064693B" w:rsidP="00003EFA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inhabitants of Kirjath-jearim were requested to take the ark to</w:t>
      </w:r>
    </w:p>
    <w:p w:rsidR="00FE2C85" w:rsidRPr="004C1707" w:rsidRDefault="00003EFA" w:rsidP="00003EFA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their city.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05A21" w:rsidRPr="004C1707" w:rsidRDefault="006D0DD6" w:rsidP="00003E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3EFA" w:rsidRP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tribe did Elkanah belong?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672882" w:rsidRPr="004C1707" w:rsidRDefault="008C6504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Elkanah's two wives.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923884" w:rsidRPr="004C1707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Eli's two sons.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</w:t>
      </w:r>
    </w:p>
    <w:p w:rsidR="005371BD" w:rsidRPr="004C1707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Whose prayer is recorded in </w:t>
      </w:r>
      <w:r w:rsidR="00537D46" w:rsidRPr="007E2F7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 Samuel 2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C06B6F" w:rsidRPr="004C1707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teeth did the fleshhooks used by the priest have?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3C5883" w:rsidRPr="004C1707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prophesied that Hophni and Phinehas would both die in one day?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3E3B66" w:rsidRPr="004C1707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did the Lord call Samuel before the message was given?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</w:p>
    <w:p w:rsidR="00157EF6" w:rsidRPr="004C170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first words Samuel said unto the Lord?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23884" w:rsidRPr="004C1707" w:rsidRDefault="006418F7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37D46" w:rsidRDefault="002A449E" w:rsidP="00537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“And all Israel from 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to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5E5060" w:rsidRPr="004C1707" w:rsidRDefault="00537D46" w:rsidP="00537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knew that Samuel was established to be 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  <w:r w:rsidR="007E2F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Lord."</w:t>
      </w:r>
    </w:p>
    <w:p w:rsidR="00182327" w:rsidRPr="004C170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the Philistines encamp when they captured the ark?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A3171A" w:rsidRPr="004C1707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4C1707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4C1707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4C170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town did the Israelites take the ark of God?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2765BE" w:rsidRPr="004C1707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Israelites were slain by the Philistines when the ark was taken?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D7D82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physical injury caused the death of Eli?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734493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6B1CD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means “The glory is departed from Israel'?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424549" w:rsidRPr="004C1707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Philistines took the ark, into whose house did they take it?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group of men decided to send the ark to Gath?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403C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Philistine cities where the ark was taken.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447DFB" w:rsidRPr="004C1707" w:rsidRDefault="00D403C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B5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was the ark in Philistine captivity?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images to mice, what images did the Philistines make?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0"/>
      <w:r w:rsidR="00537D46" w:rsidRP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Beth-shemesh, how many men were slain for looking in the ark?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447DFB" w:rsidRPr="004C170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M1vvTJXR0enjElDtgjNGNfBTfk=" w:salt="nowfEoTKL8qO7jEnM7Fid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C3D0E"/>
    <w:rsid w:val="00002B82"/>
    <w:rsid w:val="00003EFA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3D0E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1D7D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4693B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112D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34C0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1067"/>
    <w:rsid w:val="00CD3C0A"/>
    <w:rsid w:val="00CD53E4"/>
    <w:rsid w:val="00CD7263"/>
    <w:rsid w:val="00CF0960"/>
    <w:rsid w:val="00CF25E2"/>
    <w:rsid w:val="00D01C87"/>
    <w:rsid w:val="00D05A21"/>
    <w:rsid w:val="00D137CC"/>
    <w:rsid w:val="00D15CD2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F93D-7CE7-4BA3-AA6B-126B3D1E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1093</Words>
  <Characters>6236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2021-01-13T00:28:00Z</dcterms:created>
  <dcterms:modified xsi:type="dcterms:W3CDTF">2023-10-09T23:54:00Z</dcterms:modified>
</cp:coreProperties>
</file>