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4C1707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285D7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10</w:t>
      </w:r>
      <w:r w:rsidR="00746B8A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                </w:t>
      </w:r>
      <w:r w:rsidR="00F238E2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4C1707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E810A6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810A6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E810A6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E810A6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</w:t>
      </w:r>
      <w:r w:rsidR="0062700A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F14ABA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E810A6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</w:t>
      </w:r>
      <w:r w:rsidR="00CE7324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</w:t>
      </w:r>
      <w:r w:rsidR="00E810A6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F3090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</w:t>
      </w:r>
      <w:r w:rsidR="00285D7E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</w:t>
      </w:r>
      <w:r w:rsidR="00F3090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</w:t>
      </w:r>
      <w:r w:rsidR="00652EC0" w:rsidRPr="00E810A6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285D7E" w:rsidRPr="00285D7E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1 Kings 1-5; 4:22</w:t>
      </w:r>
    </w:p>
    <w:p w:rsidR="006D0DD6" w:rsidRPr="004C1707" w:rsidRDefault="00866498" w:rsidP="00BB1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BB14F2" w:rsidRPr="00BB14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Adonijah and Absalom were brothers.</w:t>
      </w:r>
    </w:p>
    <w:p w:rsidR="006D0DD6" w:rsidRPr="004C1707" w:rsidRDefault="00866498" w:rsidP="00BB1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BD781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B14F2" w:rsidRPr="00BB14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Adonijah had the allegiance of Zadok, Benaiah, and Nathan.</w:t>
      </w:r>
    </w:p>
    <w:bookmarkEnd w:id="0"/>
    <w:p w:rsidR="00923692" w:rsidRDefault="00866498" w:rsidP="00BB1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65404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B14F2" w:rsidRPr="00BB14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David exercised the right to appoint his successor. </w:t>
      </w:r>
      <w:r w:rsidR="004B0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</w:t>
      </w:r>
    </w:p>
    <w:p w:rsidR="006D0DD6" w:rsidRPr="004C1707" w:rsidRDefault="00866498" w:rsidP="00BB1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B0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B14F2" w:rsidRPr="00BB14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Adonijah feared Solomon. </w:t>
      </w:r>
      <w:r w:rsidR="00D01C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D0DD6" w:rsidRPr="004C1707" w:rsidRDefault="00866498" w:rsidP="00BB14F2">
      <w:pP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7343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B14F2" w:rsidRPr="00BB14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Solomon rode through the streets on David's mule.</w:t>
      </w:r>
    </w:p>
    <w:bookmarkEnd w:id="1"/>
    <w:p w:rsidR="009E093A" w:rsidRPr="004C1707" w:rsidRDefault="00866498" w:rsidP="00BB1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4B0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B14F2" w:rsidRPr="00BB14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Before the death of David, he gave Solomon a charge to keep.</w:t>
      </w:r>
    </w:p>
    <w:p w:rsidR="00BB14F2" w:rsidRDefault="00866498" w:rsidP="00BB1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2470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B14F2" w:rsidRPr="00BB14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recognized a difference in shedding blood in war and shedding</w:t>
      </w:r>
    </w:p>
    <w:p w:rsidR="0063784E" w:rsidRPr="00954FBB" w:rsidRDefault="00BB14F2" w:rsidP="00BB1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</w:t>
      </w:r>
      <w:r w:rsidRPr="00BB14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blood ou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 </w:t>
      </w:r>
      <w:r w:rsidRPr="00BB14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of war.</w:t>
      </w:r>
    </w:p>
    <w:p w:rsidR="006D0DD6" w:rsidRPr="004C1707" w:rsidRDefault="00866498" w:rsidP="00BB1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967AC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B14F2" w:rsidRPr="00BB14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Solomon granted his mother's petition for Adonijah.</w:t>
      </w:r>
    </w:p>
    <w:p w:rsidR="006D0DD6" w:rsidRPr="004C1707" w:rsidRDefault="00866498" w:rsidP="00BB1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4B0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B14F2" w:rsidRPr="00BB14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Benaiah executed Adonijah according to the command of Solomon.</w:t>
      </w:r>
    </w:p>
    <w:p w:rsidR="004A75C6" w:rsidRPr="004C1707" w:rsidRDefault="00866498" w:rsidP="00BB1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B14F2" w:rsidRPr="00BB14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Joab was executed and buried in his own house.</w:t>
      </w:r>
    </w:p>
    <w:p w:rsidR="006D0DD6" w:rsidRPr="004C1707" w:rsidRDefault="00866498" w:rsidP="00BB1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BB14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54F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B14F2" w:rsidRPr="00BB14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Solomon was considered to be a great builder.</w:t>
      </w:r>
    </w:p>
    <w:p w:rsidR="006E618D" w:rsidRPr="004C1707" w:rsidRDefault="00866498" w:rsidP="00BB1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B14F2" w:rsidRPr="00BB14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request that Solomon made pleased the Lord.</w:t>
      </w:r>
    </w:p>
    <w:p w:rsidR="006D0DD6" w:rsidRPr="004C1707" w:rsidRDefault="00866498" w:rsidP="00BB1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B14F2" w:rsidRPr="00BB14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Solomon's wisdom was manifest in his judging the two harlots.</w:t>
      </w:r>
    </w:p>
    <w:p w:rsidR="0079630D" w:rsidRDefault="00866498" w:rsidP="00BB1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7963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B14F2" w:rsidRPr="00BB14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Solomon purposed to slay the living child of the woman.</w:t>
      </w:r>
    </w:p>
    <w:p w:rsidR="00BB14F2" w:rsidRDefault="00866498" w:rsidP="00BB1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66498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 w:rsidRPr="00866498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4500C4" w:rsidRPr="004500C4">
        <w:t xml:space="preserve"> </w:t>
      </w:r>
      <w:r w:rsidR="00BB14F2" w:rsidRPr="00BB14F2">
        <w:rPr>
          <w:rFonts w:ascii="Times New Roman" w:hAnsi="Times New Roman" w:cs="Times New Roman"/>
          <w:sz w:val="28"/>
          <w:szCs w:val="28"/>
        </w:rPr>
        <w:t>After using all of his wisdom, Solomon could not detect the real</w:t>
      </w:r>
    </w:p>
    <w:p w:rsidR="00466D40" w:rsidRPr="00BB14F2" w:rsidRDefault="00BB14F2" w:rsidP="00BB1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BB14F2">
        <w:rPr>
          <w:rFonts w:ascii="Times New Roman" w:hAnsi="Times New Roman" w:cs="Times New Roman"/>
          <w:sz w:val="28"/>
          <w:szCs w:val="28"/>
        </w:rPr>
        <w:t>mother of the child.</w:t>
      </w:r>
    </w:p>
    <w:bookmarkEnd w:id="2"/>
    <w:p w:rsidR="006D0DD6" w:rsidRPr="00846A61" w:rsidRDefault="00866498" w:rsidP="00BB1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790609" w:rsidRPr="004C1707">
        <w:rPr>
          <w:color w:val="0D0D0D" w:themeColor="text1" w:themeTint="F2"/>
        </w:rPr>
        <w:t xml:space="preserve"> </w:t>
      </w:r>
      <w:r w:rsidR="00BB14F2" w:rsidRPr="00BB14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was extensive organization in Solomon's kingdom.</w:t>
      </w:r>
    </w:p>
    <w:bookmarkEnd w:id="3"/>
    <w:p w:rsidR="00790609" w:rsidRPr="004C1707" w:rsidRDefault="00866498" w:rsidP="00BB1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034FB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B14F2" w:rsidRPr="00BB14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Judah and Israel were in multitude, as the sand which is by the sea.</w:t>
      </w:r>
    </w:p>
    <w:bookmarkEnd w:id="4"/>
    <w:p w:rsidR="006D0DD6" w:rsidRPr="004C1707" w:rsidRDefault="00866498" w:rsidP="00BB1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FE2C8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B14F2" w:rsidRPr="00BB14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Solomon had fifty thousand stalls of horses for his chariots.</w:t>
      </w:r>
    </w:p>
    <w:p w:rsidR="006D0DD6" w:rsidRPr="004C1707" w:rsidRDefault="00866498" w:rsidP="00BB1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8C02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B14F2" w:rsidRPr="00BB14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Solomon's wisdom excelled the wisdom of all the Egyptians.</w:t>
      </w:r>
    </w:p>
    <w:bookmarkEnd w:id="5"/>
    <w:p w:rsidR="00BB14F2" w:rsidRDefault="00866498" w:rsidP="00BB1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B14F2" w:rsidRPr="00BB14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Solomon spake three thousand proverbs: and his songs were a</w:t>
      </w:r>
    </w:p>
    <w:p w:rsidR="006D0DD6" w:rsidRPr="004C1707" w:rsidRDefault="00BB14F2" w:rsidP="00BB1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</w:t>
      </w:r>
      <w:r w:rsidRPr="00BB14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thousand and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B14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five.</w:t>
      </w:r>
    </w:p>
    <w:p w:rsidR="006D0DD6" w:rsidRPr="004C1707" w:rsidRDefault="00866498" w:rsidP="00BB1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B14F2" w:rsidRPr="00BB14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Because of war, David could not build God's house.</w:t>
      </w:r>
    </w:p>
    <w:p w:rsidR="006D0DD6" w:rsidRPr="004C1707" w:rsidRDefault="00866498" w:rsidP="00BB1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B14F2" w:rsidRPr="00BB14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Hiram and Solomon had great wars between themselves.</w:t>
      </w:r>
    </w:p>
    <w:p w:rsidR="00BB14F2" w:rsidRDefault="00866498" w:rsidP="00BB1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753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B14F2" w:rsidRPr="00BB14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Solomon had 70,000 that bare burdens, and 80,000 hewers in the</w:t>
      </w:r>
    </w:p>
    <w:p w:rsidR="00DC5931" w:rsidRPr="00846A61" w:rsidRDefault="00BB14F2" w:rsidP="00BB1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</w:t>
      </w:r>
      <w:r w:rsidRPr="00BB14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mountains.</w:t>
      </w:r>
    </w:p>
    <w:p w:rsidR="00BB14F2" w:rsidRDefault="00FA3D05" w:rsidP="00BB1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 w:rsidR="00866498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 w:rsidR="00866498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F61B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B14F2" w:rsidRPr="00BB14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preparing to build the temple, Solomon employed not less than</w:t>
      </w:r>
    </w:p>
    <w:p w:rsidR="000F4B07" w:rsidRPr="004C1707" w:rsidRDefault="00BB14F2" w:rsidP="00BB1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</w:t>
      </w:r>
      <w:r w:rsidRPr="00BB14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183,300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B14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men. </w:t>
      </w:r>
      <w:r w:rsidR="004C1707" w:rsidRPr="004C1707">
        <w:rPr>
          <w:color w:val="0D0D0D" w:themeColor="text1" w:themeTint="F2"/>
        </w:rPr>
        <w:t xml:space="preserve"> </w:t>
      </w:r>
    </w:p>
    <w:p w:rsidR="00846A61" w:rsidRDefault="00866498" w:rsidP="00BB14F2">
      <w:pPr>
        <w:spacing w:line="312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25</w:t>
      </w:r>
      <w:r w:rsidR="008D158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03E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B14F2" w:rsidRPr="00BB14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House of God was made of timber and stones.</w:t>
      </w:r>
    </w:p>
    <w:p w:rsidR="00A77A48" w:rsidRDefault="006D0DD6" w:rsidP="00BB1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6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4C1707" w:rsidRDefault="002A449E" w:rsidP="00A87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20" w:lineRule="auto"/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8C6504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48523F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60394" w:rsidRPr="008603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last damsel that comforted David?</w:t>
      </w:r>
      <w:r w:rsidR="008603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</w:t>
      </w:r>
    </w:p>
    <w:p w:rsidR="00672882" w:rsidRPr="004C1707" w:rsidRDefault="008C6504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A3171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7288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bookmarkEnd w:id="7"/>
    <w:p w:rsidR="0013365E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27.</w:t>
      </w:r>
      <w:r w:rsidR="004500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60394" w:rsidRPr="008603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Which brother of Solomon exalted himself to be king?</w:t>
      </w:r>
      <w:r w:rsidR="008603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</w:t>
      </w:r>
    </w:p>
    <w:p w:rsidR="00923884" w:rsidRPr="004C1707" w:rsidRDefault="0013365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</w:t>
      </w:r>
      <w:r w:rsidR="003B626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B626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D76D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87B3E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60394" w:rsidRPr="008603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woman was instrumental in making Solomon king?</w:t>
      </w:r>
      <w:r w:rsidR="008603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</w:t>
      </w:r>
    </w:p>
    <w:p w:rsidR="004500C4" w:rsidRDefault="004500C4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157EF6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860394" w:rsidRPr="008603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reported to Adonijah that Solomon had been made king?</w:t>
      </w:r>
      <w:r w:rsidR="008603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</w:t>
      </w:r>
    </w:p>
    <w:p w:rsidR="00C06B6F" w:rsidRPr="004C1707" w:rsidRDefault="00C06B6F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______________________________________________________________.</w:t>
      </w:r>
    </w:p>
    <w:p w:rsidR="007E703B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231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60394" w:rsidRPr="008603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whom did David request Solomon to show kindness?</w:t>
      </w:r>
      <w:r w:rsidR="008603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</w:t>
      </w:r>
    </w:p>
    <w:p w:rsidR="003C5883" w:rsidRPr="004C1707" w:rsidRDefault="003C5883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0748D0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BF70E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E770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60394" w:rsidRPr="008603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man did David request Solomon to bring down to the grave with blood?</w:t>
      </w:r>
    </w:p>
    <w:p w:rsidR="003E3B66" w:rsidRPr="004C1707" w:rsidRDefault="003E3B66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</w:t>
      </w:r>
      <w:r w:rsidR="003C588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E5060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060C2D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60394" w:rsidRPr="008603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man did Solomon require to build a house in Jerusalem?</w:t>
      </w:r>
      <w:r w:rsidR="008603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</w:t>
      </w:r>
    </w:p>
    <w:p w:rsidR="00157EF6" w:rsidRPr="004C1707" w:rsidRDefault="00157EF6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418F7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860394" w:rsidRPr="008603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what town did Shimei's servants flee?</w:t>
      </w:r>
      <w:r w:rsidR="008603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</w:t>
      </w:r>
    </w:p>
    <w:p w:rsidR="00923884" w:rsidRPr="004C1707" w:rsidRDefault="006418F7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D83FC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3B626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D83FC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D83FC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_______.</w:t>
      </w:r>
    </w:p>
    <w:p w:rsidR="00B635D4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6418F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60394" w:rsidRPr="008603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With whom did Solomon make affinity?</w:t>
      </w:r>
      <w:r w:rsidR="008603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</w:t>
      </w:r>
    </w:p>
    <w:p w:rsidR="002E36FA" w:rsidRDefault="002E36FA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A87D9B" w:rsidRDefault="002A449E" w:rsidP="00A77A48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2E3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60394" w:rsidRPr="008603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At what place did the Lord appear to Solomon in a dream?</w:t>
      </w:r>
      <w:r w:rsidR="008603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</w:t>
      </w:r>
    </w:p>
    <w:p w:rsidR="00A87D9B" w:rsidRDefault="00A87D9B" w:rsidP="00A77A48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C060BF" w:rsidRPr="004C1707" w:rsidRDefault="006A0790" w:rsidP="007D5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B64F9E" w:rsidRDefault="00734493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2765BE" w:rsidRDefault="00734493" w:rsidP="005020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860394" w:rsidRPr="008603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For what three things did Solomon not ask?</w:t>
      </w:r>
      <w:r w:rsidR="008603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</w:t>
      </w:r>
    </w:p>
    <w:p w:rsidR="004500C4" w:rsidRPr="004C1707" w:rsidRDefault="004500C4" w:rsidP="005020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45F6D" w:rsidRPr="004C1707" w:rsidRDefault="00734493" w:rsidP="00207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F11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60394" w:rsidRPr="008603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At what time of the night did a woman steal a child?</w:t>
      </w:r>
      <w:r w:rsidR="008603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</w:t>
      </w:r>
    </w:p>
    <w:p w:rsidR="00E02421" w:rsidRPr="004C1707" w:rsidRDefault="00745F6D" w:rsidP="00207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</w:t>
      </w:r>
      <w:r w:rsidR="00E0242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____________________________________________________________.</w:t>
      </w:r>
    </w:p>
    <w:p w:rsidR="00734493" w:rsidRDefault="00734493" w:rsidP="007963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38.</w:t>
      </w:r>
      <w:r w:rsidR="002E3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60394" w:rsidRPr="008603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the kingdom, who was Solomon's recorder?</w:t>
      </w:r>
      <w:r w:rsidR="008603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</w:t>
      </w:r>
    </w:p>
    <w:p w:rsidR="009229A2" w:rsidRPr="004C1707" w:rsidRDefault="009229A2" w:rsidP="007963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</w:t>
      </w:r>
      <w:r w:rsidR="0024547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_________________________________________________.</w:t>
      </w:r>
    </w:p>
    <w:p w:rsidR="00860394" w:rsidRDefault="00734493" w:rsidP="008603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D7D8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60394" w:rsidRPr="008603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provide victuals for the king and his household, Solomon had how many</w:t>
      </w:r>
    </w:p>
    <w:p w:rsidR="00140399" w:rsidRDefault="00860394" w:rsidP="008603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Pr="008603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officers?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_____________________________________________________.</w:t>
      </w:r>
    </w:p>
    <w:p w:rsidR="007875F0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418F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60394" w:rsidRPr="008603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List eleven fathers of the officers who provided victuals.</w:t>
      </w:r>
      <w:r w:rsidR="008603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</w:t>
      </w:r>
    </w:p>
    <w:p w:rsidR="00060C2D" w:rsidRPr="004C1707" w:rsidRDefault="00060C2D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418F7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2C2B0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60394" w:rsidRPr="008603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Provision for how many days is mentioned in I Kings 4:22?</w:t>
      </w:r>
      <w:r w:rsidR="008603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</w:t>
      </w:r>
    </w:p>
    <w:p w:rsidR="009D7D82" w:rsidRPr="004C1707" w:rsidRDefault="009D7D82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9A2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461BD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60394" w:rsidRPr="008603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king of Tyre that sent servants to Solomon?</w:t>
      </w:r>
      <w:r w:rsidR="008603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</w:t>
      </w:r>
    </w:p>
    <w:p w:rsidR="0024547F" w:rsidRDefault="0024547F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A3FC3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2D19D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60394" w:rsidRPr="008603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purpose did Solomon express to Hiram?</w:t>
      </w:r>
      <w:r w:rsidR="008603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</w:t>
      </w:r>
    </w:p>
    <w:p w:rsidR="00F71790" w:rsidRPr="004C1707" w:rsidRDefault="00F71790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860394" w:rsidRDefault="00734493" w:rsidP="00214E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8" w:name="_Hlk56011485"/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8"/>
      <w:r w:rsidR="002D19D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60394" w:rsidRPr="008603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Hiram gave Solomon </w:t>
      </w:r>
      <w:r w:rsidR="008603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 a</w:t>
      </w:r>
      <w:r w:rsidR="00860394" w:rsidRPr="008603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nd</w:t>
      </w:r>
    </w:p>
    <w:p w:rsidR="003D3F0F" w:rsidRDefault="00860394" w:rsidP="00214E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CA468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___________________________________________ </w:t>
      </w:r>
      <w:r w:rsidRPr="008603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according to his desire.</w:t>
      </w:r>
    </w:p>
    <w:p w:rsidR="00282A61" w:rsidRDefault="00734493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9" w:name="_Hlk56011460"/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A3FC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860394" w:rsidRPr="008603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men were in Solomon's levy</w:t>
      </w:r>
      <w:r w:rsidR="00CA468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 _____________________________</w:t>
      </w:r>
    </w:p>
    <w:p w:rsidR="00CA468A" w:rsidRDefault="00CA468A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B4199E" w:rsidRPr="004C1707" w:rsidRDefault="00734493" w:rsidP="00691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4C1707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4C170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4C170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4C1707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4C1707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4C1707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0+ovvsqEt7sko4+426bqseVP7So=" w:salt="gM3OSR6u21jRZEOjuS+lEA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2912BA"/>
    <w:rsid w:val="00002B82"/>
    <w:rsid w:val="00003EFA"/>
    <w:rsid w:val="00006DD5"/>
    <w:rsid w:val="000103C3"/>
    <w:rsid w:val="00012E36"/>
    <w:rsid w:val="000250AA"/>
    <w:rsid w:val="000347E5"/>
    <w:rsid w:val="000478D6"/>
    <w:rsid w:val="000543BE"/>
    <w:rsid w:val="00060C2D"/>
    <w:rsid w:val="000748D0"/>
    <w:rsid w:val="00080751"/>
    <w:rsid w:val="000843FD"/>
    <w:rsid w:val="00093FC7"/>
    <w:rsid w:val="00096DD6"/>
    <w:rsid w:val="000B2F9F"/>
    <w:rsid w:val="000B4704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78C1"/>
    <w:rsid w:val="0011463A"/>
    <w:rsid w:val="0011557E"/>
    <w:rsid w:val="0013365E"/>
    <w:rsid w:val="00140399"/>
    <w:rsid w:val="00150A3B"/>
    <w:rsid w:val="00151D20"/>
    <w:rsid w:val="00153DD0"/>
    <w:rsid w:val="00157EF6"/>
    <w:rsid w:val="001702D8"/>
    <w:rsid w:val="00172758"/>
    <w:rsid w:val="00182327"/>
    <w:rsid w:val="001868CE"/>
    <w:rsid w:val="001B0850"/>
    <w:rsid w:val="001B2C2D"/>
    <w:rsid w:val="001C4475"/>
    <w:rsid w:val="001D6B69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4547F"/>
    <w:rsid w:val="00247022"/>
    <w:rsid w:val="00254287"/>
    <w:rsid w:val="0025563D"/>
    <w:rsid w:val="00272062"/>
    <w:rsid w:val="002731AB"/>
    <w:rsid w:val="0027372D"/>
    <w:rsid w:val="00274253"/>
    <w:rsid w:val="002765BE"/>
    <w:rsid w:val="00282A61"/>
    <w:rsid w:val="00285D7E"/>
    <w:rsid w:val="002912BA"/>
    <w:rsid w:val="002A449E"/>
    <w:rsid w:val="002B35AB"/>
    <w:rsid w:val="002C2B06"/>
    <w:rsid w:val="002C3000"/>
    <w:rsid w:val="002D19DC"/>
    <w:rsid w:val="002E36FA"/>
    <w:rsid w:val="002F0835"/>
    <w:rsid w:val="002F1901"/>
    <w:rsid w:val="002F1F4B"/>
    <w:rsid w:val="00302B86"/>
    <w:rsid w:val="00304EBE"/>
    <w:rsid w:val="00310EC6"/>
    <w:rsid w:val="003227C2"/>
    <w:rsid w:val="00325A0C"/>
    <w:rsid w:val="0033315C"/>
    <w:rsid w:val="003524B1"/>
    <w:rsid w:val="003625E2"/>
    <w:rsid w:val="00372F9A"/>
    <w:rsid w:val="00374140"/>
    <w:rsid w:val="0037644F"/>
    <w:rsid w:val="00392D5C"/>
    <w:rsid w:val="00396CAB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E22A3"/>
    <w:rsid w:val="003E3B66"/>
    <w:rsid w:val="003F4FE1"/>
    <w:rsid w:val="00424549"/>
    <w:rsid w:val="00430C6C"/>
    <w:rsid w:val="00430CB1"/>
    <w:rsid w:val="00433E61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8523F"/>
    <w:rsid w:val="0048756A"/>
    <w:rsid w:val="00494614"/>
    <w:rsid w:val="00496A1F"/>
    <w:rsid w:val="004A544E"/>
    <w:rsid w:val="004A75C6"/>
    <w:rsid w:val="004B0D57"/>
    <w:rsid w:val="004B1A15"/>
    <w:rsid w:val="004C00C2"/>
    <w:rsid w:val="004C1707"/>
    <w:rsid w:val="004C2AB3"/>
    <w:rsid w:val="004E0BFB"/>
    <w:rsid w:val="004E57EE"/>
    <w:rsid w:val="00502069"/>
    <w:rsid w:val="005021EA"/>
    <w:rsid w:val="005034FB"/>
    <w:rsid w:val="00504666"/>
    <w:rsid w:val="00510C96"/>
    <w:rsid w:val="00534FA7"/>
    <w:rsid w:val="00536545"/>
    <w:rsid w:val="00536C74"/>
    <w:rsid w:val="005371BD"/>
    <w:rsid w:val="00537849"/>
    <w:rsid w:val="00537D46"/>
    <w:rsid w:val="005500FF"/>
    <w:rsid w:val="005522BD"/>
    <w:rsid w:val="00552588"/>
    <w:rsid w:val="005641F9"/>
    <w:rsid w:val="00564C13"/>
    <w:rsid w:val="005B7EA0"/>
    <w:rsid w:val="005D4000"/>
    <w:rsid w:val="005D40BA"/>
    <w:rsid w:val="005D508B"/>
    <w:rsid w:val="005E5060"/>
    <w:rsid w:val="005E5D7C"/>
    <w:rsid w:val="005F00DD"/>
    <w:rsid w:val="005F1940"/>
    <w:rsid w:val="005F769F"/>
    <w:rsid w:val="00616714"/>
    <w:rsid w:val="006258E1"/>
    <w:rsid w:val="0062700A"/>
    <w:rsid w:val="0062772C"/>
    <w:rsid w:val="006369A7"/>
    <w:rsid w:val="0063784E"/>
    <w:rsid w:val="00637BCD"/>
    <w:rsid w:val="006418F7"/>
    <w:rsid w:val="00645803"/>
    <w:rsid w:val="006460C0"/>
    <w:rsid w:val="00652EC0"/>
    <w:rsid w:val="00660B32"/>
    <w:rsid w:val="00672882"/>
    <w:rsid w:val="006849C1"/>
    <w:rsid w:val="006901D9"/>
    <w:rsid w:val="00691646"/>
    <w:rsid w:val="006A0790"/>
    <w:rsid w:val="006A3FC3"/>
    <w:rsid w:val="006A762F"/>
    <w:rsid w:val="006B1CDB"/>
    <w:rsid w:val="006C1E9C"/>
    <w:rsid w:val="006C3179"/>
    <w:rsid w:val="006D0DD6"/>
    <w:rsid w:val="006D2D19"/>
    <w:rsid w:val="006D3D05"/>
    <w:rsid w:val="006E618D"/>
    <w:rsid w:val="006F619F"/>
    <w:rsid w:val="00704721"/>
    <w:rsid w:val="0071055D"/>
    <w:rsid w:val="0071786E"/>
    <w:rsid w:val="00720504"/>
    <w:rsid w:val="0072666A"/>
    <w:rsid w:val="007341C5"/>
    <w:rsid w:val="00734493"/>
    <w:rsid w:val="00736472"/>
    <w:rsid w:val="00736CBF"/>
    <w:rsid w:val="00741049"/>
    <w:rsid w:val="00743A72"/>
    <w:rsid w:val="00745F6D"/>
    <w:rsid w:val="00746B8A"/>
    <w:rsid w:val="0074724D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BFC"/>
    <w:rsid w:val="007A3475"/>
    <w:rsid w:val="007A4A3D"/>
    <w:rsid w:val="007B09C7"/>
    <w:rsid w:val="007C215B"/>
    <w:rsid w:val="007C767E"/>
    <w:rsid w:val="007D4050"/>
    <w:rsid w:val="007D5D33"/>
    <w:rsid w:val="007D69D9"/>
    <w:rsid w:val="007E0F8A"/>
    <w:rsid w:val="007E1CC0"/>
    <w:rsid w:val="007E2F7C"/>
    <w:rsid w:val="007E3231"/>
    <w:rsid w:val="007E45EA"/>
    <w:rsid w:val="007E703B"/>
    <w:rsid w:val="007F1D40"/>
    <w:rsid w:val="007F4B10"/>
    <w:rsid w:val="007F6887"/>
    <w:rsid w:val="00800F1C"/>
    <w:rsid w:val="008056B1"/>
    <w:rsid w:val="00813208"/>
    <w:rsid w:val="00814933"/>
    <w:rsid w:val="0081524F"/>
    <w:rsid w:val="00817165"/>
    <w:rsid w:val="00821E8A"/>
    <w:rsid w:val="00830469"/>
    <w:rsid w:val="00832621"/>
    <w:rsid w:val="008356A7"/>
    <w:rsid w:val="00841864"/>
    <w:rsid w:val="00846A61"/>
    <w:rsid w:val="008470B3"/>
    <w:rsid w:val="00857247"/>
    <w:rsid w:val="00860394"/>
    <w:rsid w:val="00866498"/>
    <w:rsid w:val="00875AC8"/>
    <w:rsid w:val="0087646B"/>
    <w:rsid w:val="00892A35"/>
    <w:rsid w:val="008A75E7"/>
    <w:rsid w:val="008B3088"/>
    <w:rsid w:val="008C02CE"/>
    <w:rsid w:val="008C0C5F"/>
    <w:rsid w:val="008C6504"/>
    <w:rsid w:val="008D158C"/>
    <w:rsid w:val="008D76D7"/>
    <w:rsid w:val="008F0681"/>
    <w:rsid w:val="008F0C14"/>
    <w:rsid w:val="008F6294"/>
    <w:rsid w:val="008F6DAB"/>
    <w:rsid w:val="00903945"/>
    <w:rsid w:val="00904001"/>
    <w:rsid w:val="009133A3"/>
    <w:rsid w:val="00920A8F"/>
    <w:rsid w:val="009229A2"/>
    <w:rsid w:val="00923692"/>
    <w:rsid w:val="00923884"/>
    <w:rsid w:val="00927141"/>
    <w:rsid w:val="009316D2"/>
    <w:rsid w:val="0094747B"/>
    <w:rsid w:val="00947A15"/>
    <w:rsid w:val="00954FBB"/>
    <w:rsid w:val="00960AFF"/>
    <w:rsid w:val="009659E4"/>
    <w:rsid w:val="00967AC7"/>
    <w:rsid w:val="009712FF"/>
    <w:rsid w:val="00971733"/>
    <w:rsid w:val="00971E3F"/>
    <w:rsid w:val="00985728"/>
    <w:rsid w:val="00986A02"/>
    <w:rsid w:val="009A0A9B"/>
    <w:rsid w:val="009A13AE"/>
    <w:rsid w:val="009A18D2"/>
    <w:rsid w:val="009B0679"/>
    <w:rsid w:val="009D5604"/>
    <w:rsid w:val="009D7336"/>
    <w:rsid w:val="009D7D82"/>
    <w:rsid w:val="009D7F4E"/>
    <w:rsid w:val="009E093A"/>
    <w:rsid w:val="009E770C"/>
    <w:rsid w:val="009F3B4F"/>
    <w:rsid w:val="009F67D0"/>
    <w:rsid w:val="009F74E3"/>
    <w:rsid w:val="00A10D6F"/>
    <w:rsid w:val="00A203B9"/>
    <w:rsid w:val="00A25F29"/>
    <w:rsid w:val="00A30CB4"/>
    <w:rsid w:val="00A3171A"/>
    <w:rsid w:val="00A37F9B"/>
    <w:rsid w:val="00A46830"/>
    <w:rsid w:val="00A51FC9"/>
    <w:rsid w:val="00A64008"/>
    <w:rsid w:val="00A6408E"/>
    <w:rsid w:val="00A65594"/>
    <w:rsid w:val="00A65C51"/>
    <w:rsid w:val="00A77A48"/>
    <w:rsid w:val="00A839B5"/>
    <w:rsid w:val="00A87D9B"/>
    <w:rsid w:val="00A9335C"/>
    <w:rsid w:val="00AA2F8E"/>
    <w:rsid w:val="00AB2F4E"/>
    <w:rsid w:val="00AB3603"/>
    <w:rsid w:val="00AC3003"/>
    <w:rsid w:val="00AD571E"/>
    <w:rsid w:val="00AD5B29"/>
    <w:rsid w:val="00AD6619"/>
    <w:rsid w:val="00AE2596"/>
    <w:rsid w:val="00AF0FCB"/>
    <w:rsid w:val="00AF76B8"/>
    <w:rsid w:val="00B01D57"/>
    <w:rsid w:val="00B02A24"/>
    <w:rsid w:val="00B06AC1"/>
    <w:rsid w:val="00B10472"/>
    <w:rsid w:val="00B209FF"/>
    <w:rsid w:val="00B324FA"/>
    <w:rsid w:val="00B3330E"/>
    <w:rsid w:val="00B35C1D"/>
    <w:rsid w:val="00B35F3C"/>
    <w:rsid w:val="00B36A66"/>
    <w:rsid w:val="00B40088"/>
    <w:rsid w:val="00B4199E"/>
    <w:rsid w:val="00B4568A"/>
    <w:rsid w:val="00B57B7F"/>
    <w:rsid w:val="00B635D4"/>
    <w:rsid w:val="00B64F9E"/>
    <w:rsid w:val="00B831B2"/>
    <w:rsid w:val="00B835D6"/>
    <w:rsid w:val="00B85FC9"/>
    <w:rsid w:val="00B8752D"/>
    <w:rsid w:val="00B93A10"/>
    <w:rsid w:val="00BA0433"/>
    <w:rsid w:val="00BA2F6E"/>
    <w:rsid w:val="00BB14F2"/>
    <w:rsid w:val="00BC5FFC"/>
    <w:rsid w:val="00BC6A0C"/>
    <w:rsid w:val="00BD3497"/>
    <w:rsid w:val="00BD7811"/>
    <w:rsid w:val="00BE2F65"/>
    <w:rsid w:val="00BF6221"/>
    <w:rsid w:val="00BF70E8"/>
    <w:rsid w:val="00C02BA3"/>
    <w:rsid w:val="00C060BF"/>
    <w:rsid w:val="00C0623F"/>
    <w:rsid w:val="00C06B6F"/>
    <w:rsid w:val="00C12313"/>
    <w:rsid w:val="00C14ABA"/>
    <w:rsid w:val="00C20097"/>
    <w:rsid w:val="00C214BA"/>
    <w:rsid w:val="00C271D6"/>
    <w:rsid w:val="00C34A41"/>
    <w:rsid w:val="00C550D7"/>
    <w:rsid w:val="00C65E5C"/>
    <w:rsid w:val="00C679E1"/>
    <w:rsid w:val="00C77107"/>
    <w:rsid w:val="00C96C67"/>
    <w:rsid w:val="00CA1871"/>
    <w:rsid w:val="00CA1E61"/>
    <w:rsid w:val="00CA22E1"/>
    <w:rsid w:val="00CA468A"/>
    <w:rsid w:val="00CB2293"/>
    <w:rsid w:val="00CC2487"/>
    <w:rsid w:val="00CC6D07"/>
    <w:rsid w:val="00CD09FB"/>
    <w:rsid w:val="00CD1067"/>
    <w:rsid w:val="00CD3C0A"/>
    <w:rsid w:val="00CD53E4"/>
    <w:rsid w:val="00CD7263"/>
    <w:rsid w:val="00CE7324"/>
    <w:rsid w:val="00CF0960"/>
    <w:rsid w:val="00CF25E2"/>
    <w:rsid w:val="00D016BA"/>
    <w:rsid w:val="00D01C87"/>
    <w:rsid w:val="00D05A21"/>
    <w:rsid w:val="00D137CC"/>
    <w:rsid w:val="00D15CD2"/>
    <w:rsid w:val="00D27766"/>
    <w:rsid w:val="00D34EDF"/>
    <w:rsid w:val="00D36E2E"/>
    <w:rsid w:val="00D3743E"/>
    <w:rsid w:val="00D403C0"/>
    <w:rsid w:val="00D44062"/>
    <w:rsid w:val="00D53A75"/>
    <w:rsid w:val="00D544CA"/>
    <w:rsid w:val="00D55808"/>
    <w:rsid w:val="00D600A7"/>
    <w:rsid w:val="00D83C48"/>
    <w:rsid w:val="00D83FCA"/>
    <w:rsid w:val="00D87B3E"/>
    <w:rsid w:val="00DA1863"/>
    <w:rsid w:val="00DB5F35"/>
    <w:rsid w:val="00DC5931"/>
    <w:rsid w:val="00DD5CF5"/>
    <w:rsid w:val="00DE3EC9"/>
    <w:rsid w:val="00DE53DE"/>
    <w:rsid w:val="00E01CFD"/>
    <w:rsid w:val="00E02421"/>
    <w:rsid w:val="00E0271D"/>
    <w:rsid w:val="00E074B4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600ED"/>
    <w:rsid w:val="00E61AE3"/>
    <w:rsid w:val="00E61BED"/>
    <w:rsid w:val="00E62A22"/>
    <w:rsid w:val="00E65404"/>
    <w:rsid w:val="00E66301"/>
    <w:rsid w:val="00E810A6"/>
    <w:rsid w:val="00E818A0"/>
    <w:rsid w:val="00EB755C"/>
    <w:rsid w:val="00ED000C"/>
    <w:rsid w:val="00ED2F2A"/>
    <w:rsid w:val="00ED3F4B"/>
    <w:rsid w:val="00EE056F"/>
    <w:rsid w:val="00EF1C31"/>
    <w:rsid w:val="00F04E2D"/>
    <w:rsid w:val="00F054C3"/>
    <w:rsid w:val="00F11F83"/>
    <w:rsid w:val="00F12B79"/>
    <w:rsid w:val="00F13E89"/>
    <w:rsid w:val="00F14ABA"/>
    <w:rsid w:val="00F15BE4"/>
    <w:rsid w:val="00F1725D"/>
    <w:rsid w:val="00F176E5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61B62"/>
    <w:rsid w:val="00F65E67"/>
    <w:rsid w:val="00F703F8"/>
    <w:rsid w:val="00F70D91"/>
    <w:rsid w:val="00F71790"/>
    <w:rsid w:val="00F75B5B"/>
    <w:rsid w:val="00F8052A"/>
    <w:rsid w:val="00F86F97"/>
    <w:rsid w:val="00F87610"/>
    <w:rsid w:val="00FA06FA"/>
    <w:rsid w:val="00FA3D05"/>
    <w:rsid w:val="00FB3C1F"/>
    <w:rsid w:val="00FE0DAE"/>
    <w:rsid w:val="00FE2C85"/>
    <w:rsid w:val="00FE7940"/>
    <w:rsid w:val="00FE7E11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D9FDB-5F46-4DBD-8F1F-F8B917560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2</TotalTime>
  <Pages>4</Pages>
  <Words>1080</Words>
  <Characters>6161</Characters>
  <Application>Microsoft Office Word</Application>
  <DocSecurity>8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2</cp:revision>
  <dcterms:created xsi:type="dcterms:W3CDTF">2021-01-28T01:10:00Z</dcterms:created>
  <dcterms:modified xsi:type="dcterms:W3CDTF">2023-10-10T00:10:00Z</dcterms:modified>
</cp:coreProperties>
</file>