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285D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4F15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4F157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285D7E" w:rsidRPr="00285D7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1 Kings </w:t>
      </w:r>
      <w:r w:rsidR="004F157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6-10</w:t>
      </w:r>
    </w:p>
    <w:p w:rsidR="006D0DD6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God's house, Solomon made windows of narrow lights.</w:t>
      </w:r>
    </w:p>
    <w:p w:rsidR="006D0DD6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sound of many tools was heard during the building of God's house. </w:t>
      </w:r>
      <w:r w:rsidR="00BD781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0"/>
    <w:p w:rsidR="00923692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promises are usually conditional.</w:t>
      </w:r>
    </w:p>
    <w:p w:rsidR="006D0DD6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overlaid the house of God with pure gold.</w:t>
      </w:r>
    </w:p>
    <w:p w:rsidR="006D0DD6" w:rsidRPr="004C1707" w:rsidRDefault="00874FAB" w:rsidP="00A121E0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Solomon overlaid the </w:t>
      </w:r>
      <w:r w:rsidR="00F54099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cherubim’s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with silver.</w:t>
      </w:r>
    </w:p>
    <w:bookmarkEnd w:id="1"/>
    <w:p w:rsidR="009E093A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Solomon used timber out of the forest of Lebanon.  </w:t>
      </w:r>
    </w:p>
    <w:p w:rsidR="0063784E" w:rsidRPr="00954FBB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was a porch of judgment connected </w:t>
      </w:r>
      <w:r w:rsidR="001131F2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131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house of God.</w:t>
      </w:r>
    </w:p>
    <w:p w:rsidR="006D0DD6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widow's son of the tribe of Naphtali greatly aided Solomon.</w:t>
      </w:r>
    </w:p>
    <w:p w:rsidR="006D0DD6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made a sea.</w:t>
      </w:r>
    </w:p>
    <w:p w:rsidR="004A75C6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1828" w:rsidRP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dedicated many things to the house of the Lord.</w:t>
      </w:r>
    </w:p>
    <w:p w:rsidR="001B7B55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tabernacle of the congregation was brought up to the house of the </w:t>
      </w:r>
    </w:p>
    <w:p w:rsidR="006D0DD6" w:rsidRPr="004C1707" w:rsidRDefault="001B7B55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Lord. </w:t>
      </w:r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E618D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cloud once filled the house of the Lord.</w:t>
      </w:r>
    </w:p>
    <w:p w:rsidR="006D0DD6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in David's heart to build an house unto the Lord.</w:t>
      </w:r>
    </w:p>
    <w:p w:rsidR="0079630D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Solomon dedicated the temple, he kneeled on his knees.</w:t>
      </w:r>
    </w:p>
    <w:p w:rsidR="00466D40" w:rsidRPr="00BB14F2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4500C4" w:rsidRPr="004500C4">
        <w:t xml:space="preserve"> </w:t>
      </w:r>
      <w:r w:rsidR="001B7B55" w:rsidRPr="001B7B55">
        <w:rPr>
          <w:rFonts w:ascii="Times New Roman" w:hAnsi="Times New Roman" w:cs="Times New Roman"/>
          <w:sz w:val="28"/>
          <w:szCs w:val="28"/>
        </w:rPr>
        <w:t>Solomon placed very little emphasis on the feasts of Israel.</w:t>
      </w:r>
    </w:p>
    <w:bookmarkEnd w:id="2"/>
    <w:p w:rsidR="006D0DD6" w:rsidRPr="00846A61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790609" w:rsidRPr="004C1707">
        <w:rPr>
          <w:color w:val="0D0D0D" w:themeColor="text1" w:themeTint="F2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establish the throne of Solomon.</w:t>
      </w:r>
    </w:p>
    <w:bookmarkEnd w:id="3"/>
    <w:p w:rsidR="00790609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Hiram was well pleased with the cities which Solomon gave him.</w:t>
      </w:r>
    </w:p>
    <w:bookmarkEnd w:id="4"/>
    <w:p w:rsidR="006D0DD6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married the daughter of Pharaoh.</w:t>
      </w:r>
    </w:p>
    <w:p w:rsidR="006D0DD6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made some of the children of Israel bondmen.</w:t>
      </w:r>
    </w:p>
    <w:bookmarkEnd w:id="5"/>
    <w:p w:rsidR="006D0DD6" w:rsidRPr="004C1707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Much gold was brought to Solomon from Ophir.</w:t>
      </w:r>
    </w:p>
    <w:p w:rsidR="001B7B55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certain questions which Solomon refused to answer the</w:t>
      </w:r>
    </w:p>
    <w:p w:rsidR="006D0DD6" w:rsidRPr="004C1707" w:rsidRDefault="001B7B55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Queen of Sheba.</w:t>
      </w:r>
    </w:p>
    <w:p w:rsidR="001B7B55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Queen of Sheba did not believe what she had heard about</w:t>
      </w:r>
    </w:p>
    <w:p w:rsidR="006D0DD6" w:rsidRPr="004C1707" w:rsidRDefault="001B7B55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Solomon's kingdom until she came to see</w:t>
      </w:r>
    </w:p>
    <w:p w:rsidR="00DC5931" w:rsidRPr="00846A61" w:rsidRDefault="00874FAB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Six hundred shekels of gold went into each of Solomon's targets.</w:t>
      </w:r>
    </w:p>
    <w:p w:rsidR="000F4B07" w:rsidRPr="004C1707" w:rsidRDefault="00FA3D05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874FAB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874FAB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Solomon's throne was made of ivory and overlaid with gold.</w:t>
      </w:r>
    </w:p>
    <w:p w:rsidR="00846A61" w:rsidRDefault="00874FAB" w:rsidP="00A121E0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exceeded all the kings of the earth for riches and wisdom.</w:t>
      </w:r>
    </w:p>
    <w:p w:rsidR="00A77A48" w:rsidRDefault="006D0DD6" w:rsidP="00A12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year after Israel's deliverance did Solomon start God's house?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B7B55" w:rsidRDefault="002A449E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Israel wandered 40 years, and Saul and David each reigned 40 years, then</w:t>
      </w:r>
    </w:p>
    <w:p w:rsidR="00923884" w:rsidRPr="004C1707" w:rsidRDefault="001B7B55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the judges rule?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_____________________________________.</w:t>
      </w:r>
    </w:p>
    <w:p w:rsidR="001B7B55" w:rsidRDefault="002A449E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Israel wandered 40 years, and Saul and David each reigned 40 years, then</w:t>
      </w:r>
    </w:p>
    <w:p w:rsidR="008D76D7" w:rsidRDefault="001B7B55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the judges rule?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was the inner court built?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was Solomon in building his own house?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which of his wives did Solomon build an house?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did Solomon fetch out of Tyre?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lavers of brass were connected with God's house?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Give another name for the city of David.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spread their wings over the place of the Ark?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2765BE" w:rsidRDefault="00734493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Solomon's peace offering, how many oxen and sheep were offered?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</w:t>
      </w:r>
    </w:p>
    <w:p w:rsidR="004500C4" w:rsidRPr="004C1707" w:rsidRDefault="004500C4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 w:rsidRP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did Solomon send the people away from the feast?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734493" w:rsidRDefault="00734493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21E0" w:rsidRP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the Lord appear unto Solomon the second time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229A2" w:rsidRPr="004C1707" w:rsidRDefault="009229A2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140399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21E0" w:rsidRP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years did it take to build the Lord's and the king's house?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21E0" w:rsidRP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cities did Solomon give to Hiram? 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21E0" w:rsidRP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times per year did Solomon offer burnt offerings?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21E0" w:rsidRP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queen who visited Solomon was from what country?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24547F" w:rsidRDefault="0024547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21E0" w:rsidRP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talents of gold did this queen give Solomon?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21E0" w:rsidRP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much gold came to Solomon in one year?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A121E0" w:rsidRP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vehicles were used to transport silver from Egypt?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CA468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u3FvjZgQ/qfpKtTinq9WiKBJGSs=" w:salt="uR7svzjrvGNh03Mt/AG1R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643F9A"/>
    <w:rsid w:val="00002B82"/>
    <w:rsid w:val="00003EFA"/>
    <w:rsid w:val="00006DD5"/>
    <w:rsid w:val="000103C3"/>
    <w:rsid w:val="00012E36"/>
    <w:rsid w:val="000250AA"/>
    <w:rsid w:val="000347E5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31F2"/>
    <w:rsid w:val="0011463A"/>
    <w:rsid w:val="0011557E"/>
    <w:rsid w:val="0013365E"/>
    <w:rsid w:val="00140399"/>
    <w:rsid w:val="00150A3B"/>
    <w:rsid w:val="00151D20"/>
    <w:rsid w:val="00153DD0"/>
    <w:rsid w:val="00157EF6"/>
    <w:rsid w:val="001702D8"/>
    <w:rsid w:val="00172758"/>
    <w:rsid w:val="00182327"/>
    <w:rsid w:val="001868CE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57EE"/>
    <w:rsid w:val="004F1576"/>
    <w:rsid w:val="00502069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3F9A"/>
    <w:rsid w:val="00645803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43E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4FAB"/>
    <w:rsid w:val="00875AC8"/>
    <w:rsid w:val="0087646B"/>
    <w:rsid w:val="00892A35"/>
    <w:rsid w:val="008A75E7"/>
    <w:rsid w:val="008B3088"/>
    <w:rsid w:val="008C02CE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121E0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6221"/>
    <w:rsid w:val="00BF70E8"/>
    <w:rsid w:val="00C02BA3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76801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600ED"/>
    <w:rsid w:val="00E61AE3"/>
    <w:rsid w:val="00E61BED"/>
    <w:rsid w:val="00E62A22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1F8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4099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42E2-080E-46DB-8D35-E4E6140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4</Pages>
  <Words>1064</Words>
  <Characters>6065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2021-01-29T00:03:00Z</dcterms:created>
  <dcterms:modified xsi:type="dcterms:W3CDTF">2023-10-10T05:46:00Z</dcterms:modified>
</cp:coreProperties>
</file>