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285D7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DC3F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4F157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C3FA4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285D7E" w:rsidRPr="00285D7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 Kings</w:t>
      </w:r>
      <w:r w:rsidR="00DC3FA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11-16</w:t>
      </w:r>
    </w:p>
    <w:p w:rsidR="006D0DD6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F17C46" w:rsidRPr="00F17C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King Solomon loved many strange women.</w:t>
      </w:r>
    </w:p>
    <w:p w:rsidR="006D0DD6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7C46" w:rsidRPr="00F17C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Solomon's heart was always in harmony with God's will.</w:t>
      </w:r>
    </w:p>
    <w:bookmarkEnd w:id="0"/>
    <w:p w:rsidR="00923692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7C46" w:rsidRPr="00F17C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Solomon's kingdom was secure under his rule all the days of his life.</w:t>
      </w:r>
    </w:p>
    <w:p w:rsidR="006D0DD6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7C46" w:rsidRPr="00F17C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sought to kill Jeroboam.</w:t>
      </w:r>
    </w:p>
    <w:p w:rsidR="006D0DD6" w:rsidRPr="004C1707" w:rsidRDefault="00483CA4" w:rsidP="008950C3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7C46" w:rsidRPr="00F17C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Jeroboam one time dwelt in Egypt.</w:t>
      </w:r>
    </w:p>
    <w:bookmarkEnd w:id="1"/>
    <w:p w:rsidR="009E093A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7C46" w:rsidRPr="00F17C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Rehoboam obeyed the counsel of the old men.</w:t>
      </w:r>
    </w:p>
    <w:p w:rsidR="0063784E" w:rsidRPr="00954FBB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7C46" w:rsidRPr="00F17C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Because of Rehoboam's attitude, Israel departed to their tents.</w:t>
      </w:r>
    </w:p>
    <w:p w:rsidR="006D0DD6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7C46" w:rsidRPr="00F17C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Rehoboam fought to reunite his divided kingdom.  </w:t>
      </w:r>
    </w:p>
    <w:p w:rsidR="006D0DD6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7C46" w:rsidRPr="00F17C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Jeroboam obeyed God in erecting altars for worship.</w:t>
      </w:r>
    </w:p>
    <w:p w:rsidR="004A75C6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7C46" w:rsidRPr="00F17C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man of God mentioned ashes in a sign of judgment.</w:t>
      </w:r>
    </w:p>
    <w:p w:rsidR="006D0DD6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judgment miracle dried up the arm of Jeroboam.</w:t>
      </w:r>
    </w:p>
    <w:p w:rsidR="006E618D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his journey, the man of God was to eat and drink.</w:t>
      </w:r>
    </w:p>
    <w:p w:rsidR="006D0DD6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 old prophet encouraged the man of God to do evil.</w:t>
      </w:r>
    </w:p>
    <w:p w:rsidR="0079630D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Ahijah predicted that the dogs would eat the posterity of Jeroboam.</w:t>
      </w:r>
    </w:p>
    <w:p w:rsidR="00466D40" w:rsidRPr="00BB14F2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4500C4" w:rsidRPr="004500C4">
        <w:t xml:space="preserve"> </w:t>
      </w:r>
      <w:r w:rsidR="008950C3" w:rsidRPr="008950C3">
        <w:rPr>
          <w:rFonts w:ascii="Times New Roman" w:hAnsi="Times New Roman" w:cs="Times New Roman"/>
          <w:sz w:val="28"/>
          <w:szCs w:val="28"/>
        </w:rPr>
        <w:t>Jeroboam caused Israel to sin greatly.</w:t>
      </w:r>
    </w:p>
    <w:bookmarkEnd w:id="2"/>
    <w:p w:rsidR="006D0DD6" w:rsidRPr="00846A61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790609" w:rsidRPr="004C1707">
        <w:rPr>
          <w:color w:val="0D0D0D" w:themeColor="text1" w:themeTint="F2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Rehoboam reigned twenty-seven years in Jerusalem.</w:t>
      </w:r>
    </w:p>
    <w:bookmarkEnd w:id="3"/>
    <w:p w:rsidR="008950C3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Shishak, the king of Egypt, took away the treasures of the house of the</w:t>
      </w:r>
    </w:p>
    <w:p w:rsidR="00790609" w:rsidRPr="004C1707" w:rsidRDefault="008950C3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Lord in the fifth year of Rehoboam's reign.</w:t>
      </w:r>
    </w:p>
    <w:bookmarkEnd w:id="4"/>
    <w:p w:rsidR="006D0DD6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Only one black mark was recorded against the life of David.</w:t>
      </w:r>
    </w:p>
    <w:p w:rsidR="006D0DD6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Asa removed his own mother from being queen. </w:t>
      </w:r>
      <w:r w:rsid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5"/>
    <w:p w:rsidR="006D0DD6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his old age, Asa was diseased in his feet. 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950C3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Baasha began ruling Israel during the third year of Asa's reign over</w:t>
      </w:r>
    </w:p>
    <w:p w:rsidR="006D0DD6" w:rsidRPr="004C1707" w:rsidRDefault="008950C3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Judah.</w:t>
      </w:r>
    </w:p>
    <w:p w:rsidR="006D0DD6" w:rsidRPr="004C1707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Him that died of Baasha in the city the dogs were to eat.</w:t>
      </w:r>
    </w:p>
    <w:p w:rsidR="00DC5931" w:rsidRPr="00846A61" w:rsidRDefault="00483CA4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Omri reigned twelve years in Tirzah.</w:t>
      </w:r>
      <w:r w:rsid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0F4B07" w:rsidRPr="004C1707" w:rsidRDefault="00FA3D05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483CA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483CA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Ahab did evil in the sight of the Lord above all who were before  </w:t>
      </w:r>
    </w:p>
    <w:p w:rsidR="008950C3" w:rsidRPr="008950C3" w:rsidRDefault="00483CA4" w:rsidP="008950C3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Though Ahab sinned,</w:t>
      </w:r>
      <w:r w:rsidR="00E024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he did not provoke God's anger </w:t>
      </w:r>
      <w:r w:rsidR="000D58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on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him.</w:t>
      </w:r>
    </w:p>
    <w:p w:rsidR="008950C3" w:rsidRDefault="008950C3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77A48" w:rsidRDefault="006D0DD6" w:rsidP="00895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wives did Solomon have?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B7B55" w:rsidRDefault="002A449E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8950C3" w:rsidRPr="008950C3"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two gods after whom Solomon went?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923884" w:rsidRPr="004C1707" w:rsidRDefault="008950C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F17C46" w:rsidRDefault="002A449E" w:rsidP="00F17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became the wife of Hadad?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</w:t>
      </w:r>
    </w:p>
    <w:p w:rsidR="008D76D7" w:rsidRDefault="008950C3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157EF6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man's garment was torn into twelve pieces?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C06B6F" w:rsidRPr="004C1707" w:rsidRDefault="00C06B6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Israel came to what king in Shechem?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how many days were the people requested to depart?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60C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did the king threaten to chastise the people?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6418F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idol did Jeroboam worship?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</w:t>
      </w:r>
    </w:p>
    <w:p w:rsidR="00923884" w:rsidRPr="004C1707" w:rsidRDefault="006418F7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Unto what place did the man of God come to Jeroboam?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animal slew the man of God?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2765BE" w:rsidRDefault="00734493" w:rsidP="005020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son of Jeroboam that fell sick?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4500C4" w:rsidRPr="004C1707" w:rsidRDefault="004500C4" w:rsidP="005020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wife of Jeroboam visited what prophet?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734493" w:rsidRDefault="00734493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26D7" w:rsidRP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king about whom Ahijah prophesied evil?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9229A2" w:rsidRPr="004C1707" w:rsidRDefault="009229A2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140399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26D7" w:rsidRP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the 18th year of Jeroboam's reign, what man began to rule Judah?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26D7" w:rsidRP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Asa reign in Jerusalem?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26D7" w:rsidRP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king that hearkened to Asa by sending troops?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7308E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26D7" w:rsidRP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word of the LORD came to </w:t>
      </w:r>
      <w:r w:rsidR="00A730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</w:p>
    <w:p w:rsidR="009229A2" w:rsidRDefault="00A7308E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8D26D7" w:rsidRP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against Baasha.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26D7" w:rsidRP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killed Elah?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26D7" w:rsidRP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reigned seven days in Tirzah?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8D26D7" w:rsidRP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what method did Zimri die?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</w:t>
      </w:r>
    </w:p>
    <w:p w:rsidR="00CA468A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4C1707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7CLODG/ESj2Wvmd8XMUyWe8PRow=" w:salt="YuVuAPeVtJmz5ysW4Kx70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B35D5"/>
    <w:rsid w:val="00002B82"/>
    <w:rsid w:val="00003EFA"/>
    <w:rsid w:val="00006DD5"/>
    <w:rsid w:val="000103C3"/>
    <w:rsid w:val="00012E36"/>
    <w:rsid w:val="000250AA"/>
    <w:rsid w:val="000347E5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86C"/>
    <w:rsid w:val="000D59BF"/>
    <w:rsid w:val="000D59E9"/>
    <w:rsid w:val="000E4627"/>
    <w:rsid w:val="000F4318"/>
    <w:rsid w:val="000F48CB"/>
    <w:rsid w:val="000F4B07"/>
    <w:rsid w:val="000F78C1"/>
    <w:rsid w:val="001131F2"/>
    <w:rsid w:val="0011463A"/>
    <w:rsid w:val="0011557E"/>
    <w:rsid w:val="0013365E"/>
    <w:rsid w:val="00140399"/>
    <w:rsid w:val="00150A3B"/>
    <w:rsid w:val="00151D20"/>
    <w:rsid w:val="00153DD0"/>
    <w:rsid w:val="00157EF6"/>
    <w:rsid w:val="001702D8"/>
    <w:rsid w:val="00172758"/>
    <w:rsid w:val="00182327"/>
    <w:rsid w:val="001868CE"/>
    <w:rsid w:val="001B0850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3CA4"/>
    <w:rsid w:val="0048523F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57EE"/>
    <w:rsid w:val="004F1576"/>
    <w:rsid w:val="00502069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69A7"/>
    <w:rsid w:val="0063784E"/>
    <w:rsid w:val="00637BCD"/>
    <w:rsid w:val="006418F7"/>
    <w:rsid w:val="00645803"/>
    <w:rsid w:val="006460C0"/>
    <w:rsid w:val="00652EC0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121E0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6221"/>
    <w:rsid w:val="00BF70E8"/>
    <w:rsid w:val="00C02BA3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229F"/>
    <w:rsid w:val="00C77107"/>
    <w:rsid w:val="00C96C67"/>
    <w:rsid w:val="00CA1871"/>
    <w:rsid w:val="00CA1E61"/>
    <w:rsid w:val="00CA22E1"/>
    <w:rsid w:val="00CA468A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3FA4"/>
    <w:rsid w:val="00DC5931"/>
    <w:rsid w:val="00DC5B80"/>
    <w:rsid w:val="00DD5CF5"/>
    <w:rsid w:val="00DE3EC9"/>
    <w:rsid w:val="00DE53DE"/>
    <w:rsid w:val="00E01CFD"/>
    <w:rsid w:val="00E02421"/>
    <w:rsid w:val="00E0247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600ED"/>
    <w:rsid w:val="00E61AE3"/>
    <w:rsid w:val="00E61BED"/>
    <w:rsid w:val="00E62A22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1F83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5D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A0AC-0E35-4183-B251-96558B27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1043</Words>
  <Characters>5950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8</cp:revision>
  <dcterms:created xsi:type="dcterms:W3CDTF">2021-01-30T00:37:00Z</dcterms:created>
  <dcterms:modified xsi:type="dcterms:W3CDTF">2023-10-10T05:48:00Z</dcterms:modified>
</cp:coreProperties>
</file>