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285D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DE7FB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C3FA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85D7E" w:rsidRPr="00285D7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 Kings</w:t>
      </w:r>
      <w:r w:rsidR="00DC3FA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1</w:t>
      </w:r>
      <w:r w:rsidR="00DE7FB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7-22</w:t>
      </w:r>
    </w:p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had power to control the rain of heaven.</w:t>
      </w:r>
    </w:p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ravens brought Elijah bread and flesh in the morning.</w:t>
      </w:r>
    </w:p>
    <w:bookmarkEnd w:id="0"/>
    <w:p w:rsidR="00923692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insisted that the widow eat bread first.</w:t>
      </w:r>
    </w:p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Elijah and the widow, the barrel of meal wasted not.</w:t>
      </w:r>
    </w:p>
    <w:p w:rsidR="006D0DD6" w:rsidRPr="004C1707" w:rsidRDefault="003A3D7C" w:rsidP="008950C3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woman was convinced that Elijah was a man of God.</w:t>
      </w:r>
    </w:p>
    <w:bookmarkEnd w:id="1"/>
    <w:p w:rsidR="009E093A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Obadiah fed only fifty prophets with bread and water. 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784E" w:rsidRPr="00954FBB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requested Obadiah to inform the king of his presence.</w:t>
      </w:r>
    </w:p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prophets of Baal cut themselves with knives and lances.</w:t>
      </w:r>
    </w:p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are exactly 63 words in Elijah's prayer.</w:t>
      </w:r>
    </w:p>
    <w:p w:rsidR="004A75C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outran Ahab's chariot to the entrance of Jezreel.</w:t>
      </w:r>
    </w:p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slew certain prophets with the sword.</w:t>
      </w:r>
    </w:p>
    <w:p w:rsidR="006E618D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went without food for 40 days and nights.</w:t>
      </w:r>
    </w:p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commanded Elijah to anoint Hazael to be king over Israel.</w:t>
      </w:r>
    </w:p>
    <w:p w:rsidR="0079630D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Elisha was a farmer.</w:t>
      </w:r>
    </w:p>
    <w:p w:rsidR="00466D40" w:rsidRPr="00BB14F2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4500C4" w:rsidRPr="004500C4">
        <w:t xml:space="preserve"> </w:t>
      </w:r>
      <w:r w:rsidR="00C13D33" w:rsidRPr="00C13D33">
        <w:rPr>
          <w:rFonts w:ascii="Times New Roman" w:hAnsi="Times New Roman" w:cs="Times New Roman"/>
          <w:sz w:val="28"/>
          <w:szCs w:val="28"/>
        </w:rPr>
        <w:t>Ahab was willing to give his wives and children to Benhadad.</w:t>
      </w:r>
    </w:p>
    <w:bookmarkEnd w:id="2"/>
    <w:p w:rsidR="006D0DD6" w:rsidRPr="00846A61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0609" w:rsidRPr="004C1707">
        <w:rPr>
          <w:color w:val="0D0D0D" w:themeColor="text1" w:themeTint="F2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Benhadad refused to engage in drinking.</w:t>
      </w:r>
    </w:p>
    <w:bookmarkEnd w:id="3"/>
    <w:p w:rsidR="00790609" w:rsidRPr="004C1707" w:rsidRDefault="003A3D7C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Ahab ordered his own battle against Benhadad.</w:t>
      </w:r>
    </w:p>
    <w:bookmarkEnd w:id="4"/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Ahab pleased God when he made a covenant with Benhadad.</w:t>
      </w:r>
    </w:p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Jezebel gave Ahab the vineyard of Naboth.</w:t>
      </w:r>
    </w:p>
    <w:bookmarkEnd w:id="5"/>
    <w:p w:rsidR="006D0DD6" w:rsidRPr="004C1707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 w:rsidRP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Naboth blasphemed God and the king.</w:t>
      </w:r>
    </w:p>
    <w:p w:rsidR="0074763B" w:rsidRDefault="003A3D7C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prophesied that members of Ahab's family would be eaten by</w:t>
      </w:r>
    </w:p>
    <w:p w:rsidR="006D0DD6" w:rsidRPr="004C1707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dogs.</w:t>
      </w:r>
    </w:p>
    <w:p w:rsidR="0074763B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Four hundred men prophesied victory for Ahab in the battle of</w:t>
      </w:r>
    </w:p>
    <w:p w:rsidR="006D0DD6" w:rsidRPr="004C1707" w:rsidRDefault="0074763B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Ramoth-gilead.</w:t>
      </w:r>
    </w:p>
    <w:p w:rsidR="00DC5931" w:rsidRPr="00846A61" w:rsidRDefault="003A3D7C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was a lying spirit in the mouth of these prophets. 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F4B07" w:rsidRPr="004C1707" w:rsidRDefault="00FA3D05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3A3D7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3A3D7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drew a bow at a venture, and killed Ahab.</w:t>
      </w:r>
    </w:p>
    <w:p w:rsidR="008950C3" w:rsidRPr="008950C3" w:rsidRDefault="003A3D7C" w:rsidP="008950C3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dogs actually licked up the blood of Ahab.</w:t>
      </w:r>
    </w:p>
    <w:p w:rsidR="008950C3" w:rsidRDefault="008950C3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7A48" w:rsidRDefault="006D0DD6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Elijah, the Tishbite, was of the inhabitants of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>
        <w:t xml:space="preserve">.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hid himself by the brook</w:t>
      </w:r>
      <w:r w:rsidR="008950C3" w:rsidRPr="008950C3">
        <w:t xml:space="preserve"> </w:t>
      </w:r>
      <w:r w:rsidR="0074763B">
        <w:t>__________________________________________</w:t>
      </w:r>
    </w:p>
    <w:p w:rsidR="00923884" w:rsidRPr="004C1707" w:rsidRDefault="008950C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17C46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place in Zidon was Elijah commanded to go?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8D76D7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times did Elijah stretch himself upon the child?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year did the Lord command Elijah to show himself to Ahab?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governor of Ahab's house?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74763B"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first statement Ahab made to Elijah?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“How long halt ye between two opinions?”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Elijah leave his servant?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Under what type of tree did Elijah sleep?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0F6C01" w:rsidRDefault="00734493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To Elijah God was not in the </w:t>
      </w:r>
      <w:r w:rsidR="000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______________________________________,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</w:p>
    <w:p w:rsidR="004500C4" w:rsidRPr="004C1707" w:rsidRDefault="000F6C01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but was the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kings were with Benhadad?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4763B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the turn of the year, at what place did Benhadad go up to fight against</w:t>
      </w:r>
    </w:p>
    <w:p w:rsidR="009229A2" w:rsidRPr="004C1707" w:rsidRDefault="0074763B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one day, how many Syrians did Israel slay?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had a vineyard hard by the palace of Ahab?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gave witness against Naboth?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met Ahab in the vineyard of Naboth?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74763B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“Know ye that Ramoth in Gilead is ours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prophet that Ahab hated?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74763B" w:rsidRP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prophet that made horns of iron?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3YOILSZEiUskFM7L7x/P1+Q57Kg=" w:salt="BbsLRg677xqxPTogJU2mJ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4D3021"/>
    <w:rsid w:val="00002B82"/>
    <w:rsid w:val="00003EFA"/>
    <w:rsid w:val="00006DD5"/>
    <w:rsid w:val="000103C3"/>
    <w:rsid w:val="00012E36"/>
    <w:rsid w:val="000250AA"/>
    <w:rsid w:val="000347E5"/>
    <w:rsid w:val="000478D6"/>
    <w:rsid w:val="000543BE"/>
    <w:rsid w:val="00060C2D"/>
    <w:rsid w:val="00072383"/>
    <w:rsid w:val="000748D0"/>
    <w:rsid w:val="00080751"/>
    <w:rsid w:val="000818A0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A3D7C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D3021"/>
    <w:rsid w:val="004E0BFB"/>
    <w:rsid w:val="004E57EE"/>
    <w:rsid w:val="004F1576"/>
    <w:rsid w:val="00502069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5803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121E0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6221"/>
    <w:rsid w:val="00BF70E8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A75DC"/>
    <w:rsid w:val="00CB2293"/>
    <w:rsid w:val="00CC2487"/>
    <w:rsid w:val="00CC6D07"/>
    <w:rsid w:val="00CD09FB"/>
    <w:rsid w:val="00CD1067"/>
    <w:rsid w:val="00CD379E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3FA4"/>
    <w:rsid w:val="00DC5931"/>
    <w:rsid w:val="00DD5CF5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2A22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5A89-142C-4B69-9CA8-F21E2DBD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1039</Words>
  <Characters>5927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dcterms:created xsi:type="dcterms:W3CDTF">2021-01-31T00:18:00Z</dcterms:created>
  <dcterms:modified xsi:type="dcterms:W3CDTF">2023-10-10T05:50:00Z</dcterms:modified>
</cp:coreProperties>
</file>