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C170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285D7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645FF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746B8A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</w:t>
      </w:r>
      <w:r w:rsidR="00F238E2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C170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810A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10A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810A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</w:t>
      </w:r>
      <w:r w:rsidR="0062700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F14AB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</w:t>
      </w:r>
      <w:r w:rsidR="00CE73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285D7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4F157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45FF9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4F157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</w:t>
      </w:r>
      <w:r w:rsidR="00285D7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DC3FA4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E810A6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45FF9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</w:t>
      </w:r>
      <w:r w:rsidR="00285D7E" w:rsidRPr="00285D7E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Kings</w:t>
      </w:r>
      <w:r w:rsidR="00DC3FA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1</w:t>
      </w:r>
      <w:r w:rsidR="00645FF9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-6</w:t>
      </w:r>
    </w:p>
    <w:p w:rsidR="006D0DD6" w:rsidRPr="004C1707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9E2EF3" w:rsidRPr="009E2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angel of the Lord spoke unto Elijah the Tishbite.</w:t>
      </w:r>
    </w:p>
    <w:p w:rsidR="006D0DD6" w:rsidRPr="004C1707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2EF3" w:rsidRPr="009E2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king of Samaria inquired of Baalzebub, the god of Ekron.</w:t>
      </w:r>
    </w:p>
    <w:bookmarkEnd w:id="0"/>
    <w:p w:rsidR="00923692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2EF3" w:rsidRPr="009E2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first time Elijah called down fire only 50 men were destroyed.</w:t>
      </w:r>
    </w:p>
    <w:p w:rsidR="006D0DD6" w:rsidRPr="004C1707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2EF3" w:rsidRPr="009E2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Elijah was advised by the angel to go down to the king.</w:t>
      </w:r>
    </w:p>
    <w:p w:rsidR="006D0DD6" w:rsidRPr="004C1707" w:rsidRDefault="00AF202C" w:rsidP="00A22641">
      <w:pP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2EF3" w:rsidRPr="009E2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Elijah went with Elisha from Gilgal.</w:t>
      </w:r>
    </w:p>
    <w:bookmarkEnd w:id="1"/>
    <w:p w:rsidR="009E093A" w:rsidRPr="004C1707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2EF3" w:rsidRPr="009E2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Elijah and Elisha were together at Bethel.</w:t>
      </w:r>
    </w:p>
    <w:p w:rsidR="0063784E" w:rsidRPr="00954FBB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2EF3" w:rsidRPr="009E2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Elijah smote the waters of Jordan with his mantle.</w:t>
      </w:r>
    </w:p>
    <w:p w:rsidR="006D0DD6" w:rsidRPr="004C1707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967AC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2EF3" w:rsidRPr="009E2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Fifty men sought three days and finally found Elijah.</w:t>
      </w:r>
    </w:p>
    <w:p w:rsidR="006D0DD6" w:rsidRPr="004C1707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2EF3" w:rsidRPr="009E2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Two she-bears came out of the woods and killed 42 children.</w:t>
      </w:r>
    </w:p>
    <w:p w:rsidR="00A22641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2EF3" w:rsidRPr="009E2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king of Israel felt that the three kings would be delivered to the</w:t>
      </w:r>
    </w:p>
    <w:p w:rsidR="004A75C6" w:rsidRPr="004C1707" w:rsidRDefault="00A22641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</w:t>
      </w:r>
      <w:r w:rsidR="009E2EF3" w:rsidRPr="009E2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king of Moab.</w:t>
      </w:r>
    </w:p>
    <w:p w:rsidR="006D0DD6" w:rsidRPr="004C1707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2641" w:rsidRP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Elisha had very high respect for the king of Israel.</w:t>
      </w:r>
    </w:p>
    <w:p w:rsidR="006E618D" w:rsidRPr="004C1707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2641" w:rsidRP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Moabites saw water that was as red as blood. 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4C1707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2641" w:rsidRP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Israelites smote the Moabites in the land of Moab.</w:t>
      </w:r>
    </w:p>
    <w:p w:rsidR="00A22641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2641" w:rsidRP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two sons of the widow who cried to Elisha were taken as bond</w:t>
      </w:r>
    </w:p>
    <w:p w:rsidR="0079630D" w:rsidRDefault="00A22641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men by her creditors. 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66D40" w:rsidRPr="00BB14F2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2641" w:rsidRP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grieved mother found Elisha on Mount Carmel. </w:t>
      </w:r>
      <w:r w:rsidR="004500C4" w:rsidRPr="004500C4">
        <w:t xml:space="preserve"> </w:t>
      </w:r>
    </w:p>
    <w:bookmarkEnd w:id="2"/>
    <w:p w:rsidR="006D0DD6" w:rsidRPr="00846A61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90609" w:rsidRPr="004C1707">
        <w:rPr>
          <w:color w:val="0D0D0D" w:themeColor="text1" w:themeTint="F2"/>
        </w:rPr>
        <w:t xml:space="preserve"> </w:t>
      </w:r>
      <w:r w:rsidR="00A22641" w:rsidRP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Elisha raised a child from the dead.</w:t>
      </w:r>
    </w:p>
    <w:bookmarkEnd w:id="3"/>
    <w:p w:rsidR="00790609" w:rsidRPr="004C1707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2641" w:rsidRP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Elisha took death out of a mess of pottage.</w:t>
      </w:r>
    </w:p>
    <w:bookmarkEnd w:id="4"/>
    <w:p w:rsidR="006D0DD6" w:rsidRPr="004C1707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2641" w:rsidRP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Naaman's sickness was a heart ailment.</w:t>
      </w:r>
    </w:p>
    <w:p w:rsidR="006D0DD6" w:rsidRPr="004C1707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2641" w:rsidRP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little maid influenced mighty Naaman to visit the prophet.</w:t>
      </w:r>
    </w:p>
    <w:bookmarkEnd w:id="5"/>
    <w:p w:rsidR="006D0DD6" w:rsidRPr="004C1707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2641" w:rsidRP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Naaman confessed that there was no God in all the earth but in Israel.</w:t>
      </w:r>
    </w:p>
    <w:p w:rsidR="006D0DD6" w:rsidRPr="004C1707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2641" w:rsidRP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young man was busy when he lost his axe head.</w:t>
      </w:r>
    </w:p>
    <w:p w:rsidR="006D0DD6" w:rsidRPr="004C1707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2641" w:rsidRP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Elisha made iron to swim.</w:t>
      </w:r>
    </w:p>
    <w:p w:rsidR="00DC5931" w:rsidRPr="00846A61" w:rsidRDefault="00AF202C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476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2641" w:rsidRP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Elisha saved the nation of Israel from war more than once.</w:t>
      </w:r>
    </w:p>
    <w:p w:rsidR="000F4B07" w:rsidRPr="004C1707" w:rsidRDefault="00FA3D05" w:rsidP="00A226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AF202C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AF202C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2641" w:rsidRP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woman boiled and ate her own son. </w:t>
      </w:r>
      <w:r w:rsidR="00F61B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950C3" w:rsidRPr="008950C3" w:rsidRDefault="00AF202C" w:rsidP="00A22641">
      <w:pPr>
        <w:spacing w:line="348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22641" w:rsidRP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king slew Elisha by taking off his head.</w:t>
      </w:r>
    </w:p>
    <w:p w:rsidR="00040628" w:rsidRDefault="006D0DD6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C1707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C1707" w:rsidRDefault="002A449E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40628" w:rsidRP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rebelled against Israel after the death of Ahab?</w:t>
      </w:r>
      <w:r w:rsid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672882" w:rsidRPr="004C1707" w:rsidRDefault="008C650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1B7B55" w:rsidRDefault="002A449E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040628">
        <w:rPr>
          <w:rFonts w:ascii="Times New Roman" w:hAnsi="Times New Roman" w:cs="Times New Roman"/>
          <w:sz w:val="28"/>
          <w:szCs w:val="28"/>
        </w:rPr>
        <w:t xml:space="preserve">. </w:t>
      </w:r>
      <w:r w:rsidR="00040628" w:rsidRPr="00040628">
        <w:rPr>
          <w:rFonts w:ascii="Times New Roman" w:hAnsi="Times New Roman" w:cs="Times New Roman"/>
          <w:sz w:val="28"/>
          <w:szCs w:val="28"/>
        </w:rPr>
        <w:t>What was the name of Ekron’s god?</w:t>
      </w:r>
      <w:r w:rsidR="00040628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923884" w:rsidRPr="004C1707" w:rsidRDefault="008950C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F17C46" w:rsidRDefault="002A449E" w:rsidP="00F17C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40628" w:rsidRP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were killed by the fire which Elijah called down?</w:t>
      </w:r>
      <w:r w:rsid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</w:t>
      </w:r>
    </w:p>
    <w:p w:rsidR="008D76D7" w:rsidRDefault="008950C3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157EF6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40628" w:rsidRP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From where were the prophets who informed Elisha of his master's departure?</w:t>
      </w:r>
    </w:p>
    <w:p w:rsidR="00C06B6F" w:rsidRPr="004C1707" w:rsidRDefault="00C06B6F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_________________________________________.</w:t>
      </w:r>
    </w:p>
    <w:p w:rsidR="007E703B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40628" w:rsidRP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observed Elijah's crossing Jordan?</w:t>
      </w:r>
      <w:r w:rsid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</w:p>
    <w:p w:rsidR="003C5883" w:rsidRPr="004C1707" w:rsidRDefault="003C588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40628" w:rsidRP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what was Elijah taken to heaven?</w:t>
      </w:r>
      <w:r w:rsid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</w:t>
      </w:r>
    </w:p>
    <w:p w:rsidR="003E3B66" w:rsidRPr="004C1707" w:rsidRDefault="003E3B6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040628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4763B" w:rsidRPr="0074763B">
        <w:t xml:space="preserve"> </w:t>
      </w:r>
      <w:r w:rsidR="00040628" w:rsidRPr="00040628">
        <w:rPr>
          <w:rFonts w:ascii="Times New Roman" w:hAnsi="Times New Roman" w:cs="Times New Roman"/>
          <w:sz w:val="28"/>
          <w:szCs w:val="28"/>
        </w:rPr>
        <w:t>How long was Jehoram's reign?</w:t>
      </w:r>
      <w:r w:rsidR="00040628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157EF6" w:rsidRPr="004C1707" w:rsidRDefault="00157EF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6418F7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40628" w:rsidRP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lambs did Mesha annually render to the king of Israel?</w:t>
      </w:r>
      <w:r w:rsid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</w:t>
      </w:r>
    </w:p>
    <w:p w:rsidR="00923884" w:rsidRPr="004C1707" w:rsidRDefault="006418F7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B635D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40628" w:rsidRP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Elisha command the king to make in the valley?</w:t>
      </w:r>
      <w:r w:rsid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</w:t>
      </w:r>
    </w:p>
    <w:p w:rsidR="002E36FA" w:rsidRDefault="002E36FA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87D9B" w:rsidRDefault="002A449E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40628" w:rsidRP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offered his son as a burnt offering upon a wall?</w:t>
      </w:r>
      <w:r w:rsid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A87D9B" w:rsidRDefault="00A87D9B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060BF" w:rsidRPr="004C1707" w:rsidRDefault="006A0790" w:rsidP="007D5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64F9E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4500C4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40628" w:rsidRP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vessels did Elisha command a widow to borrow?</w:t>
      </w:r>
      <w:r w:rsid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</w:t>
      </w:r>
    </w:p>
    <w:p w:rsidR="00040628" w:rsidRPr="004C1707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45F6D" w:rsidRPr="004C170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40628" w:rsidRP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the family of Shunem make for Elisha?</w:t>
      </w:r>
      <w:r w:rsid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E02421" w:rsidRPr="004C170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229A2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40628" w:rsidRP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servant of Elisha?</w:t>
      </w:r>
      <w:r w:rsid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</w:t>
      </w:r>
    </w:p>
    <w:p w:rsidR="004E1F97" w:rsidRPr="004C1707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1F97" w:rsidRPr="004E1F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captain of the host of Syria?</w:t>
      </w:r>
      <w:r w:rsidR="004E1F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1F97" w:rsidRPr="004E1F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talents of silver did Naaman take with him?</w:t>
      </w:r>
      <w:r w:rsidR="004E1F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</w:t>
      </w:r>
    </w:p>
    <w:p w:rsidR="00060C2D" w:rsidRPr="004C170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1F97" w:rsidRPr="004E1F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times did Elisha command Naaman to wash?</w:t>
      </w:r>
      <w:r w:rsidR="004E1F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9D7D82" w:rsidRPr="004C1707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461BD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1F97" w:rsidRPr="004E1F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lied unto Naaman?</w:t>
      </w:r>
      <w:r w:rsidR="004E1F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</w:t>
      </w:r>
    </w:p>
    <w:p w:rsidR="0074763B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1F97" w:rsidRPr="004E1F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river did a young man lose borrowed property?</w:t>
      </w:r>
      <w:r w:rsidR="004E1F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</w:t>
      </w:r>
    </w:p>
    <w:p w:rsidR="00F71790" w:rsidRPr="004C170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1F97" w:rsidRPr="004E1F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was Elisha when he prayed blindness upon the people?</w:t>
      </w:r>
      <w:r w:rsidR="004E1F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82A61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4E1F97" w:rsidRPr="004E1F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famine, an ass's head sold for</w:t>
      </w:r>
      <w:r w:rsidR="004E1F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</w:t>
      </w:r>
    </w:p>
    <w:p w:rsidR="00CA468A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4C1707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C170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C170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C170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C170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EGnYA8ND15ee1SAe4mOvNvrmmZU=" w:salt="t4Z/8BpLhNfEHAB0i73fs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9A4768"/>
    <w:rsid w:val="00002B82"/>
    <w:rsid w:val="00003EFA"/>
    <w:rsid w:val="00006DD5"/>
    <w:rsid w:val="000103C3"/>
    <w:rsid w:val="00012E36"/>
    <w:rsid w:val="000250AA"/>
    <w:rsid w:val="000347E5"/>
    <w:rsid w:val="00040628"/>
    <w:rsid w:val="000478D6"/>
    <w:rsid w:val="000543BE"/>
    <w:rsid w:val="00060C2D"/>
    <w:rsid w:val="000748D0"/>
    <w:rsid w:val="00080751"/>
    <w:rsid w:val="00093FC7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6C01"/>
    <w:rsid w:val="000F78C1"/>
    <w:rsid w:val="001131F2"/>
    <w:rsid w:val="0011463A"/>
    <w:rsid w:val="0011557E"/>
    <w:rsid w:val="0013365E"/>
    <w:rsid w:val="00140399"/>
    <w:rsid w:val="00150A3B"/>
    <w:rsid w:val="00151D20"/>
    <w:rsid w:val="00153DD0"/>
    <w:rsid w:val="00157EF6"/>
    <w:rsid w:val="001702D8"/>
    <w:rsid w:val="00172758"/>
    <w:rsid w:val="00182327"/>
    <w:rsid w:val="001868CE"/>
    <w:rsid w:val="001B0850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4547F"/>
    <w:rsid w:val="00247022"/>
    <w:rsid w:val="00254287"/>
    <w:rsid w:val="0025563D"/>
    <w:rsid w:val="00272062"/>
    <w:rsid w:val="002731AB"/>
    <w:rsid w:val="0027372D"/>
    <w:rsid w:val="00274253"/>
    <w:rsid w:val="002765BE"/>
    <w:rsid w:val="00282A61"/>
    <w:rsid w:val="00285D7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315C"/>
    <w:rsid w:val="003524B1"/>
    <w:rsid w:val="003625E2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E0BFB"/>
    <w:rsid w:val="004E1F97"/>
    <w:rsid w:val="004E57EE"/>
    <w:rsid w:val="004F1576"/>
    <w:rsid w:val="00502069"/>
    <w:rsid w:val="005021EA"/>
    <w:rsid w:val="005034FB"/>
    <w:rsid w:val="00504666"/>
    <w:rsid w:val="00510C9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700A"/>
    <w:rsid w:val="0062772C"/>
    <w:rsid w:val="006369A7"/>
    <w:rsid w:val="0063784E"/>
    <w:rsid w:val="00637BCD"/>
    <w:rsid w:val="006418F7"/>
    <w:rsid w:val="00645803"/>
    <w:rsid w:val="00645FF9"/>
    <w:rsid w:val="006460C0"/>
    <w:rsid w:val="00652EC0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65A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60394"/>
    <w:rsid w:val="00875AC8"/>
    <w:rsid w:val="0087646B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5728"/>
    <w:rsid w:val="00986A02"/>
    <w:rsid w:val="009A0A9B"/>
    <w:rsid w:val="009A13AE"/>
    <w:rsid w:val="009A18D2"/>
    <w:rsid w:val="009A4768"/>
    <w:rsid w:val="009B0679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2F4E"/>
    <w:rsid w:val="00AB3603"/>
    <w:rsid w:val="00AC3003"/>
    <w:rsid w:val="00AD571E"/>
    <w:rsid w:val="00AD5B29"/>
    <w:rsid w:val="00AD6619"/>
    <w:rsid w:val="00AE2596"/>
    <w:rsid w:val="00AF0FCB"/>
    <w:rsid w:val="00AF202C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B14F2"/>
    <w:rsid w:val="00BC5FFC"/>
    <w:rsid w:val="00BC6A0C"/>
    <w:rsid w:val="00BD3497"/>
    <w:rsid w:val="00BD7811"/>
    <w:rsid w:val="00BE2F65"/>
    <w:rsid w:val="00BF6221"/>
    <w:rsid w:val="00BF70E8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871"/>
    <w:rsid w:val="00CA1E61"/>
    <w:rsid w:val="00CA22E1"/>
    <w:rsid w:val="00CA468A"/>
    <w:rsid w:val="00CB2293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B5F35"/>
    <w:rsid w:val="00DC3FA4"/>
    <w:rsid w:val="00DC5931"/>
    <w:rsid w:val="00DD5CF5"/>
    <w:rsid w:val="00DE3EC9"/>
    <w:rsid w:val="00DE53DE"/>
    <w:rsid w:val="00DE7FB6"/>
    <w:rsid w:val="00E01CFD"/>
    <w:rsid w:val="00E02421"/>
    <w:rsid w:val="00E0271D"/>
    <w:rsid w:val="00E074B4"/>
    <w:rsid w:val="00E12522"/>
    <w:rsid w:val="00E14F8C"/>
    <w:rsid w:val="00E15120"/>
    <w:rsid w:val="00E158FA"/>
    <w:rsid w:val="00E22F6A"/>
    <w:rsid w:val="00E308C7"/>
    <w:rsid w:val="00E30948"/>
    <w:rsid w:val="00E366F4"/>
    <w:rsid w:val="00E4003C"/>
    <w:rsid w:val="00E40CEF"/>
    <w:rsid w:val="00E600ED"/>
    <w:rsid w:val="00E61AE3"/>
    <w:rsid w:val="00E61BED"/>
    <w:rsid w:val="00E62A22"/>
    <w:rsid w:val="00E65404"/>
    <w:rsid w:val="00E66301"/>
    <w:rsid w:val="00E810A6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1F83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B046A-05C9-4EE6-BB19-EF751791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1041</Words>
  <Characters>5935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2021-02-01T00:49:00Z</dcterms:created>
  <dcterms:modified xsi:type="dcterms:W3CDTF">2023-10-10T05:51:00Z</dcterms:modified>
</cp:coreProperties>
</file>