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85D7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EE3AD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45FF9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4F157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285D7E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DC3FA4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45FF9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</w:t>
      </w:r>
      <w:r w:rsidR="00285D7E" w:rsidRPr="00285D7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Kings</w:t>
      </w:r>
      <w:r w:rsidR="00DC3FA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EE3AD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7-12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on whose hand the king leaned believed Elisha.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Israel hired the Hittites against the Syrians.</w:t>
      </w:r>
    </w:p>
    <w:bookmarkEnd w:id="0"/>
    <w:p w:rsidR="00923692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measure of fine flour was sold for a shekel.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king's lord was trampled in the gate.</w:t>
      </w:r>
    </w:p>
    <w:p w:rsidR="006D0DD6" w:rsidRPr="004C1707" w:rsidRDefault="00F10972" w:rsidP="00351679">
      <w:pP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informed a woman that the Lord had called for a famine.</w:t>
      </w:r>
    </w:p>
    <w:bookmarkEnd w:id="1"/>
    <w:p w:rsidR="009E093A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Hazael was a murderer.</w:t>
      </w:r>
    </w:p>
    <w:p w:rsidR="0063784E" w:rsidRPr="00954FBB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would not destroy Judah for David his servant's sake.</w:t>
      </w:r>
    </w:p>
    <w:p w:rsidR="00366D15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66D15"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Joram went to Jerusalem to be healed of the wounds which he received</w:t>
      </w:r>
    </w:p>
    <w:p w:rsidR="006D0DD6" w:rsidRPr="004C1707" w:rsidRDefault="00366D15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366D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from the Syrians at Ramah. 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Elisha anointed Jehu in Ramoth-gilead to be the king.</w:t>
      </w:r>
    </w:p>
    <w:p w:rsidR="004A75C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Jehu was commanded to smite the house of Ahab.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dogs ate Jezebel in Jezreel. </w:t>
      </w:r>
      <w:r w:rsidR="00BB14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E618D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Jehu was a furious driver. 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Jezebel was trodden under the feet of horses.</w:t>
      </w:r>
    </w:p>
    <w:p w:rsidR="0079630D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Jehu killed seventy sons of Ahab.</w:t>
      </w:r>
    </w:p>
    <w:p w:rsidR="00466D40" w:rsidRPr="00BB14F2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Jehu slew all that remained of the house of Ahab.</w:t>
      </w:r>
    </w:p>
    <w:bookmarkEnd w:id="2"/>
    <w:p w:rsidR="006D0DD6" w:rsidRPr="00846A61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Jehu was very sincere and frank in his worshipping with the Baalites.</w:t>
      </w:r>
    </w:p>
    <w:bookmarkEnd w:id="3"/>
    <w:p w:rsidR="00790609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Jehu destroyed Baal out of Israel.</w:t>
      </w:r>
    </w:p>
    <w:bookmarkEnd w:id="4"/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Joash was hid in the house of the Lord 16 years.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priest directed the slaying of a queen.</w:t>
      </w:r>
    </w:p>
    <w:bookmarkEnd w:id="5"/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the people rejoiced over the death of Athaliah.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Jehoash was influenced by Jehoiada.</w:t>
      </w:r>
    </w:p>
    <w:p w:rsidR="006D0DD6" w:rsidRPr="004C1707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Jehoash raised money to repair the house of the Lord.</w:t>
      </w:r>
    </w:p>
    <w:p w:rsidR="00DC5931" w:rsidRPr="00846A61" w:rsidRDefault="00F10972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Very little money was brought in through the king's chest.</w:t>
      </w:r>
    </w:p>
    <w:p w:rsidR="000F4B07" w:rsidRPr="004C1707" w:rsidRDefault="00FA3D05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F1097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F10972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who handled the money did not deal faithfully.</w:t>
      </w:r>
    </w:p>
    <w:p w:rsidR="008950C3" w:rsidRPr="008950C3" w:rsidRDefault="00F10972" w:rsidP="00351679">
      <w:pPr>
        <w:spacing w:line="361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D2138" w:rsidRP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Johash gave many treasures to Hazael, king of Syria.</w:t>
      </w:r>
    </w:p>
    <w:p w:rsidR="00040628" w:rsidRDefault="006D0DD6" w:rsidP="0035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1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207" w:rsidRP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prophet predicted plenty for Samaria?</w:t>
      </w:r>
      <w:r w:rsid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BF5207" w:rsidRPr="00BF5207">
        <w:rPr>
          <w:rFonts w:ascii="Times New Roman" w:hAnsi="Times New Roman" w:cs="Times New Roman"/>
          <w:sz w:val="28"/>
          <w:szCs w:val="28"/>
        </w:rPr>
        <w:t>How many lepers went to the camp of the Syrians?</w:t>
      </w:r>
      <w:r w:rsidR="00BF5207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207" w:rsidRP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chariots did the king send after the Syrians?</w:t>
      </w:r>
      <w:r w:rsid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BF5207" w:rsidRP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reporting a famine to a woman, how many years did Elisha predict?</w:t>
      </w:r>
      <w:r w:rsid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207" w:rsidRP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whose land did the woman go?</w:t>
      </w:r>
      <w:r w:rsid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207" w:rsidRPr="00BF52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"Why weepeth my lord?"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E84579" w:rsidRPr="00E84579">
        <w:rPr>
          <w:rFonts w:ascii="Times New Roman" w:hAnsi="Times New Roman" w:cs="Times New Roman"/>
          <w:sz w:val="28"/>
          <w:szCs w:val="28"/>
        </w:rPr>
        <w:t>List all kings mentioned in chapter 8.</w:t>
      </w:r>
      <w:r w:rsidR="00E8457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was Jehu anointed king?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“There is treachery, 0 Ahaziah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left of Jezebel when they went to bury her?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Ahab had how many sons in Samaria?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slain at the pit of the shearing house?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did Jehu say, “Is thine heart right?”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queen that destroyed all the seed royal?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son whom she failed to destroy?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cried, “Treason, Treason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priest of Baal was slain before the altar?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During what year of Jehu's reign did Jehoash begin to reign?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bored a hole in a chest?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E84579" w:rsidRP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Syria that fought against Gath?</w:t>
      </w:r>
      <w:r w:rsidR="00E845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Jboc4uuWNxFjyVZi2xPPOzhfDxU=" w:salt="Y2C5CvRYZVC8+qAC1+5kR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AD6935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315C"/>
    <w:rsid w:val="00351679"/>
    <w:rsid w:val="003524B1"/>
    <w:rsid w:val="003625E2"/>
    <w:rsid w:val="00366D15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D6935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6221"/>
    <w:rsid w:val="00BF70E8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214C"/>
    <w:rsid w:val="00DC3FA4"/>
    <w:rsid w:val="00DC5931"/>
    <w:rsid w:val="00DD5CF5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2A22"/>
    <w:rsid w:val="00E65404"/>
    <w:rsid w:val="00E66301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0972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4B8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305D-A991-4C71-B9D4-7E3DAF1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1023</Words>
  <Characters>5837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2021-02-01T23:32:00Z</dcterms:created>
  <dcterms:modified xsi:type="dcterms:W3CDTF">2023-10-10T05:58:00Z</dcterms:modified>
</cp:coreProperties>
</file>