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620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16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45FF9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DC3FA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45FF9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285D7E" w:rsidRPr="00285D7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Kings</w:t>
      </w:r>
      <w:r w:rsidR="00DC3FA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D6204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13-18</w:t>
      </w:r>
    </w:p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Jeroboam, the son of Nebat, established a pattern of evil.</w:t>
      </w:r>
    </w:p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delivered Israel into the hands of Hazael.</w:t>
      </w:r>
    </w:p>
    <w:bookmarkEnd w:id="0"/>
    <w:p w:rsidR="00923692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power in Elisha's bones revived a dead man.</w:t>
      </w:r>
    </w:p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Hazael, king of Syria, died and Jehoash, his son, reigned in his stead.</w:t>
      </w:r>
    </w:p>
    <w:p w:rsidR="006D0DD6" w:rsidRPr="004C1707" w:rsidRDefault="00EB4E08" w:rsidP="00E43EB7">
      <w:pP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Amaziah slew the murderers of his father and their children.</w:t>
      </w:r>
    </w:p>
    <w:bookmarkEnd w:id="1"/>
    <w:p w:rsidR="00625C7A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law of Moses taught that every man should be put to death for his</w:t>
      </w:r>
    </w:p>
    <w:p w:rsidR="009E093A" w:rsidRPr="004C1707" w:rsidRDefault="00625C7A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own sin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3784E" w:rsidRPr="00954FBB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625C7A">
        <w:t xml:space="preserve">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Jehoash broke down the wall of Jerusalem. 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Jeroboam recovered Damascus.</w:t>
      </w:r>
    </w:p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Amaziah was smitten with leprosy by the Lord.</w:t>
      </w:r>
    </w:p>
    <w:p w:rsidR="00625C7A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5C7A"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Menahem exacted 100 shekels of silver from each of the wealthy men</w:t>
      </w:r>
    </w:p>
    <w:p w:rsidR="004A75C6" w:rsidRPr="004C1707" w:rsidRDefault="00625C7A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625C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Israel.</w:t>
      </w:r>
    </w:p>
    <w:p w:rsidR="006D0DD6" w:rsidRPr="002157EA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D2138">
        <w:t xml:space="preserve"> </w:t>
      </w:r>
      <w:r w:rsidR="002157EA" w:rsidRPr="002157EA">
        <w:rPr>
          <w:rFonts w:ascii="Times New Roman" w:hAnsi="Times New Roman" w:cs="Times New Roman"/>
          <w:sz w:val="28"/>
          <w:szCs w:val="28"/>
        </w:rPr>
        <w:t>Elah murdered Remaliah and reigned in his stead.</w:t>
      </w:r>
    </w:p>
    <w:p w:rsidR="006E618D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4FBC" w:rsidRPr="00E74F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Jotham did right, with the exception of removing the high places.</w:t>
      </w:r>
    </w:p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Ahaz did that which was right in the sight of the Lord.</w:t>
      </w:r>
    </w:p>
    <w:p w:rsidR="0079630D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Rezin overcame Ahaz in war.</w:t>
      </w:r>
    </w:p>
    <w:p w:rsidR="002157EA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Urijah the priest built an altar according to all that king Ahaz sent from</w:t>
      </w:r>
    </w:p>
    <w:p w:rsidR="00466D40" w:rsidRPr="00BB14F2" w:rsidRDefault="002157EA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Damascus.</w:t>
      </w:r>
    </w:p>
    <w:bookmarkEnd w:id="2"/>
    <w:p w:rsidR="006D0DD6" w:rsidRPr="00846A61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King Ahaz removed the laver from off the bases.</w:t>
      </w:r>
    </w:p>
    <w:bookmarkEnd w:id="3"/>
    <w:p w:rsidR="00790609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Hoshea shut the king Assyria up and bound him in prison.</w:t>
      </w:r>
    </w:p>
    <w:bookmarkEnd w:id="4"/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taken captive to Assyria.</w:t>
      </w:r>
    </w:p>
    <w:p w:rsidR="002157EA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Fearing other gods was one of the great causes of Israel's being taken</w:t>
      </w:r>
    </w:p>
    <w:p w:rsidR="006D0DD6" w:rsidRPr="004C1707" w:rsidRDefault="002157EA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into captivity.</w:t>
      </w:r>
    </w:p>
    <w:bookmarkEnd w:id="5"/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Israel never departed from Jeroboam's sins.</w:t>
      </w:r>
    </w:p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reigned 54 years.</w:t>
      </w:r>
    </w:p>
    <w:p w:rsidR="006D0DD6" w:rsidRPr="004C170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did that which was right in the sight of the Lord.</w:t>
      </w:r>
    </w:p>
    <w:p w:rsidR="00E43EB7" w:rsidRDefault="00EB4E08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was with Hezekiah, and he prospered withersoever he wen</w:t>
      </w:r>
      <w:r w:rsid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</w:p>
    <w:p w:rsidR="00DC5931" w:rsidRPr="00846A61" w:rsidRDefault="00E43EB7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2157EA" w:rsidRP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forth.</w:t>
      </w:r>
    </w:p>
    <w:p w:rsidR="000F4B07" w:rsidRPr="004C1707" w:rsidRDefault="00FA3D05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EB4E0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EB4E0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Northern Kingdom fell during the sixth year of Hezekiah's reign.</w:t>
      </w:r>
    </w:p>
    <w:p w:rsidR="008950C3" w:rsidRPr="008950C3" w:rsidRDefault="00EB4E08" w:rsidP="00E43EB7">
      <w:pPr>
        <w:spacing w:line="31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Hamath's gods had delivered them out of Assyria's hands.</w:t>
      </w:r>
    </w:p>
    <w:p w:rsidR="00040628" w:rsidRDefault="006D0DD6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began to reign in the 23rd year of Joash?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40628">
        <w:rPr>
          <w:rFonts w:ascii="Times New Roman" w:hAnsi="Times New Roman" w:cs="Times New Roman"/>
          <w:sz w:val="28"/>
          <w:szCs w:val="28"/>
        </w:rPr>
        <w:t xml:space="preserve">. </w:t>
      </w:r>
      <w:r w:rsidR="00E43EB7" w:rsidRPr="00E43EB7">
        <w:rPr>
          <w:rFonts w:ascii="Times New Roman" w:hAnsi="Times New Roman" w:cs="Times New Roman"/>
          <w:sz w:val="28"/>
          <w:szCs w:val="28"/>
        </w:rPr>
        <w:t>How many years did Johash reign over Israel?</w:t>
      </w:r>
      <w:r w:rsidR="00E43EB7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923884" w:rsidRPr="004C1707" w:rsidRDefault="008950C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17C46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smote arrows upon the ground thrice?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8D76D7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son of Joash that reigned in Jerusalem?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“Come, let us look one another in the face?”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4FBC" w:rsidRPr="00E74F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old was Azariah when he began ruling? </w:t>
      </w:r>
      <w:r w:rsidR="00E74F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40628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74763B">
        <w:t xml:space="preserve"> </w:t>
      </w:r>
      <w:r w:rsidR="00E43EB7" w:rsidRPr="00E43EB7">
        <w:rPr>
          <w:rFonts w:ascii="Times New Roman" w:hAnsi="Times New Roman" w:cs="Times New Roman"/>
          <w:sz w:val="28"/>
          <w:szCs w:val="28"/>
        </w:rPr>
        <w:t>Who began at the age of 16 and ruled 52 years?</w:t>
      </w:r>
      <w:r w:rsidR="00E43EB7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Shallum rule?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did Menahem give 1000 talents of silver?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Over what country did Tiglath-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ileser reign?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Ahaz sent silver to the king of what country?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040628" w:rsidRPr="004C1707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which side of the altar did the king put the brasen altar?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229A2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priest did Ahaz command to burn the burnt offering?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4E1F97" w:rsidRPr="004C1707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Hoshea reign over Israel?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the king of Assyria besiege Samaria?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43EB7" w:rsidRDefault="00734493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five peoples whom the king of Assyria transferred to the cities of</w:t>
      </w:r>
    </w:p>
    <w:p w:rsidR="006418F7" w:rsidRPr="004C1707" w:rsidRDefault="00E43EB7" w:rsidP="00E43E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Samaria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_______________________________________________________</w:t>
      </w:r>
    </w:p>
    <w:p w:rsidR="009229A2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gods of these peoples.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</w:p>
    <w:p w:rsidR="0074763B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places were the Israelites taken?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Assyria that took Hezekiah's cities?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E43EB7" w:rsidRP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“What confidence is this wherein thou trustest?”</w:t>
      </w:r>
      <w:r w:rsidR="00E43E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a94jnREkQRQYzd+0X4x6zL8dwnE=" w:salt="jS/kCiOG8eCNE9BqPTb3D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666D9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40399"/>
    <w:rsid w:val="00150A3B"/>
    <w:rsid w:val="00151D20"/>
    <w:rsid w:val="00153DD0"/>
    <w:rsid w:val="00157EF6"/>
    <w:rsid w:val="001666D9"/>
    <w:rsid w:val="001702D8"/>
    <w:rsid w:val="00172758"/>
    <w:rsid w:val="00182327"/>
    <w:rsid w:val="001868CE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1679"/>
    <w:rsid w:val="003524B1"/>
    <w:rsid w:val="003625E2"/>
    <w:rsid w:val="00366D15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10C96"/>
    <w:rsid w:val="00515747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5803"/>
    <w:rsid w:val="00645FF9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C3DF4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954DC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6221"/>
    <w:rsid w:val="00BF70E8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B5F35"/>
    <w:rsid w:val="00DC3FA4"/>
    <w:rsid w:val="00DC5931"/>
    <w:rsid w:val="00DD5CF5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4E08"/>
    <w:rsid w:val="00EB755C"/>
    <w:rsid w:val="00ED000C"/>
    <w:rsid w:val="00ED2F2A"/>
    <w:rsid w:val="00ED3F4B"/>
    <w:rsid w:val="00EE056F"/>
    <w:rsid w:val="00EE3ADE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4774-CFBB-42E0-BB3C-48A8361A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1075</Words>
  <Characters>6129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2021-02-03T00:35:00Z</dcterms:created>
  <dcterms:modified xsi:type="dcterms:W3CDTF">2023-10-10T05:59:00Z</dcterms:modified>
</cp:coreProperties>
</file>