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620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C47E1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45FF9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DC3FA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45FF9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Kings</w:t>
      </w:r>
      <w:r w:rsidR="00DC3FA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D6204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</w:t>
      </w:r>
      <w:r w:rsidR="00C47E1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9-25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bookmarkStart w:id="0" w:name="_Hlk63271933"/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Isaiah, the prophet, gave a message to Hezekiah.</w:t>
      </w:r>
      <w:bookmarkEnd w:id="0"/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1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servants of king Hezekiah came to Isaiah.</w:t>
      </w:r>
    </w:p>
    <w:bookmarkEnd w:id="1"/>
    <w:p w:rsidR="00923692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was not a man of prayer.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Hezekiah that he would defend Jerusalem.</w:t>
      </w:r>
    </w:p>
    <w:p w:rsidR="006D0DD6" w:rsidRPr="004C1707" w:rsidRDefault="001845E6" w:rsidP="001366CF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2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was divinely healed.</w:t>
      </w:r>
    </w:p>
    <w:bookmarkEnd w:id="2"/>
    <w:p w:rsidR="009E093A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lump of figs was placed on Hezekiah's boil and he recovered.</w:t>
      </w:r>
    </w:p>
    <w:p w:rsidR="0063784E" w:rsidRPr="00954FBB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625C7A">
        <w:t xml:space="preserve"> </w:t>
      </w:r>
      <w:r w:rsidR="00C47E11" w:rsidRPr="00C47E11">
        <w:rPr>
          <w:rFonts w:ascii="Times New Roman" w:hAnsi="Times New Roman" w:cs="Times New Roman"/>
          <w:sz w:val="28"/>
          <w:szCs w:val="28"/>
        </w:rPr>
        <w:t>The turning back of the shadow 10 degrees was a miracle.</w:t>
      </w:r>
    </w:p>
    <w:p w:rsidR="00C47E11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God's will for Hezekiah to show the men of Babylon his precious</w:t>
      </w:r>
    </w:p>
    <w:p w:rsidR="006D0DD6" w:rsidRPr="004C1707" w:rsidRDefault="00C47E11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things.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was a very righteous man.</w:t>
      </w:r>
    </w:p>
    <w:p w:rsidR="004A75C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 was a very righteous man.</w:t>
      </w:r>
    </w:p>
    <w:p w:rsidR="006D0DD6" w:rsidRPr="002157EA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D2138">
        <w:t xml:space="preserve"> </w:t>
      </w:r>
      <w:r w:rsidR="00C47E11" w:rsidRPr="00C47E11">
        <w:rPr>
          <w:rFonts w:ascii="Times New Roman" w:hAnsi="Times New Roman" w:cs="Times New Roman"/>
          <w:sz w:val="28"/>
          <w:szCs w:val="28"/>
        </w:rPr>
        <w:t>Manasseh shed innocent blood very much.</w:t>
      </w:r>
    </w:p>
    <w:p w:rsidR="006E618D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did that which was right in the sight of the Lord.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repaired the temple during his reign.</w:t>
      </w:r>
    </w:p>
    <w:p w:rsidR="0079630D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Shaphan read the book of the law to Josiah. 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BB14F2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made a covenant before the Lord, to walk after the Lord.</w:t>
      </w:r>
    </w:p>
    <w:bookmarkEnd w:id="3"/>
    <w:p w:rsidR="006D0DD6" w:rsidRPr="00846A61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beat down the altars which Manasseh made.</w:t>
      </w:r>
    </w:p>
    <w:bookmarkEnd w:id="4"/>
    <w:p w:rsidR="00790609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Josiah's righteousness turned God from His wrath toward Israel.</w:t>
      </w:r>
    </w:p>
    <w:bookmarkEnd w:id="5"/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 w:rsidRP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was slain in a battle with the Egyptians.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Manasseh filled Jerusalem with innocent blood. 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6"/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Three times the Babylonians fought over and conquered Jerusalem.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reigned 21 years in Jerusalem.</w:t>
      </w:r>
    </w:p>
    <w:p w:rsidR="006D0DD6" w:rsidRPr="004C1707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Zedekiah's sons were slain before his eyes.</w:t>
      </w:r>
    </w:p>
    <w:p w:rsidR="00DC5931" w:rsidRPr="00846A61" w:rsidRDefault="001845E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Chaldees broke down the walls of Jerusalem.</w:t>
      </w:r>
    </w:p>
    <w:p w:rsidR="000F4B07" w:rsidRPr="004C1707" w:rsidRDefault="00FA3D05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 w:rsidR="001845E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1845E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 of the remnant of the people went into Egypt.</w:t>
      </w:r>
    </w:p>
    <w:p w:rsidR="008950C3" w:rsidRPr="008950C3" w:rsidRDefault="001845E6" w:rsidP="001366CF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Jehoiachin was beheaded in Babylon by Evilmerodach.</w:t>
      </w:r>
    </w:p>
    <w:p w:rsidR="00040628" w:rsidRDefault="006D0DD6" w:rsidP="00136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 of Amoz was an outstanding prophet?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1366CF" w:rsidRPr="001366CF">
        <w:rPr>
          <w:rFonts w:ascii="Times New Roman" w:hAnsi="Times New Roman" w:cs="Times New Roman"/>
          <w:sz w:val="28"/>
          <w:szCs w:val="28"/>
        </w:rPr>
        <w:t>Who smote the camp of the Assyrians?</w:t>
      </w:r>
      <w:r w:rsidR="001366C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of the Assyrians were smitten?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366CF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was it said, “Set thine house in order; for thou shalt die, and not</w:t>
      </w:r>
    </w:p>
    <w:p w:rsidR="00C06B6F" w:rsidRPr="004C1707" w:rsidRDefault="001366C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live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</w:t>
      </w:r>
      <w:r w:rsidR="00C06B6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06B6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years were added to the life of Hezekiah?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informed Hezekiah that what nation would conquer them?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1366CF" w:rsidRPr="001366CF">
        <w:rPr>
          <w:rFonts w:ascii="Times New Roman" w:hAnsi="Times New Roman" w:cs="Times New Roman"/>
          <w:sz w:val="28"/>
          <w:szCs w:val="28"/>
        </w:rPr>
        <w:t>How old was Manasseh when he began to rule?</w:t>
      </w:r>
      <w:r w:rsidR="001366C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1366CF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"I will wipe 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</w:t>
      </w:r>
    </w:p>
    <w:p w:rsidR="006418F7" w:rsidRPr="004C1707" w:rsidRDefault="001366C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a man wipeth 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Amon reign in Jerusalem?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8 years old when he began to reign?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outstanding prophetess?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"because thine heart was tender,"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the book of the covenant found?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Vessels made for what god were in the temple of God?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destroyed the altar which was built at Bethel?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Babylon that conquered Jehoiakim?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1366CF" w:rsidRPr="004C1707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last three kings of Jerusalem?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Jehoiachin was taken during what year of his reign?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was there no bread for the people?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0"/>
      <w:r w:rsidR="001366CF" w:rsidRP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burned the house of the Lord?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FoqrrViWCkqPql18k5l0zJSGF0=" w:salt="+UfvZx3Prh8pQapaT31gt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42363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82327"/>
    <w:rsid w:val="001845E6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012D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2363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B1441"/>
    <w:rsid w:val="00DB5F35"/>
    <w:rsid w:val="00DC3FA4"/>
    <w:rsid w:val="00DC5931"/>
    <w:rsid w:val="00DD5CF5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87A7-7E30-448B-9D7D-22A4C784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1021</Words>
  <Characters>5821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2021-02-04T00:31:00Z</dcterms:created>
  <dcterms:modified xsi:type="dcterms:W3CDTF">2023-10-10T06:00:00Z</dcterms:modified>
</cp:coreProperties>
</file>