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620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3A5F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</w:t>
      </w:r>
      <w:r w:rsidR="003A5FD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5FD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 Chronicles 1-7; 3:10-16; Genesis 10:28</w:t>
      </w:r>
    </w:p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CA5EA0" w:rsidRPr="00CA5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names are spelled in Genesis 5 the same as in this chapter.</w:t>
      </w:r>
    </w:p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5EA0" w:rsidRPr="00CA5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According to Genesis 10:23, Uz was the son of Aram.</w:t>
      </w:r>
    </w:p>
    <w:bookmarkEnd w:id="0"/>
    <w:p w:rsidR="00923692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5EA0" w:rsidRPr="00CA5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Between Shem and Abraham there were eight generations.</w:t>
      </w:r>
    </w:p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5EA0" w:rsidRPr="00CA5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Tamar bare to Judah Pharez and Zerah.</w:t>
      </w:r>
    </w:p>
    <w:p w:rsidR="006D0DD6" w:rsidRPr="004C1707" w:rsidRDefault="008C4E52" w:rsidP="00330B6B">
      <w:pP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5EA0" w:rsidRPr="00CA5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the youngest of seven sons.</w:t>
      </w:r>
    </w:p>
    <w:bookmarkEnd w:id="1"/>
    <w:p w:rsidR="009E093A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5EA0" w:rsidRPr="00CA5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are four different Caleb's spoken of in chapter 2.</w:t>
      </w:r>
    </w:p>
    <w:p w:rsidR="0063784E" w:rsidRPr="00954FBB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625C7A">
        <w:t xml:space="preserve"> </w:t>
      </w:r>
      <w:r w:rsidR="00CA5EA0" w:rsidRPr="00CA5EA0">
        <w:rPr>
          <w:rFonts w:ascii="Times New Roman" w:hAnsi="Times New Roman" w:cs="Times New Roman"/>
          <w:sz w:val="28"/>
          <w:szCs w:val="28"/>
        </w:rPr>
        <w:t>Caleb had a concubine.</w:t>
      </w:r>
    </w:p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5EA0" w:rsidRPr="00CA5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had six sons born to him in Hebron.</w:t>
      </w:r>
    </w:p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5EA0" w:rsidRPr="00CA5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had nineteen sons born in Jerusalem.</w:t>
      </w:r>
    </w:p>
    <w:p w:rsidR="004A75C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5EA0" w:rsidRPr="00CA5E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kings of Judah are mentioned in 3:10-16.</w:t>
      </w:r>
    </w:p>
    <w:p w:rsidR="006D0DD6" w:rsidRPr="002157EA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D2138">
        <w:t xml:space="preserve"> </w:t>
      </w:r>
      <w:r w:rsidR="00CA5EA0" w:rsidRPr="00CA5EA0">
        <w:rPr>
          <w:rFonts w:ascii="Times New Roman" w:hAnsi="Times New Roman" w:cs="Times New Roman"/>
          <w:sz w:val="28"/>
          <w:szCs w:val="28"/>
        </w:rPr>
        <w:t>Shelomith was a daughter of Zerubbabel.</w:t>
      </w:r>
    </w:p>
    <w:p w:rsidR="006E618D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Jabez was more honorable than his brethren.</w:t>
      </w:r>
    </w:p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granted Jabez that which he requested.</w:t>
      </w:r>
    </w:p>
    <w:p w:rsidR="0079630D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Five hundred men of Simeon went to Mount Seir.</w:t>
      </w:r>
    </w:p>
    <w:p w:rsidR="00466D40" w:rsidRPr="00BB14F2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Reuben, being the first born, received the birthright.</w:t>
      </w:r>
    </w:p>
    <w:bookmarkEnd w:id="2"/>
    <w:p w:rsidR="006D0DD6" w:rsidRPr="00846A61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two and one-half tribes were defeated by the Hagarites</w:t>
      </w:r>
    </w:p>
    <w:bookmarkEnd w:id="3"/>
    <w:p w:rsidR="00790609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stirred up the spirit of Pul, king of Assyria.</w:t>
      </w:r>
    </w:p>
    <w:bookmarkEnd w:id="4"/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30B6B" w:rsidRPr="00330B6B"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David set certain men over the service of song in God's house. 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Aaron and his sons offered upon the altar of the burnt offering.</w:t>
      </w:r>
    </w:p>
    <w:bookmarkEnd w:id="5"/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city of Hebron was given to Caleb.</w:t>
      </w:r>
    </w:p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Levites were settled throughout all the tribes.</w:t>
      </w:r>
    </w:p>
    <w:p w:rsidR="006D0DD6" w:rsidRPr="004C1707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Benjamin's army numbered 20,200.</w:t>
      </w:r>
    </w:p>
    <w:p w:rsidR="00DC5931" w:rsidRPr="00846A61" w:rsidRDefault="008C4E52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Zelophehad was the father of four sons.</w:t>
      </w:r>
    </w:p>
    <w:p w:rsidR="000F4B07" w:rsidRPr="004C1707" w:rsidRDefault="00FA3D05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8C4E5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8C4E5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Joseph dwelt in Dor and her towns.</w:t>
      </w:r>
    </w:p>
    <w:p w:rsidR="008950C3" w:rsidRPr="008950C3" w:rsidRDefault="008C4E52" w:rsidP="00330B6B">
      <w:pPr>
        <w:spacing w:line="37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Asher's men who were apt to war were 36,600.</w:t>
      </w:r>
    </w:p>
    <w:p w:rsidR="00040628" w:rsidRDefault="006D0DD6" w:rsidP="0033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sons of Japheth.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40628">
        <w:rPr>
          <w:rFonts w:ascii="Times New Roman" w:hAnsi="Times New Roman" w:cs="Times New Roman"/>
          <w:sz w:val="28"/>
          <w:szCs w:val="28"/>
        </w:rPr>
        <w:t xml:space="preserve">. </w:t>
      </w:r>
      <w:r w:rsidR="00330B6B" w:rsidRPr="00330B6B">
        <w:rPr>
          <w:rFonts w:ascii="Times New Roman" w:hAnsi="Times New Roman" w:cs="Times New Roman"/>
          <w:sz w:val="28"/>
          <w:szCs w:val="28"/>
        </w:rPr>
        <w:t>List the sons of Ham.</w:t>
      </w:r>
      <w:r w:rsidR="00330B6B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923884" w:rsidRPr="004C1707" w:rsidRDefault="008950C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17C46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sons and tribes of Canaan are listed?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8D76D7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330B6B" w:rsidRDefault="002A449E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sons of Jacob.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</w:t>
      </w:r>
    </w:p>
    <w:p w:rsidR="00330B6B" w:rsidRPr="004C1707" w:rsidRDefault="00330B6B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Hezron when Segub was born?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a son of Hur.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40628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74763B">
        <w:t xml:space="preserve"> </w:t>
      </w:r>
      <w:r w:rsidR="00330B6B" w:rsidRPr="00330B6B">
        <w:rPr>
          <w:rFonts w:ascii="Times New Roman" w:hAnsi="Times New Roman" w:cs="Times New Roman"/>
          <w:sz w:val="28"/>
          <w:szCs w:val="28"/>
        </w:rPr>
        <w:t>Who were the sons born to David in Hebron?</w:t>
      </w:r>
      <w:r w:rsidR="00330B6B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Default="002A449E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David's sons born in Jerusalem.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330B6B" w:rsidRPr="004C1707" w:rsidRDefault="00330B6B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sons of Judah.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“Oh that thou wouldest bless me indeed?”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old, who had dwelt in the fat pastures?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040628" w:rsidRPr="004C1707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son of Jacob prevailed above his brethren?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229A2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carried Beerah away captive?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4E1F97" w:rsidRPr="004C1707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army of Reuben, Gad, and half tribe of Manaseh were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sons of Levi.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children of Amram.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</w:p>
    <w:p w:rsidR="001366CF" w:rsidRPr="004C1707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Kohathite was a singer?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</w:t>
      </w:r>
    </w:p>
    <w:p w:rsidR="0074763B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B6B" w:rsidRP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three priests of Aaron.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972D4" w:rsidRPr="001972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Issachar there were how many valiant men of might?</w:t>
      </w:r>
      <w:r w:rsidR="001972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1972D4" w:rsidRPr="001972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sons of Naphtali.</w:t>
      </w:r>
      <w:r w:rsidR="001972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RnEnqal+gVpbC4u+bkw3Z6ZtVqY=" w:salt="9OT4irYRF4WCrkOEt3qlv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40CA9"/>
    <w:rsid w:val="00002B82"/>
    <w:rsid w:val="00003EFA"/>
    <w:rsid w:val="00006DD5"/>
    <w:rsid w:val="000103C3"/>
    <w:rsid w:val="00012E36"/>
    <w:rsid w:val="000250AA"/>
    <w:rsid w:val="000347E5"/>
    <w:rsid w:val="00040628"/>
    <w:rsid w:val="00040CA9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972D4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10C96"/>
    <w:rsid w:val="00515747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5803"/>
    <w:rsid w:val="00645FF9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C7A52"/>
    <w:rsid w:val="006D0DD6"/>
    <w:rsid w:val="006D2D19"/>
    <w:rsid w:val="006D3D05"/>
    <w:rsid w:val="006E618D"/>
    <w:rsid w:val="006E7716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4E52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A5EA0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B5F35"/>
    <w:rsid w:val="00DC3FA4"/>
    <w:rsid w:val="00DC5931"/>
    <w:rsid w:val="00DD5CF5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56F"/>
    <w:rsid w:val="00EE3ADE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78F0-C12E-41A0-A7AE-DCD8A757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998</Words>
  <Characters>5694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2021-02-04T23:21:00Z</dcterms:created>
  <dcterms:modified xsi:type="dcterms:W3CDTF">2023-10-10T06:02:00Z</dcterms:modified>
</cp:coreProperties>
</file>