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0F6301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0F63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810A6" w:rsidRPr="000F63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0F63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 </w:t>
      </w:r>
      <w:r w:rsidR="00F238E2" w:rsidRPr="000F63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0F63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0F6301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0F6301" w:rsidRDefault="006D0DD6" w:rsidP="003C5883">
      <w:pPr>
        <w:spacing w:line="324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F6301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0F630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F6301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</w:t>
      </w:r>
      <w:r w:rsidR="0062700A"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74724D" w:rsidRPr="000F63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0F6301">
        <w:rPr>
          <w:rFonts w:ascii="Times New Roman" w:hAnsi="Times New Roman" w:cs="Times New Roman"/>
          <w:color w:val="0D0D0D" w:themeColor="text1" w:themeTint="F2"/>
        </w:rPr>
        <w:t>Assignment:</w:t>
      </w:r>
      <w:r w:rsidR="00510C96" w:rsidRPr="000F630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4ABA" w:rsidRPr="000F630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1 Samuel </w:t>
      </w:r>
      <w:r w:rsidR="00E810A6" w:rsidRPr="000F630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7-12</w:t>
      </w:r>
    </w:p>
    <w:p w:rsidR="00B635D4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B635D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informed Israel that if they would return unto the Lord with all</w:t>
      </w:r>
    </w:p>
    <w:p w:rsidR="006D0DD6" w:rsidRPr="000F6301" w:rsidRDefault="00B635D4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their hearts, the Lord would deliver them from the Philistines.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2.05pt;margin-top:1.1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g&#10;0nZe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erlKsKsiWI&#10;c77O70E0zJscZFXKyweqPwAAAP//AwBQSwECLQAUAAYACAAAACEAtoM4kv4AAADhAQAAEwAAAAAA&#10;AAAAAAAAAAAAAAAAW0NvbnRlbnRfVHlwZXNdLnhtbFBLAQItABQABgAIAAAAIQA4/SH/1gAAAJQB&#10;AAALAAAAAAAAAAAAAAAAAC8BAABfcmVscy8ucmVsc1BLAQItABQABgAIAAAAIQAdtXXjfQIAAPoE&#10;AAAOAAAAAAAAAAAAAAAAAC4CAABkcnMvZTJvRG9jLnhtbFBLAQItABQABgAIAAAAIQDg0nZe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35D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Israelites assembled in Mizpeh for a prayer meeting.</w:t>
      </w:r>
    </w:p>
    <w:bookmarkEnd w:id="0"/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35D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made use of “thunder" to aid Israel against the Philistines.</w:t>
      </w:r>
    </w:p>
    <w:p w:rsidR="00B635D4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35D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the Philistines were partially defeated, they returned the cities</w:t>
      </w:r>
    </w:p>
    <w:p w:rsidR="006D0DD6" w:rsidRPr="000F6301" w:rsidRDefault="00B635D4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of Israel.</w:t>
      </w:r>
    </w:p>
    <w:p w:rsidR="006D0DD6" w:rsidRPr="000F6301" w:rsidRDefault="00754E2E" w:rsidP="00954FBB">
      <w:pP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35D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Samuel's sons took bribes and perverted judgment.</w:t>
      </w:r>
    </w:p>
    <w:bookmarkEnd w:id="1"/>
    <w:p w:rsidR="009E093A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5B7EA0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35D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was displeased at times, but happy that Israel asked for a king.</w:t>
      </w:r>
    </w:p>
    <w:p w:rsidR="00954FBB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 w:rsidRPr="000F6301">
        <w:rPr>
          <w:color w:val="0D0D0D" w:themeColor="text1" w:themeTint="F2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requested Samuel to hearken to the voice of the people in their</w:t>
      </w:r>
    </w:p>
    <w:p w:rsidR="0063784E" w:rsidRPr="000F6301" w:rsidRDefault="00954FBB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request for a king.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refused to inform the people as to what a king would be like.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requested every man to go to his own city.</w:t>
      </w:r>
    </w:p>
    <w:p w:rsidR="00954FBB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593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his shoulders and upward, Saul was higher than any of the</w:t>
      </w:r>
    </w:p>
    <w:p w:rsidR="004A75C6" w:rsidRPr="000F6301" w:rsidRDefault="00954FBB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people.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Saul looked upon Samuel as a seer. </w:t>
      </w:r>
      <w:r w:rsidR="007E703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E618D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DC593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informed Samuel as to who the king would be.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communed with Saul upon the top of the house.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Samuel kissed Saul and poured oil upon his head. </w:t>
      </w:r>
      <w:r w:rsidR="00DC593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2"/>
    <w:p w:rsidR="00466D40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743A72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Men going to Bethel gave Saul three loaves of bread.</w:t>
      </w:r>
    </w:p>
    <w:bookmarkEnd w:id="3"/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790609" w:rsidRPr="000F6301">
        <w:rPr>
          <w:color w:val="0D0D0D" w:themeColor="text1" w:themeTint="F2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Saul another heart.</w:t>
      </w:r>
    </w:p>
    <w:bookmarkEnd w:id="4"/>
    <w:p w:rsidR="00954FBB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time came for Saul to be crowned king, he was hidden among</w:t>
      </w:r>
    </w:p>
    <w:p w:rsidR="00790609" w:rsidRPr="000F6301" w:rsidRDefault="00954FBB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stuff.</w:t>
      </w:r>
    </w:p>
    <w:bookmarkEnd w:id="5"/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 Ammonite ruler demanded the right eyes of the men of Jabesh.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5BE4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hewed a yoke of oxen in pieces and sent them throughout Israel.</w:t>
      </w:r>
    </w:p>
    <w:bookmarkEnd w:id="6"/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C12313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was defeated in battle with the Ammonites.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271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Gilgal was the place where Saul was made king.</w:t>
      </w:r>
    </w:p>
    <w:p w:rsidR="006D0DD6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06B6F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times when Samuel disobeyed the Lord.</w:t>
      </w:r>
    </w:p>
    <w:p w:rsidR="00DC5931" w:rsidRPr="000F6301" w:rsidRDefault="00754E2E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0F630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Before Saul was king, God had served as Israel's king.</w:t>
      </w:r>
    </w:p>
    <w:p w:rsidR="000F4B07" w:rsidRPr="000F6301" w:rsidRDefault="00FA3D05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7"/>
      <w:r w:rsidR="00754E2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754E2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0F6301">
        <w:rPr>
          <w:color w:val="0D0D0D" w:themeColor="text1" w:themeTint="F2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believed that it was wicked for Israel to request a king.</w:t>
      </w:r>
    </w:p>
    <w:p w:rsidR="00954FBB" w:rsidRPr="000F6301" w:rsidRDefault="00754E2E" w:rsidP="00954FBB">
      <w:pP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Samuel felt that he would commit sin if he ceased to pray for the</w:t>
      </w:r>
    </w:p>
    <w:p w:rsidR="00FE2C85" w:rsidRPr="000F6301" w:rsidRDefault="00954FBB" w:rsidP="00954FBB">
      <w:pPr>
        <w:spacing w:line="30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people</w:t>
      </w:r>
    </w:p>
    <w:p w:rsidR="00D05A21" w:rsidRPr="000F6301" w:rsidRDefault="006D0DD6" w:rsidP="00954F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0F6301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0F6301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0F6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0F6301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8523F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men fetched the ark of the Lord into the house of Abinadab? ________</w:t>
      </w:r>
    </w:p>
    <w:p w:rsidR="00672882" w:rsidRPr="000F6301" w:rsidRDefault="008C6504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0F6301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was the ark in Kirjath-jearim? _____________________________</w:t>
      </w:r>
    </w:p>
    <w:p w:rsidR="00923884" w:rsidRPr="000F6301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0F6301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word means “Hitherto hath the Lord helped us?” __________________</w:t>
      </w:r>
    </w:p>
    <w:p w:rsidR="005371BD" w:rsidRPr="000F6301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0F6301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foreigners took Israel's cities between Ekron and Gath? _____________</w:t>
      </w:r>
    </w:p>
    <w:p w:rsidR="00C06B6F" w:rsidRPr="000F6301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0F6301" w:rsidRDefault="002A449E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two sons of Samuel? _________________________________</w:t>
      </w:r>
    </w:p>
    <w:p w:rsidR="003C5883" w:rsidRPr="000F6301" w:rsidRDefault="003C5883" w:rsidP="007E7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0F6301" w:rsidRDefault="002A449E" w:rsidP="000748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Under a king's rule, what were the daughters to become? ________________</w:t>
      </w:r>
    </w:p>
    <w:p w:rsidR="003E3B66" w:rsidRPr="000F6301" w:rsidRDefault="003E3B6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F6301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portion of the sheep would the king take? ________________________</w:t>
      </w:r>
    </w:p>
    <w:p w:rsidR="00157EF6" w:rsidRPr="000F6301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0F6301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of Saul? _______________________________________</w:t>
      </w:r>
    </w:p>
    <w:p w:rsidR="00923884" w:rsidRPr="000F6301" w:rsidRDefault="006418F7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Pr="000F6301" w:rsidRDefault="002A449E" w:rsidP="00B63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was Saul when he decided to return to his father? ___________</w:t>
      </w:r>
    </w:p>
    <w:p w:rsidR="002E36FA" w:rsidRPr="000F6301" w:rsidRDefault="002E36FA" w:rsidP="00B63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Pr="000F6301" w:rsidRDefault="002A449E" w:rsidP="00B63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After leaving Samuel, how many men was Saul to find by a sepulchre? _____</w:t>
      </w:r>
    </w:p>
    <w:p w:rsidR="00A3171A" w:rsidRPr="000F6301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Pr="000F6301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0F6301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0F6301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0F6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6418F7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signs was Saul to see to prove that he was to be king? _________</w:t>
      </w:r>
    </w:p>
    <w:p w:rsidR="002765BE" w:rsidRPr="000F6301" w:rsidRDefault="006418F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765BE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0F6301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plain of Tabor, how many men was Saul to see? __________________</w:t>
      </w:r>
    </w:p>
    <w:p w:rsidR="00E02421" w:rsidRPr="000F6301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D7D82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E3B6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was to meet some prophets; what were they to do? _________________</w:t>
      </w:r>
    </w:p>
    <w:p w:rsidR="00734493" w:rsidRPr="000F6301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6B1CD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D7D82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city was the home of Saul? _________________________________</w:t>
      </w:r>
    </w:p>
    <w:p w:rsidR="00424549" w:rsidRPr="000F6301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Ammonite king that encamped against Jabesh-gilead? ________</w:t>
      </w:r>
    </w:p>
    <w:p w:rsidR="00060C2D" w:rsidRPr="000F6301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had Saul been when he learned of the weeping of the people? _______</w:t>
      </w:r>
    </w:p>
    <w:p w:rsidR="009D7D82" w:rsidRPr="000F6301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403C0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did Saul lead in battle against the Ammonites? ___________</w:t>
      </w:r>
    </w:p>
    <w:p w:rsidR="00447DFB" w:rsidRPr="000F6301" w:rsidRDefault="00D403C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B5F35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47DF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537D46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447DF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____.</w:t>
      </w:r>
    </w:p>
    <w:p w:rsidR="006A3FC3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“He is witness?” ________________________________________</w:t>
      </w:r>
    </w:p>
    <w:p w:rsidR="00F71790" w:rsidRPr="000F6301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0F6301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2D19DC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2E36FA" w:rsidRPr="000F630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 Samuel 12:11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who were the judges mentioned? ___________________</w:t>
      </w:r>
    </w:p>
    <w:p w:rsidR="00F703F8" w:rsidRPr="000F6301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0"/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 w:rsidR="00F8052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So,</w:t>
      </w:r>
      <w:r w:rsidR="002E36FA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Samuel called unto the Lord; and the Lord sent ____________ that day.”</w:t>
      </w:r>
    </w:p>
    <w:p w:rsidR="00447DFB" w:rsidRPr="000F6301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0F6301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0F6301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0F6301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F6301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F6301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0F6301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F63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F6301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F6301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F63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F63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F63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0F6301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63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0F630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UgI9LKDEHbSEKlitmWdLyOWmjQ=" w:salt="0OFbCz5xa8UJJ0CaIVmdT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D3381"/>
    <w:rsid w:val="00002B82"/>
    <w:rsid w:val="00003EFA"/>
    <w:rsid w:val="00006DD5"/>
    <w:rsid w:val="000103C3"/>
    <w:rsid w:val="00012E36"/>
    <w:rsid w:val="000250AA"/>
    <w:rsid w:val="000347E5"/>
    <w:rsid w:val="000543BE"/>
    <w:rsid w:val="00060C2D"/>
    <w:rsid w:val="000748D0"/>
    <w:rsid w:val="00080751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301"/>
    <w:rsid w:val="000F78C1"/>
    <w:rsid w:val="0011463A"/>
    <w:rsid w:val="0011557E"/>
    <w:rsid w:val="0013365E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14E1A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D3381"/>
    <w:rsid w:val="002E36FA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1707"/>
    <w:rsid w:val="004C2AB3"/>
    <w:rsid w:val="004E0BFB"/>
    <w:rsid w:val="004E57EE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C73FB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4E2E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839B5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7B7F"/>
    <w:rsid w:val="00B635D4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17FF"/>
    <w:rsid w:val="00CC2487"/>
    <w:rsid w:val="00CC6D07"/>
    <w:rsid w:val="00CD1067"/>
    <w:rsid w:val="00CD3C0A"/>
    <w:rsid w:val="00CD53E4"/>
    <w:rsid w:val="00CD7263"/>
    <w:rsid w:val="00CF0960"/>
    <w:rsid w:val="00CF25E2"/>
    <w:rsid w:val="00D01C87"/>
    <w:rsid w:val="00D05A21"/>
    <w:rsid w:val="00D137CC"/>
    <w:rsid w:val="00D15CD2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2C85"/>
    <w:rsid w:val="00FE7940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2Alpha%20&amp;%20Omega%20Studies%20Volume%202,%201%20Samuel%20-%20Songs%20Of%20Solomon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B913-9EDC-4C8D-97B4-08D3E15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1098</Words>
  <Characters>6260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2021-01-15T02:12:00Z</dcterms:created>
  <dcterms:modified xsi:type="dcterms:W3CDTF">2023-10-09T23:57:00Z</dcterms:modified>
</cp:coreProperties>
</file>