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42D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3A5FD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DE0F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</w:t>
      </w:r>
      <w:r w:rsidR="003A5FD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5FD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1 Chronicles </w:t>
      </w:r>
      <w:r w:rsidR="00642DA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15-21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the Levites were permitted to carry the ark of God.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ark of God was borne upon the shoulders of the men.</w:t>
      </w:r>
    </w:p>
    <w:bookmarkEnd w:id="0"/>
    <w:p w:rsidR="00923692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one time David wore an ephod of linen.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pleased Michal to see David dancing and playing.</w:t>
      </w:r>
    </w:p>
    <w:p w:rsidR="006D0DD6" w:rsidRPr="004C1707" w:rsidRDefault="00151481" w:rsidP="00F12A11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wrote a </w:t>
      </w:r>
      <w:r w:rsid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</w:t>
      </w:r>
      <w:r w:rsid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thank the Lord.</w:t>
      </w:r>
    </w:p>
    <w:bookmarkEnd w:id="1"/>
    <w:p w:rsidR="009E093A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Zadok was priest, the tabernacle was in Gibeon.</w:t>
      </w:r>
    </w:p>
    <w:p w:rsidR="0063784E" w:rsidRPr="00954FBB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25C7A">
        <w:t xml:space="preserve"> </w:t>
      </w:r>
      <w:r w:rsidR="00B52EDA" w:rsidRPr="00B52EDA">
        <w:rPr>
          <w:rFonts w:ascii="Times New Roman" w:hAnsi="Times New Roman" w:cs="Times New Roman"/>
          <w:sz w:val="28"/>
          <w:szCs w:val="28"/>
        </w:rPr>
        <w:t>David was careful to observe that which was written in the law.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prepared the materials to build God's house.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tabernacle Moses built was in use in David's day.</w:t>
      </w:r>
    </w:p>
    <w:p w:rsidR="004A75C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2EDA" w:rsidRPr="00B52EDA">
        <w:t xml:space="preserve"> </w:t>
      </w:r>
      <w:r w:rsidR="00B52EDA" w:rsidRP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actually built the house of God. </w:t>
      </w:r>
      <w:r w:rsid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2157EA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B52EDA" w:rsidRPr="00B52EDA">
        <w:rPr>
          <w:rFonts w:ascii="Times New Roman" w:hAnsi="Times New Roman" w:cs="Times New Roman"/>
          <w:sz w:val="28"/>
          <w:szCs w:val="28"/>
        </w:rPr>
        <w:t>No nation in the world was like Israel.</w:t>
      </w:r>
    </w:p>
    <w:p w:rsidR="006E618D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B5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smote the Moabites and they became his servants. 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18, there is record of five nations which David conquered.</w:t>
      </w:r>
    </w:p>
    <w:p w:rsidR="0079630D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preserved David whithersoever he went.</w:t>
      </w:r>
    </w:p>
    <w:p w:rsidR="00466D40" w:rsidRPr="00BB14F2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showed kindness to Hanun, the son of Nahash.</w:t>
      </w:r>
    </w:p>
    <w:bookmarkEnd w:id="2"/>
    <w:p w:rsidR="006D0DD6" w:rsidRPr="00846A61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Hanun responded favorably to David's kindness.</w:t>
      </w:r>
    </w:p>
    <w:bookmarkEnd w:id="3"/>
    <w:p w:rsidR="00790609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Joab and Abishai were cousins.</w:t>
      </w:r>
    </w:p>
    <w:bookmarkEnd w:id="4"/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330B6B">
        <w:t xml:space="preserve"> </w:t>
      </w:r>
      <w:r w:rsidR="00F12A11" w:rsidRPr="00F12A11">
        <w:rPr>
          <w:rFonts w:ascii="Times New Roman" w:hAnsi="Times New Roman" w:cs="Times New Roman"/>
          <w:sz w:val="28"/>
          <w:szCs w:val="28"/>
        </w:rPr>
        <w:t>The servants of Hadarezer became David's servants.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won a crown in battle that weighed two talents of gold.</w:t>
      </w:r>
    </w:p>
    <w:bookmarkEnd w:id="5"/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Sibbechai, the Hushathite, slew Sippai.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Satan provoked David to number Israel.</w:t>
      </w:r>
    </w:p>
    <w:p w:rsidR="006D0DD6" w:rsidRPr="004C1707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Joab was well </w:t>
      </w:r>
      <w:r w:rsidR="00A320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ap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peased with David's numbering Israel.</w:t>
      </w:r>
    </w:p>
    <w:p w:rsidR="00DC5931" w:rsidRPr="00846A61" w:rsidRDefault="0015148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judgment was a choice of three things.</w:t>
      </w:r>
    </w:p>
    <w:p w:rsidR="000F4B07" w:rsidRPr="004C1707" w:rsidRDefault="00FA3D05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1514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15148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David requested to be delivered to his enemies. 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2A11" w:rsidRPr="00F12A11" w:rsidRDefault="00151481" w:rsidP="00F12A1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gave to Ornan for his place 600 shekels of gold.</w:t>
      </w:r>
    </w:p>
    <w:p w:rsidR="00F12A11" w:rsidRDefault="00F12A11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Default="006D0DD6" w:rsidP="00F12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ark was brought to Jerusalem, in what was it placed?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F12A11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F12A11" w:rsidRPr="00F12A11">
        <w:rPr>
          <w:rFonts w:ascii="Times New Roman" w:hAnsi="Times New Roman" w:cs="Times New Roman"/>
          <w:sz w:val="28"/>
          <w:szCs w:val="28"/>
        </w:rPr>
        <w:t>What were the Levites to do before they were ready to bring the ark to the</w:t>
      </w:r>
    </w:p>
    <w:p w:rsidR="00923884" w:rsidRPr="004C1707" w:rsidRDefault="00F12A11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2A11">
        <w:rPr>
          <w:rFonts w:ascii="Times New Roman" w:hAnsi="Times New Roman" w:cs="Times New Roman"/>
          <w:sz w:val="28"/>
          <w:szCs w:val="28"/>
        </w:rPr>
        <w:t>place which David had prepared for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whose house was the ark of God?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A5FB4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ark was brought, David gave to every man a loaf of __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330B6B" w:rsidRDefault="001A5FB4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a good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piece of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a flagon of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David appoint as chief of the worship?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Obededom was the son of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F12A11" w:rsidRPr="00F12A11">
        <w:rPr>
          <w:rFonts w:ascii="Times New Roman" w:hAnsi="Times New Roman" w:cs="Times New Roman"/>
          <w:sz w:val="28"/>
          <w:szCs w:val="28"/>
        </w:rPr>
        <w:t>Of what materials was David's house constructed?</w:t>
      </w:r>
      <w:r w:rsidR="00F12A1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prophet who instructed David about God's house?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</w:t>
      </w:r>
    </w:p>
    <w:p w:rsidR="00330B6B" w:rsidRPr="004C1707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God blesses shall be 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forever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town of the Philistines did David take?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12A11" w:rsidRP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established his dominion by what river in the north?</w:t>
      </w:r>
      <w:r w:rsidR="00F12A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Hamath?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Hanum, the king of Ammon?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Hanum hire against David?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led David's mighty men in war?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city was the capital of Ammon?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1366CF" w:rsidRPr="004C1707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valuable possession did David get from the king of Ammon?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there war when Jonathan slew a giant?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Joab numbered the people, there were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A5FB4" w:rsidRP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 a judgment upon David, how many men were slain?</w:t>
      </w:r>
      <w:r w:rsidR="001A5F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DiW3Iyb1osAtfNhHrF13ItIhIOU=" w:salt="hDu5w4+hkIAi6B9MAESBn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4005A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481"/>
    <w:rsid w:val="00151D20"/>
    <w:rsid w:val="00153DD0"/>
    <w:rsid w:val="00157EF6"/>
    <w:rsid w:val="001702D8"/>
    <w:rsid w:val="00172758"/>
    <w:rsid w:val="00182327"/>
    <w:rsid w:val="001868CE"/>
    <w:rsid w:val="001972D4"/>
    <w:rsid w:val="001A5FB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4005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D1636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10C8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56FA-8885-4ACB-974E-87EB0B18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1018</Words>
  <Characters>5806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2021-02-07T01:42:00Z</dcterms:created>
  <dcterms:modified xsi:type="dcterms:W3CDTF">2023-10-10T06:05:00Z</dcterms:modified>
</cp:coreProperties>
</file>