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80764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980764">
        <w:rPr>
          <w:rFonts w:ascii="Times New Roman" w:hAnsi="Times New Roman" w:cs="Times New Roman"/>
          <w:sz w:val="26"/>
          <w:szCs w:val="26"/>
        </w:rPr>
        <w:t xml:space="preserve">LESSON </w:t>
      </w:r>
      <w:r w:rsidR="00642DA2" w:rsidRPr="00980764">
        <w:rPr>
          <w:rFonts w:ascii="Times New Roman" w:hAnsi="Times New Roman" w:cs="Times New Roman"/>
          <w:sz w:val="26"/>
          <w:szCs w:val="26"/>
        </w:rPr>
        <w:t>2</w:t>
      </w:r>
      <w:r w:rsidR="0042749F" w:rsidRPr="00980764">
        <w:rPr>
          <w:rFonts w:ascii="Times New Roman" w:hAnsi="Times New Roman" w:cs="Times New Roman"/>
          <w:sz w:val="26"/>
          <w:szCs w:val="26"/>
        </w:rPr>
        <w:t>1</w:t>
      </w:r>
      <w:r w:rsidR="00746B8A" w:rsidRPr="009807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238E2" w:rsidRPr="00980764">
        <w:rPr>
          <w:rFonts w:ascii="Times New Roman" w:hAnsi="Times New Roman" w:cs="Times New Roman"/>
          <w:sz w:val="26"/>
          <w:szCs w:val="26"/>
        </w:rPr>
        <w:t xml:space="preserve"> </w:t>
      </w:r>
      <w:r w:rsidR="007D69D9" w:rsidRPr="00980764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87B3E" w:rsidRPr="00980764" w:rsidRDefault="00D87B3E" w:rsidP="00D87B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B2C2D" w:rsidRPr="00980764" w:rsidRDefault="006D0DD6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</w:rPr>
        <w:t xml:space="preserve">Chapter/Verse     T    </w:t>
      </w:r>
      <w:r w:rsidR="00F238E2" w:rsidRPr="00980764">
        <w:rPr>
          <w:rFonts w:ascii="Times New Roman" w:hAnsi="Times New Roman" w:cs="Times New Roman"/>
        </w:rPr>
        <w:t xml:space="preserve"> </w:t>
      </w:r>
      <w:r w:rsidRPr="00980764">
        <w:rPr>
          <w:rFonts w:ascii="Times New Roman" w:hAnsi="Times New Roman" w:cs="Times New Roman"/>
        </w:rPr>
        <w:t xml:space="preserve"> F</w:t>
      </w:r>
      <w:r w:rsidRPr="00980764">
        <w:rPr>
          <w:rFonts w:ascii="Times New Roman" w:hAnsi="Times New Roman" w:cs="Times New Roman"/>
          <w:b/>
          <w:bCs/>
        </w:rPr>
        <w:t xml:space="preserve">    </w:t>
      </w:r>
      <w:r w:rsidR="0037644F" w:rsidRPr="00980764">
        <w:rPr>
          <w:rFonts w:ascii="Times New Roman" w:hAnsi="Times New Roman" w:cs="Times New Roman"/>
          <w:b/>
          <w:bCs/>
        </w:rPr>
        <w:t xml:space="preserve">                     </w:t>
      </w:r>
      <w:r w:rsidR="0074724D" w:rsidRPr="00980764">
        <w:rPr>
          <w:rFonts w:ascii="Times New Roman" w:hAnsi="Times New Roman" w:cs="Times New Roman"/>
          <w:b/>
          <w:bCs/>
        </w:rPr>
        <w:t xml:space="preserve">                    </w:t>
      </w:r>
      <w:r w:rsidR="003A5FDA" w:rsidRPr="00980764">
        <w:rPr>
          <w:rFonts w:ascii="Times New Roman" w:hAnsi="Times New Roman" w:cs="Times New Roman"/>
          <w:b/>
          <w:bCs/>
        </w:rPr>
        <w:t xml:space="preserve">                 </w:t>
      </w:r>
      <w:r w:rsidR="00DE0FDD" w:rsidRPr="00980764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3A5FDA" w:rsidRPr="00980764">
        <w:rPr>
          <w:rFonts w:ascii="Times New Roman" w:hAnsi="Times New Roman" w:cs="Times New Roman"/>
          <w:b/>
          <w:bCs/>
        </w:rPr>
        <w:t xml:space="preserve">  </w:t>
      </w:r>
      <w:r w:rsidR="0074724D" w:rsidRPr="00980764">
        <w:rPr>
          <w:rFonts w:ascii="Times New Roman" w:hAnsi="Times New Roman" w:cs="Times New Roman"/>
          <w:b/>
          <w:bCs/>
        </w:rPr>
        <w:t xml:space="preserve">  </w:t>
      </w:r>
      <w:r w:rsidR="00652EC0" w:rsidRPr="00980764">
        <w:rPr>
          <w:rFonts w:ascii="Times New Roman" w:hAnsi="Times New Roman" w:cs="Times New Roman"/>
        </w:rPr>
        <w:t>Assignment:</w:t>
      </w:r>
      <w:r w:rsidR="00285D7E" w:rsidRPr="00980764">
        <w:rPr>
          <w:rFonts w:ascii="Times New Roman" w:hAnsi="Times New Roman" w:cs="Times New Roman"/>
        </w:rPr>
        <w:t xml:space="preserve"> </w:t>
      </w:r>
      <w:r w:rsidR="003A5FDA" w:rsidRPr="00980764">
        <w:rPr>
          <w:rFonts w:ascii="Times New Roman" w:hAnsi="Times New Roman" w:cs="Times New Roman"/>
          <w:b/>
          <w:bCs/>
          <w:i/>
          <w:iCs/>
        </w:rPr>
        <w:t xml:space="preserve">1 Chronicles </w:t>
      </w:r>
      <w:r w:rsidR="0042749F" w:rsidRPr="00980764">
        <w:rPr>
          <w:rFonts w:ascii="Times New Roman" w:hAnsi="Times New Roman" w:cs="Times New Roman"/>
          <w:b/>
          <w:bCs/>
          <w:i/>
          <w:iCs/>
        </w:rPr>
        <w:t>22-29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="008A75E7" w:rsidRPr="00980764">
        <w:rPr>
          <w:rFonts w:ascii="Times New Roman" w:hAnsi="Times New Roman" w:cs="Times New Roman"/>
          <w:sz w:val="28"/>
          <w:szCs w:val="28"/>
        </w:rPr>
        <w:t xml:space="preserve">1. </w:t>
      </w:r>
      <w:r w:rsidR="0042749F" w:rsidRPr="00980764">
        <w:rPr>
          <w:rFonts w:ascii="Times New Roman" w:hAnsi="Times New Roman" w:cs="Times New Roman"/>
          <w:sz w:val="28"/>
          <w:szCs w:val="28"/>
        </w:rPr>
        <w:t>Strangers joined in the preparation for building God's house.</w:t>
      </w:r>
    </w:p>
    <w:p w:rsidR="0042749F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431828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Before David's death, he prepared abundantly for the construction of</w:t>
      </w:r>
    </w:p>
    <w:p w:rsidR="006D0DD6" w:rsidRPr="00980764" w:rsidRDefault="0042749F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        God's house.</w:t>
      </w:r>
    </w:p>
    <w:bookmarkEnd w:id="0"/>
    <w:p w:rsidR="00923692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980764">
        <w:rPr>
          <w:rFonts w:ascii="Times New Roman" w:hAnsi="Times New Roman" w:cs="Times New Roman"/>
          <w:sz w:val="28"/>
          <w:szCs w:val="28"/>
        </w:rPr>
        <w:t>.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David prepared a million talents of gold for God's house.</w:t>
      </w:r>
      <w:r w:rsidR="00E65404" w:rsidRPr="0098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7D4050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80764">
        <w:rPr>
          <w:rFonts w:ascii="Times New Roman" w:hAnsi="Times New Roman" w:cs="Times New Roman"/>
          <w:sz w:val="28"/>
          <w:szCs w:val="28"/>
        </w:rPr>
        <w:t>4</w:t>
      </w:r>
      <w:r w:rsidR="00813208" w:rsidRPr="00980764">
        <w:rPr>
          <w:rFonts w:ascii="Times New Roman" w:hAnsi="Times New Roman" w:cs="Times New Roman"/>
          <w:sz w:val="28"/>
          <w:szCs w:val="28"/>
        </w:rPr>
        <w:t>.</w:t>
      </w:r>
      <w:r w:rsidR="004B0D5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Moses was of the tribe of Judah.</w:t>
      </w:r>
    </w:p>
    <w:p w:rsidR="006D0DD6" w:rsidRPr="00980764" w:rsidRDefault="00C10BF7" w:rsidP="00655C6E">
      <w:pP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980764">
        <w:rPr>
          <w:rFonts w:ascii="Times New Roman" w:hAnsi="Times New Roman" w:cs="Times New Roman"/>
          <w:sz w:val="28"/>
          <w:szCs w:val="28"/>
        </w:rPr>
        <w:t>.</w:t>
      </w:r>
      <w:r w:rsidR="00BF57F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Only the sons of Aaron were for the service of the house of God.</w:t>
      </w:r>
    </w:p>
    <w:bookmarkEnd w:id="1"/>
    <w:p w:rsidR="009E093A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6.</w:t>
      </w:r>
      <w:r w:rsidR="00B52ED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Part of the duties of Aaron's sons was to offer all burnt sacrifices.</w:t>
      </w:r>
    </w:p>
    <w:p w:rsidR="0063784E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980764">
        <w:rPr>
          <w:rFonts w:ascii="Times New Roman" w:hAnsi="Times New Roman" w:cs="Times New Roman"/>
          <w:sz w:val="28"/>
          <w:szCs w:val="28"/>
        </w:rPr>
        <w:t>.</w:t>
      </w:r>
      <w:r w:rsidR="00625C7A" w:rsidRPr="00980764"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Nadab and Abihu together had four children.</w:t>
      </w:r>
    </w:p>
    <w:p w:rsidR="0042749F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8.</w:t>
      </w:r>
      <w:r w:rsidR="00B52ED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More chief men were found of the sons of Eleazar than of the sons of</w:t>
      </w:r>
    </w:p>
    <w:p w:rsidR="006D0DD6" w:rsidRPr="00980764" w:rsidRDefault="0042749F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        Ithamar.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9.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Each priest had his time and served in his order in God's house. </w:t>
      </w:r>
      <w:r w:rsidR="004B0D57" w:rsidRPr="0098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C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10</w:t>
      </w:r>
      <w:r w:rsidR="00DC5931" w:rsidRPr="00980764">
        <w:rPr>
          <w:rFonts w:ascii="Times New Roman" w:hAnsi="Times New Roman" w:cs="Times New Roman"/>
          <w:sz w:val="28"/>
          <w:szCs w:val="28"/>
        </w:rPr>
        <w:t>.</w:t>
      </w:r>
      <w:r w:rsidR="00B52EDA" w:rsidRPr="00980764"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God gave to Heman fourteen sons and three daughters.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11.</w:t>
      </w:r>
      <w:r w:rsidR="009D2138" w:rsidRPr="00980764"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Lots were cast to determine the offices of the musicians.</w:t>
      </w:r>
    </w:p>
    <w:p w:rsidR="006E618D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12.</w:t>
      </w:r>
      <w:r w:rsidR="00B52ED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Spoils won in battle were dedicated to maintain God's house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13</w:t>
      </w:r>
      <w:r w:rsidR="00FE2C85" w:rsidRPr="00980764">
        <w:rPr>
          <w:rFonts w:ascii="Times New Roman" w:hAnsi="Times New Roman" w:cs="Times New Roman"/>
          <w:sz w:val="28"/>
          <w:szCs w:val="28"/>
        </w:rPr>
        <w:t>.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Over the first course to serve for the first month was Jashobeam.</w:t>
      </w:r>
    </w:p>
    <w:p w:rsidR="0079630D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14.</w:t>
      </w:r>
      <w:r w:rsidR="002157E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Joab finished the numbering of Israel.</w:t>
      </w:r>
    </w:p>
    <w:p w:rsidR="00466D40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2" w:name="_Hlk53505732"/>
      <w:r w:rsidR="00C47E11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Jaziz was over the flocks of David.</w:t>
      </w:r>
    </w:p>
    <w:bookmarkEnd w:id="2"/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3" w:name="_Hlk53505897"/>
      <w:r w:rsidR="00C13D3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>The general of David's army was Joab.</w:t>
      </w:r>
    </w:p>
    <w:bookmarkEnd w:id="3"/>
    <w:p w:rsidR="00790609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4" w:name="_Hlk53505972"/>
      <w:r w:rsidR="00B10472" w:rsidRPr="00980764">
        <w:rPr>
          <w:rFonts w:ascii="Times New Roman" w:hAnsi="Times New Roman" w:cs="Times New Roman"/>
          <w:sz w:val="28"/>
          <w:szCs w:val="28"/>
        </w:rPr>
        <w:t>.</w:t>
      </w:r>
      <w:r w:rsidR="005034FB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David had in his heart to build </w:t>
      </w:r>
      <w:r w:rsidR="00225C22" w:rsidRPr="00980764">
        <w:rPr>
          <w:rFonts w:ascii="Times New Roman" w:hAnsi="Times New Roman" w:cs="Times New Roman"/>
          <w:sz w:val="28"/>
          <w:szCs w:val="28"/>
        </w:rPr>
        <w:t>a</w:t>
      </w:r>
      <w:r w:rsidR="0042749F" w:rsidRPr="00980764">
        <w:rPr>
          <w:rFonts w:ascii="Times New Roman" w:hAnsi="Times New Roman" w:cs="Times New Roman"/>
          <w:sz w:val="28"/>
          <w:szCs w:val="28"/>
        </w:rPr>
        <w:t xml:space="preserve"> house of rest for the ark.</w:t>
      </w:r>
    </w:p>
    <w:bookmarkEnd w:id="4"/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18.</w:t>
      </w:r>
      <w:r w:rsidR="00330B6B" w:rsidRPr="00980764"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God chose Solomon to sit upon the throne of the kingdom.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5" w:name="_Hlk53506124"/>
      <w:r w:rsidR="00C47E11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David was responsible for preparing the blueprints of the Temple.</w:t>
      </w:r>
    </w:p>
    <w:bookmarkEnd w:id="5"/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20.</w:t>
      </w:r>
      <w:r w:rsidR="008950C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David informed Solomon that there would be willing, skillful men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21.</w:t>
      </w:r>
      <w:r w:rsidR="00CE7324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The chief of the fathers did not offer willingly for the Temple.</w:t>
      </w:r>
    </w:p>
    <w:p w:rsidR="006D0DD6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22.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David gave $15,000,000 worth of gold to build the Temple.</w:t>
      </w:r>
    </w:p>
    <w:p w:rsidR="00DC5931" w:rsidRPr="00980764" w:rsidRDefault="00C10BF7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6" w:name="_Hlk53506294"/>
      <w:r w:rsidR="00433E61" w:rsidRPr="00980764">
        <w:rPr>
          <w:rFonts w:ascii="Times New Roman" w:hAnsi="Times New Roman" w:cs="Times New Roman"/>
          <w:sz w:val="28"/>
          <w:szCs w:val="28"/>
        </w:rPr>
        <w:t>.</w:t>
      </w:r>
      <w:r w:rsidR="009D2138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David was unhappy about the offering of the people.</w:t>
      </w:r>
    </w:p>
    <w:p w:rsidR="000F4B07" w:rsidRPr="00980764" w:rsidRDefault="00FA3D05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__________    </w:t>
      </w:r>
      <w:r w:rsidR="00DC5931" w:rsidRPr="00980764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6"/>
      <w:r w:rsidR="00C10BF7"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C10BF7"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80764">
        <w:rPr>
          <w:rFonts w:ascii="Times New Roman" w:hAnsi="Times New Roman" w:cs="Times New Roman"/>
          <w:sz w:val="28"/>
          <w:szCs w:val="28"/>
        </w:rPr>
        <w:t>24.</w:t>
      </w:r>
      <w:r w:rsidR="00F12A11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David prayed for God to give Solomon a perfect heart.</w:t>
      </w:r>
    </w:p>
    <w:p w:rsidR="00F12A11" w:rsidRPr="00980764" w:rsidRDefault="00C10BF7" w:rsidP="00655C6E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980764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980764">
        <w:rPr>
          <w:rFonts w:ascii="Times New Roman" w:hAnsi="Times New Roman" w:cs="Times New Roman"/>
          <w:sz w:val="28"/>
          <w:szCs w:val="28"/>
        </w:rPr>
        <w:t>.</w:t>
      </w:r>
      <w:r w:rsidR="00003EFA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Salvation is free according to New Testament doctrine?</w:t>
      </w:r>
    </w:p>
    <w:p w:rsidR="00F12A11" w:rsidRPr="00980764" w:rsidRDefault="00F12A11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980764" w:rsidRDefault="006D0DD6" w:rsidP="0065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1</w:t>
      </w:r>
    </w:p>
    <w:p w:rsidR="002A449E" w:rsidRPr="0098076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980764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764">
        <w:rPr>
          <w:rFonts w:ascii="Times New Roman" w:hAnsi="Times New Roman" w:cs="Times New Roman"/>
          <w:sz w:val="24"/>
          <w:szCs w:val="24"/>
        </w:rPr>
        <w:t xml:space="preserve">Chapter &amp; Verse </w:t>
      </w:r>
      <w:r w:rsidR="00D137CC" w:rsidRPr="009807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C6504" w:rsidRPr="0098076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26.</w:t>
      </w:r>
      <w:bookmarkStart w:id="7" w:name="_Hlk59377779"/>
      <w:r w:rsidR="0048523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What metal was used in the nails that David prepared? __________________</w:t>
      </w:r>
    </w:p>
    <w:p w:rsidR="00672882" w:rsidRPr="00980764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171A" w:rsidRPr="00980764">
        <w:rPr>
          <w:rFonts w:ascii="Times New Roman" w:hAnsi="Times New Roman" w:cs="Times New Roman"/>
          <w:sz w:val="28"/>
          <w:szCs w:val="28"/>
        </w:rPr>
        <w:t>___</w:t>
      </w:r>
      <w:r w:rsidR="00672882"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bookmarkEnd w:id="7"/>
    <w:p w:rsidR="00923884" w:rsidRPr="00980764" w:rsidRDefault="002A449E" w:rsidP="00427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27</w:t>
      </w:r>
      <w:r w:rsidR="0074763B" w:rsidRPr="00980764">
        <w:rPr>
          <w:rFonts w:ascii="Times New Roman" w:hAnsi="Times New Roman" w:cs="Times New Roman"/>
          <w:sz w:val="28"/>
          <w:szCs w:val="28"/>
        </w:rPr>
        <w:t xml:space="preserve">. </w:t>
      </w:r>
      <w:r w:rsidR="00655C6E" w:rsidRPr="00980764">
        <w:rPr>
          <w:rFonts w:ascii="Times New Roman" w:hAnsi="Times New Roman" w:cs="Times New Roman"/>
          <w:sz w:val="28"/>
          <w:szCs w:val="28"/>
        </w:rPr>
        <w:t>Who was charged with the responsibility of building God's house? ________</w:t>
      </w:r>
    </w:p>
    <w:p w:rsidR="00655C6E" w:rsidRPr="00980764" w:rsidRDefault="00655C6E" w:rsidP="00427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80764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</w:t>
      </w:r>
      <w:r w:rsidR="00D53A75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Pr="00980764">
        <w:rPr>
          <w:rFonts w:ascii="Times New Roman" w:hAnsi="Times New Roman" w:cs="Times New Roman"/>
          <w:sz w:val="28"/>
          <w:szCs w:val="28"/>
        </w:rPr>
        <w:t>28</w:t>
      </w:r>
      <w:r w:rsidR="00D53A75" w:rsidRPr="00980764">
        <w:rPr>
          <w:rFonts w:ascii="Times New Roman" w:hAnsi="Times New Roman" w:cs="Times New Roman"/>
          <w:sz w:val="28"/>
          <w:szCs w:val="28"/>
        </w:rPr>
        <w:t>.</w:t>
      </w:r>
      <w:r w:rsidR="00D87B3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Why could David not build God's house? _____________________________</w:t>
      </w:r>
    </w:p>
    <w:p w:rsidR="008D76D7" w:rsidRPr="00980764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__</w:t>
      </w: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330B6B" w:rsidRPr="00980764" w:rsidRDefault="002A449E" w:rsidP="00427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29</w:t>
      </w:r>
      <w:r w:rsidR="00F71790" w:rsidRPr="00980764">
        <w:rPr>
          <w:rFonts w:ascii="Times New Roman" w:hAnsi="Times New Roman" w:cs="Times New Roman"/>
          <w:sz w:val="28"/>
          <w:szCs w:val="28"/>
        </w:rPr>
        <w:t xml:space="preserve">. </w:t>
      </w:r>
      <w:r w:rsidR="00655C6E" w:rsidRPr="00980764">
        <w:rPr>
          <w:rFonts w:ascii="Times New Roman" w:hAnsi="Times New Roman" w:cs="Times New Roman"/>
          <w:sz w:val="28"/>
          <w:szCs w:val="28"/>
        </w:rPr>
        <w:t>How many Levites were there from 30 years old and upward? ____________</w:t>
      </w:r>
    </w:p>
    <w:p w:rsidR="00655C6E" w:rsidRPr="00980764" w:rsidRDefault="00655C6E" w:rsidP="00427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E703B" w:rsidRPr="0098076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980764">
        <w:rPr>
          <w:rFonts w:ascii="Times New Roman" w:hAnsi="Times New Roman" w:cs="Times New Roman"/>
          <w:sz w:val="28"/>
          <w:szCs w:val="28"/>
        </w:rPr>
        <w:t>.</w:t>
      </w:r>
      <w:r w:rsidR="00C1231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Name the three sons of Levi. _______________________________________</w:t>
      </w:r>
    </w:p>
    <w:p w:rsidR="003C5883" w:rsidRPr="00980764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0748D0" w:rsidRPr="0098076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980764">
        <w:rPr>
          <w:rFonts w:ascii="Times New Roman" w:hAnsi="Times New Roman" w:cs="Times New Roman"/>
          <w:sz w:val="28"/>
          <w:szCs w:val="28"/>
        </w:rPr>
        <w:t>.</w:t>
      </w:r>
      <w:r w:rsidR="009E770C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Name the sons of Aaron</w:t>
      </w:r>
      <w:r w:rsidR="00980764" w:rsidRPr="00980764">
        <w:rPr>
          <w:rFonts w:ascii="Times New Roman" w:hAnsi="Times New Roman" w:cs="Times New Roman"/>
          <w:sz w:val="28"/>
          <w:szCs w:val="28"/>
        </w:rPr>
        <w:t>.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E3B66" w:rsidRPr="00980764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</w:t>
      </w:r>
      <w:r w:rsidR="003C5883" w:rsidRPr="00980764">
        <w:rPr>
          <w:rFonts w:ascii="Times New Roman" w:hAnsi="Times New Roman" w:cs="Times New Roman"/>
          <w:sz w:val="28"/>
          <w:szCs w:val="28"/>
        </w:rPr>
        <w:t>.</w:t>
      </w:r>
    </w:p>
    <w:p w:rsidR="005E5060" w:rsidRPr="0098076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32.</w:t>
      </w:r>
      <w:r w:rsidR="0074763B" w:rsidRPr="00980764"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How many chief men were there among the sons of Ithamar? _____________</w:t>
      </w:r>
    </w:p>
    <w:p w:rsidR="00157EF6" w:rsidRPr="00980764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</w:t>
      </w:r>
      <w:r w:rsidR="008950C3" w:rsidRPr="00980764">
        <w:rPr>
          <w:rFonts w:ascii="Times New Roman" w:hAnsi="Times New Roman" w:cs="Times New Roman"/>
          <w:sz w:val="28"/>
          <w:szCs w:val="28"/>
        </w:rPr>
        <w:t>_</w:t>
      </w: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CA5EA0" w:rsidRPr="00980764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980764">
        <w:rPr>
          <w:rFonts w:ascii="Times New Roman" w:hAnsi="Times New Roman" w:cs="Times New Roman"/>
          <w:sz w:val="28"/>
          <w:szCs w:val="28"/>
        </w:rPr>
        <w:t>.</w:t>
      </w:r>
      <w:r w:rsidR="001366C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The children of what three men were to prophesy and direct music? ________</w:t>
      </w:r>
    </w:p>
    <w:p w:rsidR="00330B6B" w:rsidRPr="00980764" w:rsidRDefault="00330B6B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635D4" w:rsidRPr="0098076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34.</w:t>
      </w:r>
      <w:r w:rsidR="006418F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How many cunning musicians were there? ____________________________</w:t>
      </w:r>
    </w:p>
    <w:p w:rsidR="002E36FA" w:rsidRPr="00980764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A87D9B" w:rsidRPr="00980764" w:rsidRDefault="002A449E" w:rsidP="00A77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35.</w:t>
      </w:r>
      <w:r w:rsidR="00040628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Who was over the treasures of the dedicated things? ____________________</w:t>
      </w:r>
    </w:p>
    <w:p w:rsidR="00A87D9B" w:rsidRPr="00980764" w:rsidRDefault="00A87D9B" w:rsidP="00A77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C060BF" w:rsidRPr="00980764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2</w:t>
      </w:r>
    </w:p>
    <w:p w:rsidR="00B64F9E" w:rsidRPr="00980764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980764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980764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4"/>
          <w:szCs w:val="24"/>
        </w:rPr>
        <w:t>Chapter &amp; Verse</w:t>
      </w:r>
      <w:r w:rsidR="00704721" w:rsidRPr="009807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500C4" w:rsidRPr="0098076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980764">
        <w:rPr>
          <w:rFonts w:ascii="Times New Roman" w:hAnsi="Times New Roman" w:cs="Times New Roman"/>
          <w:sz w:val="28"/>
          <w:szCs w:val="28"/>
        </w:rPr>
        <w:t xml:space="preserve">. </w:t>
      </w:r>
      <w:r w:rsidR="00655C6E" w:rsidRPr="00980764">
        <w:rPr>
          <w:rFonts w:ascii="Times New Roman" w:hAnsi="Times New Roman" w:cs="Times New Roman"/>
          <w:sz w:val="28"/>
          <w:szCs w:val="28"/>
        </w:rPr>
        <w:t>Who was over the treasures of the house of the LORD? _________________</w:t>
      </w:r>
    </w:p>
    <w:p w:rsidR="00040628" w:rsidRPr="00980764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655C6E" w:rsidRPr="00980764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37.</w:t>
      </w:r>
      <w:r w:rsidR="00F11F8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How many men of valour did David place over the Reubenites, the Gadites</w:t>
      </w:r>
      <w:r w:rsidR="00980764">
        <w:rPr>
          <w:rFonts w:ascii="Times New Roman" w:hAnsi="Times New Roman" w:cs="Times New Roman"/>
          <w:sz w:val="28"/>
          <w:szCs w:val="28"/>
        </w:rPr>
        <w:t>,</w:t>
      </w:r>
    </w:p>
    <w:p w:rsidR="00E02421" w:rsidRPr="00980764" w:rsidRDefault="00655C6E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and the half tribe of Manasseh? </w:t>
      </w:r>
      <w:r w:rsidR="00980764" w:rsidRPr="00980764">
        <w:rPr>
          <w:rFonts w:ascii="Times New Roman" w:hAnsi="Times New Roman" w:cs="Times New Roman"/>
          <w:sz w:val="28"/>
          <w:szCs w:val="28"/>
        </w:rPr>
        <w:t>_</w:t>
      </w:r>
      <w:r w:rsidR="00E02421" w:rsidRPr="00980764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9229A2" w:rsidRPr="0098076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</w:t>
      </w:r>
      <w:r w:rsidR="00AA2F8E" w:rsidRPr="00980764">
        <w:rPr>
          <w:rFonts w:ascii="Times New Roman" w:hAnsi="Times New Roman" w:cs="Times New Roman"/>
          <w:sz w:val="28"/>
          <w:szCs w:val="28"/>
        </w:rPr>
        <w:t>_</w:t>
      </w:r>
      <w:r w:rsidRPr="00980764">
        <w:rPr>
          <w:rFonts w:ascii="Times New Roman" w:hAnsi="Times New Roman" w:cs="Times New Roman"/>
          <w:sz w:val="28"/>
          <w:szCs w:val="28"/>
        </w:rPr>
        <w:t>_________ 38.</w:t>
      </w:r>
      <w:r w:rsidR="00A121E0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How many were in every course of the army? _________________________</w:t>
      </w:r>
    </w:p>
    <w:p w:rsidR="004E1F97" w:rsidRPr="00980764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40399" w:rsidRPr="00980764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39.</w:t>
      </w:r>
      <w:r w:rsidR="00655C6E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20750F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List the twelve men who were over the 24,000. _______________________</w:t>
      </w:r>
    </w:p>
    <w:p w:rsidR="00A121E0" w:rsidRPr="00980764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</w:t>
      </w:r>
      <w:r w:rsidR="008D26D7" w:rsidRPr="00980764">
        <w:rPr>
          <w:rFonts w:ascii="Times New Roman" w:hAnsi="Times New Roman" w:cs="Times New Roman"/>
          <w:sz w:val="28"/>
          <w:szCs w:val="28"/>
        </w:rPr>
        <w:t>_</w:t>
      </w: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7875F0" w:rsidRPr="00980764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40.</w:t>
      </w:r>
      <w:r w:rsidR="006418F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Who was David's counsellor? ______________________________________</w:t>
      </w:r>
    </w:p>
    <w:p w:rsidR="00060C2D" w:rsidRPr="00980764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47E11" w:rsidRPr="00980764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41.</w:t>
      </w:r>
      <w:r w:rsidR="002C2B06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God chose David and his children to be king for how long? ______________</w:t>
      </w:r>
    </w:p>
    <w:p w:rsidR="001366CF" w:rsidRPr="00980764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80764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42.</w:t>
      </w:r>
      <w:r w:rsidR="00330B6B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461BD3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To whom was it said, "Be strong, and do it?” _________________________</w:t>
      </w:r>
    </w:p>
    <w:p w:rsidR="0074763B" w:rsidRPr="00980764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6A3FC3" w:rsidRPr="00980764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 43.</w:t>
      </w:r>
      <w:r w:rsidR="002D19DC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“Young and tender” describes what person? __________________________</w:t>
      </w:r>
    </w:p>
    <w:p w:rsidR="00F71790" w:rsidRPr="00980764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3D3F0F" w:rsidRPr="00980764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8" w:name="_Hlk56011485"/>
      <w:r w:rsidRPr="00980764">
        <w:rPr>
          <w:rFonts w:ascii="Times New Roman" w:hAnsi="Times New Roman" w:cs="Times New Roman"/>
          <w:sz w:val="28"/>
          <w:szCs w:val="28"/>
        </w:rPr>
        <w:t>44.</w:t>
      </w:r>
      <w:bookmarkEnd w:id="8"/>
      <w:r w:rsidR="008D26D7" w:rsidRPr="00980764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980764">
        <w:rPr>
          <w:rFonts w:ascii="Times New Roman" w:hAnsi="Times New Roman" w:cs="Times New Roman"/>
          <w:sz w:val="28"/>
          <w:szCs w:val="28"/>
        </w:rPr>
        <w:t>How many bullocks were offered when Solomon was made king? _________</w:t>
      </w:r>
    </w:p>
    <w:p w:rsidR="00A121E0" w:rsidRPr="00980764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82A61" w:rsidRPr="00980764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60"/>
      <w:r w:rsidRPr="00980764">
        <w:rPr>
          <w:rFonts w:ascii="Times New Roman" w:hAnsi="Times New Roman" w:cs="Times New Roman"/>
          <w:sz w:val="28"/>
          <w:szCs w:val="28"/>
        </w:rPr>
        <w:t>45.</w:t>
      </w:r>
      <w:r w:rsidR="006A3FC3" w:rsidRPr="0098076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655C6E" w:rsidRPr="00980764">
        <w:rPr>
          <w:rFonts w:ascii="Times New Roman" w:hAnsi="Times New Roman" w:cs="Times New Roman"/>
          <w:sz w:val="28"/>
          <w:szCs w:val="28"/>
        </w:rPr>
        <w:t>How many years did David reign? __________________________________</w:t>
      </w:r>
    </w:p>
    <w:p w:rsidR="00CA468A" w:rsidRPr="00980764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B4199E" w:rsidRPr="00980764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3</w:t>
      </w:r>
    </w:p>
    <w:p w:rsidR="003D1B41" w:rsidRPr="00980764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98076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8076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807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980764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807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0764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980764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64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98076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Omu4eba/MMYp0UNxq7vYmGINBc=" w:salt="8vUjolIzOD28+5UIdc/8H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C3B88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972D4"/>
    <w:rsid w:val="001A5FB4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06A14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C3B88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B26BE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BF7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5EA0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B6C81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7D09-A08C-4BD1-94C1-1598DCF6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1051</Words>
  <Characters>5997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2021-02-08T01:46:00Z</dcterms:created>
  <dcterms:modified xsi:type="dcterms:W3CDTF">2023-10-10T06:06:00Z</dcterms:modified>
</cp:coreProperties>
</file>