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081406" w:rsidRDefault="00F31038" w:rsidP="00746B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81406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081406">
        <w:rPr>
          <w:rFonts w:ascii="Times New Roman" w:hAnsi="Times New Roman" w:cs="Times New Roman"/>
          <w:sz w:val="26"/>
          <w:szCs w:val="26"/>
        </w:rPr>
        <w:t xml:space="preserve">LESSON </w:t>
      </w:r>
      <w:r w:rsidR="00642DA2" w:rsidRPr="00081406">
        <w:rPr>
          <w:rFonts w:ascii="Times New Roman" w:hAnsi="Times New Roman" w:cs="Times New Roman"/>
          <w:sz w:val="26"/>
          <w:szCs w:val="26"/>
        </w:rPr>
        <w:t>2</w:t>
      </w:r>
      <w:r w:rsidR="009C6104" w:rsidRPr="00081406">
        <w:rPr>
          <w:rFonts w:ascii="Times New Roman" w:hAnsi="Times New Roman" w:cs="Times New Roman"/>
          <w:sz w:val="26"/>
          <w:szCs w:val="26"/>
        </w:rPr>
        <w:t>3</w:t>
      </w:r>
      <w:r w:rsidR="00746B8A" w:rsidRPr="000814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F238E2" w:rsidRPr="00081406">
        <w:rPr>
          <w:rFonts w:ascii="Times New Roman" w:hAnsi="Times New Roman" w:cs="Times New Roman"/>
          <w:sz w:val="26"/>
          <w:szCs w:val="26"/>
        </w:rPr>
        <w:t xml:space="preserve"> </w:t>
      </w:r>
      <w:r w:rsidR="007D69D9" w:rsidRPr="00081406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D87B3E" w:rsidRPr="00081406" w:rsidRDefault="00D87B3E" w:rsidP="00D87B3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B2C2D" w:rsidRPr="00081406" w:rsidRDefault="00820540" w:rsidP="00D27766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820540"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6pt;margin-top:17.7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 w:rsidR="006D0DD6" w:rsidRPr="00081406">
        <w:rPr>
          <w:rFonts w:ascii="Times New Roman" w:hAnsi="Times New Roman" w:cs="Times New Roman"/>
        </w:rPr>
        <w:t xml:space="preserve">Chapter/Verse     T    </w:t>
      </w:r>
      <w:r w:rsidR="00F238E2" w:rsidRPr="00081406">
        <w:rPr>
          <w:rFonts w:ascii="Times New Roman" w:hAnsi="Times New Roman" w:cs="Times New Roman"/>
        </w:rPr>
        <w:t xml:space="preserve"> </w:t>
      </w:r>
      <w:r w:rsidR="006D0DD6" w:rsidRPr="00081406">
        <w:rPr>
          <w:rFonts w:ascii="Times New Roman" w:hAnsi="Times New Roman" w:cs="Times New Roman"/>
        </w:rPr>
        <w:t xml:space="preserve"> F</w:t>
      </w:r>
      <w:r w:rsidR="006D0DD6" w:rsidRPr="00081406">
        <w:rPr>
          <w:rFonts w:ascii="Times New Roman" w:hAnsi="Times New Roman" w:cs="Times New Roman"/>
          <w:b/>
          <w:bCs/>
        </w:rPr>
        <w:t xml:space="preserve">    </w:t>
      </w:r>
      <w:r w:rsidR="0037644F" w:rsidRPr="00081406">
        <w:rPr>
          <w:rFonts w:ascii="Times New Roman" w:hAnsi="Times New Roman" w:cs="Times New Roman"/>
          <w:b/>
          <w:bCs/>
        </w:rPr>
        <w:t xml:space="preserve">                     </w:t>
      </w:r>
      <w:r w:rsidR="0074724D" w:rsidRPr="00081406">
        <w:rPr>
          <w:rFonts w:ascii="Times New Roman" w:hAnsi="Times New Roman" w:cs="Times New Roman"/>
          <w:b/>
          <w:bCs/>
        </w:rPr>
        <w:t xml:space="preserve">                    </w:t>
      </w:r>
      <w:r w:rsidR="003A5FDA" w:rsidRPr="00081406">
        <w:rPr>
          <w:rFonts w:ascii="Times New Roman" w:hAnsi="Times New Roman" w:cs="Times New Roman"/>
          <w:b/>
          <w:bCs/>
        </w:rPr>
        <w:t xml:space="preserve">                 </w:t>
      </w:r>
      <w:r w:rsidR="00DE0FDD" w:rsidRPr="00081406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DA593A" w:rsidRPr="00081406">
        <w:rPr>
          <w:rFonts w:ascii="Times New Roman" w:hAnsi="Times New Roman" w:cs="Times New Roman"/>
          <w:b/>
          <w:bCs/>
        </w:rPr>
        <w:t xml:space="preserve">    </w:t>
      </w:r>
      <w:r w:rsidR="0074724D" w:rsidRPr="00081406">
        <w:rPr>
          <w:rFonts w:ascii="Times New Roman" w:hAnsi="Times New Roman" w:cs="Times New Roman"/>
          <w:b/>
          <w:bCs/>
        </w:rPr>
        <w:t xml:space="preserve">  </w:t>
      </w:r>
      <w:r w:rsidR="00652EC0" w:rsidRPr="00081406">
        <w:rPr>
          <w:rFonts w:ascii="Times New Roman" w:hAnsi="Times New Roman" w:cs="Times New Roman"/>
        </w:rPr>
        <w:t>Assignment:</w:t>
      </w:r>
      <w:r w:rsidR="00285D7E" w:rsidRPr="00081406">
        <w:rPr>
          <w:rFonts w:ascii="Times New Roman" w:hAnsi="Times New Roman" w:cs="Times New Roman"/>
        </w:rPr>
        <w:t xml:space="preserve"> </w:t>
      </w:r>
      <w:r w:rsidR="00DA593A" w:rsidRPr="00081406">
        <w:rPr>
          <w:rFonts w:ascii="Times New Roman" w:hAnsi="Times New Roman" w:cs="Times New Roman"/>
          <w:b/>
          <w:bCs/>
          <w:i/>
          <w:iCs/>
        </w:rPr>
        <w:t>2</w:t>
      </w:r>
      <w:r w:rsidR="003A5FDA" w:rsidRPr="00081406">
        <w:rPr>
          <w:rFonts w:ascii="Times New Roman" w:hAnsi="Times New Roman" w:cs="Times New Roman"/>
          <w:b/>
          <w:bCs/>
          <w:i/>
          <w:iCs/>
        </w:rPr>
        <w:t xml:space="preserve"> Chronicles</w:t>
      </w:r>
      <w:r w:rsidR="009C6104" w:rsidRPr="00081406">
        <w:rPr>
          <w:rFonts w:ascii="Times New Roman" w:hAnsi="Times New Roman" w:cs="Times New Roman"/>
          <w:b/>
          <w:bCs/>
          <w:i/>
          <w:iCs/>
        </w:rPr>
        <w:t xml:space="preserve"> 7-12</w:t>
      </w:r>
    </w:p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5" style="position:absolute;margin-left:94.85pt;margin-top:23.4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 xml:space="preserve">__________              </w:t>
      </w:r>
      <w:r w:rsidR="008A75E7" w:rsidRPr="00081406">
        <w:rPr>
          <w:rFonts w:ascii="Times New Roman" w:hAnsi="Times New Roman" w:cs="Times New Roman"/>
          <w:sz w:val="28"/>
          <w:szCs w:val="28"/>
        </w:rPr>
        <w:t xml:space="preserve">1. </w:t>
      </w:r>
      <w:r w:rsidR="000F5903" w:rsidRPr="00081406">
        <w:rPr>
          <w:rFonts w:ascii="Times New Roman" w:hAnsi="Times New Roman" w:cs="Times New Roman"/>
          <w:sz w:val="28"/>
          <w:szCs w:val="28"/>
        </w:rPr>
        <w:t>When Solomon made an end of praying, the fire came down.</w:t>
      </w:r>
    </w:p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2.</w:t>
      </w:r>
      <w:bookmarkStart w:id="0" w:name="_Hlk53505290"/>
      <w:r w:rsidR="00431828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0F5903" w:rsidRPr="00081406">
        <w:rPr>
          <w:rFonts w:ascii="Times New Roman" w:hAnsi="Times New Roman" w:cs="Times New Roman"/>
          <w:sz w:val="28"/>
          <w:szCs w:val="28"/>
        </w:rPr>
        <w:t>The brazen altar was not able to receive Solomon's offering.</w:t>
      </w:r>
    </w:p>
    <w:bookmarkEnd w:id="0"/>
    <w:p w:rsidR="00923692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3</w:t>
      </w:r>
      <w:r w:rsidR="006258E1" w:rsidRPr="00081406">
        <w:rPr>
          <w:rFonts w:ascii="Times New Roman" w:hAnsi="Times New Roman" w:cs="Times New Roman"/>
          <w:sz w:val="28"/>
          <w:szCs w:val="28"/>
        </w:rPr>
        <w:t>.</w:t>
      </w:r>
      <w:r w:rsidR="0042749F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God will hear from heaven if His people will turn from sin.</w:t>
      </w:r>
    </w:p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 xml:space="preserve">__________             </w:t>
      </w:r>
      <w:r w:rsidR="007D4050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081406">
        <w:rPr>
          <w:rFonts w:ascii="Times New Roman" w:hAnsi="Times New Roman" w:cs="Times New Roman"/>
          <w:sz w:val="28"/>
          <w:szCs w:val="28"/>
        </w:rPr>
        <w:t>4</w:t>
      </w:r>
      <w:r w:rsidR="00813208" w:rsidRPr="00081406">
        <w:rPr>
          <w:rFonts w:ascii="Times New Roman" w:hAnsi="Times New Roman" w:cs="Times New Roman"/>
          <w:sz w:val="28"/>
          <w:szCs w:val="28"/>
        </w:rPr>
        <w:t>.</w:t>
      </w:r>
      <w:r w:rsidR="004B0D57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God made the same promise to both David and Solomon.</w:t>
      </w:r>
    </w:p>
    <w:p w:rsidR="006D0DD6" w:rsidRPr="00081406" w:rsidRDefault="00820540" w:rsidP="00836689">
      <w:pP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813208" w:rsidRPr="00081406">
        <w:rPr>
          <w:rFonts w:ascii="Times New Roman" w:hAnsi="Times New Roman" w:cs="Times New Roman"/>
          <w:sz w:val="28"/>
          <w:szCs w:val="28"/>
        </w:rPr>
        <w:t>.</w:t>
      </w:r>
      <w:r w:rsidR="00BF57F3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After Solomon built God's house, he built cities.</w:t>
      </w:r>
    </w:p>
    <w:bookmarkEnd w:id="1"/>
    <w:p w:rsidR="009E093A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6.</w:t>
      </w:r>
      <w:r w:rsidR="00B52EDA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Solomon freed the Hittites from paying tribute.</w:t>
      </w:r>
    </w:p>
    <w:p w:rsidR="0063784E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7</w:t>
      </w:r>
      <w:r w:rsidR="002C3000" w:rsidRPr="00081406">
        <w:rPr>
          <w:rFonts w:ascii="Times New Roman" w:hAnsi="Times New Roman" w:cs="Times New Roman"/>
          <w:sz w:val="28"/>
          <w:szCs w:val="28"/>
        </w:rPr>
        <w:t>.</w:t>
      </w:r>
      <w:r w:rsidR="00625C7A" w:rsidRPr="00081406"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The Feast of Weeks was kept three times annually.</w:t>
      </w:r>
    </w:p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8.</w:t>
      </w:r>
      <w:r w:rsidR="00B52EDA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H</w:t>
      </w:r>
      <w:r w:rsidR="00105E1C" w:rsidRPr="00081406">
        <w:rPr>
          <w:rFonts w:ascii="Times New Roman" w:hAnsi="Times New Roman" w:cs="Times New Roman"/>
          <w:sz w:val="28"/>
          <w:szCs w:val="28"/>
        </w:rPr>
        <w:t>i</w:t>
      </w:r>
      <w:r w:rsidR="00836689" w:rsidRPr="00081406">
        <w:rPr>
          <w:rFonts w:ascii="Times New Roman" w:hAnsi="Times New Roman" w:cs="Times New Roman"/>
          <w:sz w:val="28"/>
          <w:szCs w:val="28"/>
        </w:rPr>
        <w:t>ram helped to bring 450 talents of gold to Solomon.</w:t>
      </w:r>
    </w:p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9.</w:t>
      </w:r>
      <w:r w:rsidR="00836689" w:rsidRPr="00081406">
        <w:rPr>
          <w:rFonts w:ascii="Times New Roman" w:hAnsi="Times New Roman" w:cs="Times New Roman"/>
          <w:sz w:val="28"/>
          <w:szCs w:val="28"/>
        </w:rPr>
        <w:t xml:space="preserve"> Solomon could answer only part of the queen of Sheba’s questions.</w:t>
      </w:r>
    </w:p>
    <w:p w:rsidR="004A75C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10</w:t>
      </w:r>
      <w:r w:rsidR="00DC5931" w:rsidRPr="00081406">
        <w:rPr>
          <w:rFonts w:ascii="Times New Roman" w:hAnsi="Times New Roman" w:cs="Times New Roman"/>
          <w:sz w:val="28"/>
          <w:szCs w:val="28"/>
        </w:rPr>
        <w:t>.</w:t>
      </w:r>
      <w:r w:rsidR="00B52EDA" w:rsidRPr="00081406"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All the drinking vessels of king Solomon were of silver.</w:t>
      </w:r>
    </w:p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11.</w:t>
      </w:r>
      <w:r w:rsidR="009D2138" w:rsidRPr="00081406"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The ships of which H</w:t>
      </w:r>
      <w:r w:rsidR="00105E1C" w:rsidRPr="00081406">
        <w:rPr>
          <w:rFonts w:ascii="Times New Roman" w:hAnsi="Times New Roman" w:cs="Times New Roman"/>
          <w:sz w:val="28"/>
          <w:szCs w:val="28"/>
        </w:rPr>
        <w:t>i</w:t>
      </w:r>
      <w:r w:rsidR="00836689" w:rsidRPr="00081406">
        <w:rPr>
          <w:rFonts w:ascii="Times New Roman" w:hAnsi="Times New Roman" w:cs="Times New Roman"/>
          <w:sz w:val="28"/>
          <w:szCs w:val="28"/>
        </w:rPr>
        <w:t>ram's servants were returned annually.</w:t>
      </w:r>
    </w:p>
    <w:p w:rsidR="006E618D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12.</w:t>
      </w:r>
      <w:r w:rsidR="00B52EDA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Solomon reigned in Jerusalem forty years.</w:t>
      </w:r>
    </w:p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13</w:t>
      </w:r>
      <w:r w:rsidR="00FE2C85" w:rsidRPr="00081406">
        <w:rPr>
          <w:rFonts w:ascii="Times New Roman" w:hAnsi="Times New Roman" w:cs="Times New Roman"/>
          <w:sz w:val="28"/>
          <w:szCs w:val="28"/>
        </w:rPr>
        <w:t>.</w:t>
      </w:r>
      <w:r w:rsidR="0042749F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Rehoboam took the counsel of the old men.</w:t>
      </w:r>
    </w:p>
    <w:p w:rsidR="0079630D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14.</w:t>
      </w:r>
      <w:r w:rsidR="002157EA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God had a part in dividing the kingdom.</w:t>
      </w:r>
    </w:p>
    <w:p w:rsidR="00466D40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15.</w:t>
      </w:r>
      <w:bookmarkStart w:id="2" w:name="_Hlk53505732"/>
      <w:r w:rsidR="00C47E11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Most of Israel forsook Rehoboam.</w:t>
      </w:r>
    </w:p>
    <w:bookmarkEnd w:id="2"/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16.</w:t>
      </w:r>
      <w:bookmarkStart w:id="3" w:name="_Hlk53505897"/>
      <w:r w:rsidR="00836689" w:rsidRPr="00081406">
        <w:rPr>
          <w:rFonts w:ascii="Times New Roman" w:hAnsi="Times New Roman" w:cs="Times New Roman"/>
          <w:sz w:val="28"/>
          <w:szCs w:val="28"/>
        </w:rPr>
        <w:t xml:space="preserve"> Soon after the rebellion, Rehoboam won them back.</w:t>
      </w:r>
    </w:p>
    <w:bookmarkEnd w:id="3"/>
    <w:p w:rsidR="00790609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4" w:name="_Hlk53505972"/>
      <w:r w:rsidR="00B10472" w:rsidRPr="00081406">
        <w:rPr>
          <w:rFonts w:ascii="Times New Roman" w:hAnsi="Times New Roman" w:cs="Times New Roman"/>
          <w:sz w:val="28"/>
          <w:szCs w:val="28"/>
        </w:rPr>
        <w:t>.</w:t>
      </w:r>
      <w:r w:rsidR="005034FB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God commanded Rehoboam to go up and fight against his brethren.</w:t>
      </w:r>
    </w:p>
    <w:bookmarkEnd w:id="4"/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18.</w:t>
      </w:r>
      <w:r w:rsidR="00330B6B" w:rsidRPr="00081406"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After the rebellion, the Levites came to Judah.</w:t>
      </w:r>
    </w:p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19.</w:t>
      </w:r>
      <w:bookmarkStart w:id="5" w:name="_Hlk53506124"/>
      <w:r w:rsidR="0079727E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The priests of the northern kingdom were usually Levites.</w:t>
      </w:r>
    </w:p>
    <w:bookmarkEnd w:id="5"/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20.</w:t>
      </w:r>
      <w:r w:rsidR="008950C3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Rehoboam had more than one wife.</w:t>
      </w:r>
    </w:p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21.</w:t>
      </w:r>
      <w:r w:rsidR="00CE7324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At one time Rehoboam forsook the law of the Lord.</w:t>
      </w:r>
    </w:p>
    <w:p w:rsidR="006D0DD6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22</w:t>
      </w:r>
      <w:r w:rsidR="00836689" w:rsidRPr="00081406"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The king of Egypt conquered Jerusalem during Rehoboam's reign.</w:t>
      </w:r>
    </w:p>
    <w:p w:rsidR="00DC5931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6" w:name="_Hlk53506294"/>
      <w:r w:rsidR="00433E61" w:rsidRPr="00081406">
        <w:rPr>
          <w:rFonts w:ascii="Times New Roman" w:hAnsi="Times New Roman" w:cs="Times New Roman"/>
          <w:sz w:val="28"/>
          <w:szCs w:val="28"/>
        </w:rPr>
        <w:t>.</w:t>
      </w:r>
      <w:r w:rsidR="009D2138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Shishak took not away the treasures of the Lord's house.</w:t>
      </w:r>
    </w:p>
    <w:p w:rsidR="00836689" w:rsidRPr="00081406" w:rsidRDefault="00FA3D05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__________    </w:t>
      </w:r>
      <w:r w:rsidR="00DC5931" w:rsidRPr="00081406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6"/>
      <w:r w:rsidR="00820540"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820540"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081406">
        <w:rPr>
          <w:rFonts w:ascii="Times New Roman" w:hAnsi="Times New Roman" w:cs="Times New Roman"/>
          <w:sz w:val="28"/>
          <w:szCs w:val="28"/>
        </w:rPr>
        <w:t>24.</w:t>
      </w:r>
      <w:r w:rsidR="00F12A11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When Rehoboam humbled himself, the wrath of the Lord turned from</w:t>
      </w:r>
    </w:p>
    <w:p w:rsidR="000F4B07" w:rsidRPr="00081406" w:rsidRDefault="00820540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8" style="position:absolute;margin-left:94.15pt;margin-top:23.6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" filled="f" strokecolor="#0d0d0d"/>
        </w:pict>
      </w:r>
      <w:r w:rsidR="00836689" w:rsidRPr="00081406">
        <w:rPr>
          <w:rFonts w:ascii="Times New Roman" w:hAnsi="Times New Roman" w:cs="Times New Roman"/>
          <w:sz w:val="28"/>
          <w:szCs w:val="28"/>
        </w:rPr>
        <w:t xml:space="preserve">                                        him.</w:t>
      </w:r>
    </w:p>
    <w:p w:rsidR="00F12A11" w:rsidRPr="00081406" w:rsidRDefault="00820540" w:rsidP="00836689">
      <w:pPr>
        <w:spacing w:line="35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081406">
        <w:rPr>
          <w:rFonts w:ascii="Times New Roman" w:hAnsi="Times New Roman" w:cs="Times New Roman"/>
          <w:sz w:val="28"/>
          <w:szCs w:val="28"/>
        </w:rPr>
        <w:t>__________              25</w:t>
      </w:r>
      <w:r w:rsidR="008D158C" w:rsidRPr="00081406">
        <w:rPr>
          <w:rFonts w:ascii="Times New Roman" w:hAnsi="Times New Roman" w:cs="Times New Roman"/>
          <w:sz w:val="28"/>
          <w:szCs w:val="28"/>
        </w:rPr>
        <w:t>.</w:t>
      </w:r>
      <w:r w:rsidR="00836689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003EFA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836689" w:rsidRPr="00081406">
        <w:rPr>
          <w:rFonts w:ascii="Times New Roman" w:hAnsi="Times New Roman" w:cs="Times New Roman"/>
          <w:sz w:val="28"/>
          <w:szCs w:val="28"/>
        </w:rPr>
        <w:t>Rehoboam is described as an evil king.</w:t>
      </w:r>
    </w:p>
    <w:p w:rsidR="00836689" w:rsidRPr="00081406" w:rsidRDefault="00836689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0628" w:rsidRPr="00081406" w:rsidRDefault="006D0DD6" w:rsidP="00836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1</w:t>
      </w:r>
    </w:p>
    <w:p w:rsidR="002A449E" w:rsidRPr="00081406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08140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1406">
        <w:rPr>
          <w:rFonts w:ascii="Times New Roman" w:hAnsi="Times New Roman" w:cs="Times New Roman"/>
          <w:sz w:val="24"/>
          <w:szCs w:val="24"/>
        </w:rPr>
        <w:t xml:space="preserve">Chapter &amp; Verse </w:t>
      </w:r>
      <w:r w:rsidR="00D137CC" w:rsidRPr="000814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C6504" w:rsidRPr="0008140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26.</w:t>
      </w:r>
      <w:bookmarkStart w:id="7" w:name="_Hlk59377779"/>
      <w:r w:rsidR="0048523F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934DD0" w:rsidRPr="00081406">
        <w:rPr>
          <w:rFonts w:ascii="Times New Roman" w:hAnsi="Times New Roman" w:cs="Times New Roman"/>
          <w:sz w:val="28"/>
          <w:szCs w:val="28"/>
        </w:rPr>
        <w:t>Who said, “For he is good; for his mercy endureth forever?” _____________</w:t>
      </w:r>
    </w:p>
    <w:p w:rsidR="00672882" w:rsidRPr="00081406" w:rsidRDefault="008C6504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171A" w:rsidRPr="00081406">
        <w:rPr>
          <w:rFonts w:ascii="Times New Roman" w:hAnsi="Times New Roman" w:cs="Times New Roman"/>
          <w:sz w:val="28"/>
          <w:szCs w:val="28"/>
        </w:rPr>
        <w:t>___</w:t>
      </w:r>
      <w:r w:rsidR="00672882" w:rsidRPr="00081406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bookmarkEnd w:id="7"/>
    <w:p w:rsidR="00923884" w:rsidRPr="0008140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27</w:t>
      </w:r>
      <w:r w:rsidR="0074763B" w:rsidRPr="00081406">
        <w:rPr>
          <w:rFonts w:ascii="Times New Roman" w:hAnsi="Times New Roman" w:cs="Times New Roman"/>
          <w:sz w:val="28"/>
          <w:szCs w:val="28"/>
        </w:rPr>
        <w:t xml:space="preserve">. </w:t>
      </w:r>
      <w:r w:rsidR="00934DD0" w:rsidRPr="00081406">
        <w:rPr>
          <w:rFonts w:ascii="Times New Roman" w:hAnsi="Times New Roman" w:cs="Times New Roman"/>
          <w:sz w:val="28"/>
          <w:szCs w:val="28"/>
        </w:rPr>
        <w:t>How many oxen and sheep did Solomon offer? ________________________</w:t>
      </w:r>
    </w:p>
    <w:p w:rsidR="00655C6E" w:rsidRPr="00081406" w:rsidRDefault="00655C6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F17C46" w:rsidRPr="0008140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</w:t>
      </w:r>
      <w:r w:rsidR="00D53A75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Pr="00081406">
        <w:rPr>
          <w:rFonts w:ascii="Times New Roman" w:hAnsi="Times New Roman" w:cs="Times New Roman"/>
          <w:sz w:val="28"/>
          <w:szCs w:val="28"/>
        </w:rPr>
        <w:t>28</w:t>
      </w:r>
      <w:r w:rsidR="00D53A75" w:rsidRPr="00081406">
        <w:rPr>
          <w:rFonts w:ascii="Times New Roman" w:hAnsi="Times New Roman" w:cs="Times New Roman"/>
          <w:sz w:val="28"/>
          <w:szCs w:val="28"/>
        </w:rPr>
        <w:t>.</w:t>
      </w:r>
      <w:r w:rsidR="00D87B3E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934DD0" w:rsidRPr="00081406">
        <w:rPr>
          <w:rFonts w:ascii="Times New Roman" w:hAnsi="Times New Roman" w:cs="Times New Roman"/>
          <w:sz w:val="28"/>
          <w:szCs w:val="28"/>
        </w:rPr>
        <w:t>Give two words describing the way Solomon sent the people away. ________</w:t>
      </w:r>
    </w:p>
    <w:p w:rsidR="008D76D7" w:rsidRPr="00081406" w:rsidRDefault="008950C3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5C6E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655C6E" w:rsidRPr="00081406">
        <w:rPr>
          <w:rFonts w:ascii="Times New Roman" w:hAnsi="Times New Roman" w:cs="Times New Roman"/>
          <w:sz w:val="28"/>
          <w:szCs w:val="28"/>
        </w:rPr>
        <w:t>__</w:t>
      </w:r>
      <w:r w:rsidRPr="00081406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330B6B" w:rsidRPr="0008140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29</w:t>
      </w:r>
      <w:r w:rsidR="00F71790" w:rsidRPr="00081406">
        <w:rPr>
          <w:rFonts w:ascii="Times New Roman" w:hAnsi="Times New Roman" w:cs="Times New Roman"/>
          <w:sz w:val="28"/>
          <w:szCs w:val="28"/>
        </w:rPr>
        <w:t xml:space="preserve">. </w:t>
      </w:r>
      <w:r w:rsidR="00934DD0" w:rsidRPr="00081406">
        <w:rPr>
          <w:rFonts w:ascii="Times New Roman" w:hAnsi="Times New Roman" w:cs="Times New Roman"/>
          <w:sz w:val="28"/>
          <w:szCs w:val="28"/>
        </w:rPr>
        <w:t>How long did it take Solomon to build his and the Lord's house? __________</w:t>
      </w:r>
    </w:p>
    <w:p w:rsidR="00655C6E" w:rsidRPr="00081406" w:rsidRDefault="00655C6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E703B" w:rsidRPr="0008140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081406">
        <w:rPr>
          <w:rFonts w:ascii="Times New Roman" w:hAnsi="Times New Roman" w:cs="Times New Roman"/>
          <w:sz w:val="28"/>
          <w:szCs w:val="28"/>
        </w:rPr>
        <w:t>.</w:t>
      </w:r>
      <w:r w:rsidR="00C12313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Other than men of war, what did Solomon make of Israelites? ____________</w:t>
      </w:r>
    </w:p>
    <w:p w:rsidR="003C5883" w:rsidRPr="00081406" w:rsidRDefault="003C5883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0748D0" w:rsidRPr="0008140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31</w:t>
      </w:r>
      <w:r w:rsidR="00105E1C" w:rsidRPr="00081406">
        <w:rPr>
          <w:rFonts w:ascii="Times New Roman" w:hAnsi="Times New Roman" w:cs="Times New Roman"/>
          <w:sz w:val="28"/>
          <w:szCs w:val="28"/>
        </w:rPr>
        <w:t xml:space="preserve">. Who was the most distinguished wife of Solomon?  ____________________ </w:t>
      </w:r>
      <w:r w:rsidR="00CC1606" w:rsidRPr="00081406">
        <w:t xml:space="preserve"> </w:t>
      </w:r>
    </w:p>
    <w:p w:rsidR="003E3B66" w:rsidRPr="00081406" w:rsidRDefault="003E3B66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</w:t>
      </w:r>
      <w:r w:rsidR="003C5883" w:rsidRPr="00081406">
        <w:rPr>
          <w:rFonts w:ascii="Times New Roman" w:hAnsi="Times New Roman" w:cs="Times New Roman"/>
          <w:sz w:val="28"/>
          <w:szCs w:val="28"/>
        </w:rPr>
        <w:t>.</w:t>
      </w:r>
    </w:p>
    <w:p w:rsidR="005E5060" w:rsidRPr="0008140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32.</w:t>
      </w:r>
      <w:r w:rsidR="0074763B" w:rsidRPr="00081406"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What queen heard of the fame of Solomon? ___________________________</w:t>
      </w:r>
    </w:p>
    <w:p w:rsidR="00157EF6" w:rsidRPr="00081406" w:rsidRDefault="00157EF6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_____</w:t>
      </w:r>
      <w:r w:rsidR="008950C3" w:rsidRPr="00081406">
        <w:rPr>
          <w:rFonts w:ascii="Times New Roman" w:hAnsi="Times New Roman" w:cs="Times New Roman"/>
          <w:sz w:val="28"/>
          <w:szCs w:val="28"/>
        </w:rPr>
        <w:t>_</w:t>
      </w:r>
      <w:r w:rsidRPr="00081406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CA5EA0" w:rsidRPr="0008140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081406">
        <w:rPr>
          <w:rFonts w:ascii="Times New Roman" w:hAnsi="Times New Roman" w:cs="Times New Roman"/>
          <w:sz w:val="28"/>
          <w:szCs w:val="28"/>
        </w:rPr>
        <w:t>.</w:t>
      </w:r>
      <w:r w:rsidR="001366CF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How much gold did this queen give Solomon? ________________________</w:t>
      </w:r>
    </w:p>
    <w:p w:rsidR="00330B6B" w:rsidRPr="00081406" w:rsidRDefault="00330B6B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B635D4" w:rsidRPr="0008140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34.</w:t>
      </w:r>
      <w:r w:rsidR="00CC1606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6418F7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How many targets of beaten gold did Solomon make? __________________</w:t>
      </w:r>
    </w:p>
    <w:p w:rsidR="002E36FA" w:rsidRPr="00081406" w:rsidRDefault="002E36FA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CC1606" w:rsidRPr="00081406" w:rsidRDefault="002A449E" w:rsidP="003505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35.</w:t>
      </w:r>
      <w:r w:rsidR="00040628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How many stalls did Solomon have for his horses and chariots? ___________</w:t>
      </w:r>
    </w:p>
    <w:p w:rsidR="00CC1606" w:rsidRPr="00081406" w:rsidRDefault="00CC1606" w:rsidP="003505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C060BF" w:rsidRPr="00081406" w:rsidRDefault="006A0790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2</w:t>
      </w:r>
    </w:p>
    <w:p w:rsidR="00B64F9E" w:rsidRPr="00081406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081406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081406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4"/>
          <w:szCs w:val="24"/>
        </w:rPr>
        <w:t>Chapter &amp; Verse</w:t>
      </w:r>
      <w:r w:rsidR="00704721" w:rsidRPr="000814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500C4" w:rsidRPr="00081406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081406">
        <w:rPr>
          <w:rFonts w:ascii="Times New Roman" w:hAnsi="Times New Roman" w:cs="Times New Roman"/>
          <w:sz w:val="28"/>
          <w:szCs w:val="28"/>
        </w:rPr>
        <w:t xml:space="preserve">. </w:t>
      </w:r>
      <w:r w:rsidR="00105E1C" w:rsidRPr="00081406">
        <w:rPr>
          <w:rFonts w:ascii="Times New Roman" w:hAnsi="Times New Roman" w:cs="Times New Roman"/>
          <w:sz w:val="28"/>
          <w:szCs w:val="28"/>
        </w:rPr>
        <w:t>Where did all Israel come to make Rehoboam king? ____________________</w:t>
      </w:r>
    </w:p>
    <w:p w:rsidR="00040628" w:rsidRPr="00081406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E02421" w:rsidRPr="00081406" w:rsidRDefault="00734493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37.</w:t>
      </w:r>
      <w:r w:rsidR="00F11F83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Who fled into Egypt from the presence of Solomon? ____________________</w:t>
      </w:r>
    </w:p>
    <w:p w:rsidR="00647241" w:rsidRPr="00081406" w:rsidRDefault="00647241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9229A2" w:rsidRPr="00081406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</w:t>
      </w:r>
      <w:r w:rsidR="00AA2F8E" w:rsidRPr="00081406">
        <w:rPr>
          <w:rFonts w:ascii="Times New Roman" w:hAnsi="Times New Roman" w:cs="Times New Roman"/>
          <w:sz w:val="28"/>
          <w:szCs w:val="28"/>
        </w:rPr>
        <w:t>_</w:t>
      </w:r>
      <w:r w:rsidRPr="00081406">
        <w:rPr>
          <w:rFonts w:ascii="Times New Roman" w:hAnsi="Times New Roman" w:cs="Times New Roman"/>
          <w:sz w:val="28"/>
          <w:szCs w:val="28"/>
        </w:rPr>
        <w:t>_________ 38.</w:t>
      </w:r>
      <w:r w:rsidR="00A121E0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With what did Rehoboam compare his little finger? ____________________</w:t>
      </w:r>
    </w:p>
    <w:p w:rsidR="004E1F97" w:rsidRPr="00081406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140399" w:rsidRPr="00081406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39.</w:t>
      </w:r>
      <w:r w:rsidR="00655C6E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How many chosen men did Rehoboam have from Judah and Benjamin? ____</w:t>
      </w:r>
    </w:p>
    <w:p w:rsidR="00A121E0" w:rsidRPr="00081406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____________</w:t>
      </w:r>
      <w:r w:rsidR="008D26D7" w:rsidRPr="00081406">
        <w:rPr>
          <w:rFonts w:ascii="Times New Roman" w:hAnsi="Times New Roman" w:cs="Times New Roman"/>
          <w:sz w:val="28"/>
          <w:szCs w:val="28"/>
        </w:rPr>
        <w:t>_</w:t>
      </w:r>
      <w:r w:rsidRPr="00081406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7875F0" w:rsidRPr="00081406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40.</w:t>
      </w:r>
      <w:r w:rsidR="006418F7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From what city did Rehoboam rule? _________________________________</w:t>
      </w:r>
    </w:p>
    <w:p w:rsidR="00060C2D" w:rsidRPr="00081406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C47E11" w:rsidRPr="00081406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41.</w:t>
      </w:r>
      <w:r w:rsidR="00105E1C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647241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What two tribes remained faithful to Rehoboam? ______________________</w:t>
      </w:r>
      <w:r w:rsidR="002C2B06" w:rsidRPr="00081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CF" w:rsidRPr="00081406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9229A2" w:rsidRPr="00081406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42.</w:t>
      </w:r>
      <w:r w:rsidR="00330B6B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Which wife did Rehoboam love best? _______________________________</w:t>
      </w:r>
    </w:p>
    <w:p w:rsidR="0074763B" w:rsidRPr="00081406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6A3FC3" w:rsidRPr="00081406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 43.</w:t>
      </w:r>
      <w:r w:rsidR="00105E1C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2D19DC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How many wives did he have? _____________________________________</w:t>
      </w:r>
    </w:p>
    <w:p w:rsidR="00F71790" w:rsidRPr="00081406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3D3F0F" w:rsidRPr="00081406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8" w:name="_Hlk56011485"/>
      <w:r w:rsidRPr="00081406">
        <w:rPr>
          <w:rFonts w:ascii="Times New Roman" w:hAnsi="Times New Roman" w:cs="Times New Roman"/>
          <w:sz w:val="28"/>
          <w:szCs w:val="28"/>
        </w:rPr>
        <w:t>44.</w:t>
      </w:r>
      <w:bookmarkEnd w:id="8"/>
      <w:r w:rsidR="008D26D7" w:rsidRPr="00081406">
        <w:rPr>
          <w:rFonts w:ascii="Times New Roman" w:hAnsi="Times New Roman" w:cs="Times New Roman"/>
          <w:sz w:val="28"/>
          <w:szCs w:val="28"/>
        </w:rPr>
        <w:t xml:space="preserve"> </w:t>
      </w:r>
      <w:r w:rsidR="00105E1C" w:rsidRPr="00081406">
        <w:rPr>
          <w:rFonts w:ascii="Times New Roman" w:hAnsi="Times New Roman" w:cs="Times New Roman"/>
          <w:sz w:val="28"/>
          <w:szCs w:val="28"/>
        </w:rPr>
        <w:t>Name a king of Egypt listed in chapter 12. ____________________________</w:t>
      </w:r>
    </w:p>
    <w:p w:rsidR="00A121E0" w:rsidRPr="00081406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282A61" w:rsidRPr="00081406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9" w:name="_Hlk56011460"/>
      <w:r w:rsidRPr="00081406">
        <w:rPr>
          <w:rFonts w:ascii="Times New Roman" w:hAnsi="Times New Roman" w:cs="Times New Roman"/>
          <w:sz w:val="28"/>
          <w:szCs w:val="28"/>
        </w:rPr>
        <w:t>45.</w:t>
      </w:r>
      <w:r w:rsidR="006A3FC3" w:rsidRPr="00081406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105E1C" w:rsidRPr="00081406">
        <w:rPr>
          <w:rFonts w:ascii="Times New Roman" w:hAnsi="Times New Roman" w:cs="Times New Roman"/>
          <w:sz w:val="28"/>
          <w:szCs w:val="28"/>
        </w:rPr>
        <w:t>How long did Rehoboam reign? ____________________________________</w:t>
      </w:r>
    </w:p>
    <w:p w:rsidR="00CA468A" w:rsidRPr="00081406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B4199E" w:rsidRPr="00081406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3</w:t>
      </w:r>
    </w:p>
    <w:p w:rsidR="003D1B41" w:rsidRPr="00081406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081406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081406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08140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08140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08140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08140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08140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08140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08140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08140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081406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081406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081406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081406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140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081406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081406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081406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1406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081406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406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08140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Pnx/Ir3fq2Reh3BPpSD5D3Yp738=" w:salt="SlYW0All0DO8kpLvNf6jP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3E0F63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748D0"/>
    <w:rsid w:val="00080751"/>
    <w:rsid w:val="00081406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0F63"/>
    <w:rsid w:val="003E22A3"/>
    <w:rsid w:val="003E3B66"/>
    <w:rsid w:val="003F4FE1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666"/>
    <w:rsid w:val="00506A14"/>
    <w:rsid w:val="00510C96"/>
    <w:rsid w:val="00515747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1FE9"/>
    <w:rsid w:val="005B355E"/>
    <w:rsid w:val="005B7EA0"/>
    <w:rsid w:val="005C006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0540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C6104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A5EA0"/>
    <w:rsid w:val="00CB2293"/>
    <w:rsid w:val="00CC1606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498"/>
    <w:rsid w:val="00EE056F"/>
    <w:rsid w:val="00EE3ADE"/>
    <w:rsid w:val="00EF1C31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B9F8-5CB1-4443-AD76-5D50BDAF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1024</Words>
  <Characters>5841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2021-02-09T23:53:00Z</dcterms:created>
  <dcterms:modified xsi:type="dcterms:W3CDTF">2023-10-10T06:08:00Z</dcterms:modified>
</cp:coreProperties>
</file>